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4190" w14:textId="4DF691E5" w:rsidR="00B73BDB" w:rsidRPr="00734CF9" w:rsidRDefault="00B369B3" w:rsidP="00BB2591">
      <w:pPr>
        <w:pStyle w:val="a1"/>
      </w:pPr>
      <w:r w:rsidRPr="00424859">
        <w:rPr>
          <w:rFonts w:hint="eastAsia"/>
        </w:rPr>
        <w:t>20</w:t>
      </w:r>
      <w:r w:rsidRPr="00424859">
        <w:t>25</w:t>
      </w:r>
      <w:r w:rsidRPr="00424859">
        <w:rPr>
          <w:rFonts w:hint="eastAsia"/>
        </w:rPr>
        <w:t xml:space="preserve">年　</w:t>
      </w:r>
      <w:r w:rsidR="00B240A4" w:rsidRPr="00B240A4">
        <w:rPr>
          <w:rFonts w:hint="eastAsia"/>
        </w:rPr>
        <w:t>以弗所書</w:t>
      </w:r>
      <w:r w:rsidRPr="00424859">
        <w:rPr>
          <w:rFonts w:hint="eastAsia"/>
        </w:rPr>
        <w:t xml:space="preserve">　第</w:t>
      </w:r>
      <w:r>
        <w:rPr>
          <w:rFonts w:ascii="Aptos" w:hAnsi="Aptos"/>
        </w:rPr>
        <w:t>4</w:t>
      </w:r>
      <w:r w:rsidRPr="00424859">
        <w:rPr>
          <w:rFonts w:hint="eastAsia"/>
        </w:rPr>
        <w:t>課</w:t>
      </w:r>
      <w:r w:rsidR="00B73BDB" w:rsidRPr="00734CF9">
        <w:rPr>
          <w:rFonts w:hint="eastAsia"/>
        </w:rPr>
        <w:tab/>
      </w:r>
      <w:r w:rsidR="00521405">
        <w:rPr>
          <w:rFonts w:hint="eastAsia"/>
        </w:rPr>
        <w:t>4</w:t>
      </w:r>
      <w:r w:rsidR="00B73BDB" w:rsidRPr="00734CF9">
        <w:rPr>
          <w:rFonts w:hint="eastAsia"/>
        </w:rPr>
        <w:t>月</w:t>
      </w:r>
      <w:r>
        <w:rPr>
          <w:rFonts w:hint="eastAsia"/>
        </w:rPr>
        <w:t>13</w:t>
      </w:r>
      <w:r w:rsidR="00B73BDB" w:rsidRPr="00734CF9">
        <w:rPr>
          <w:rFonts w:hint="eastAsia"/>
        </w:rPr>
        <w:t>日</w:t>
      </w:r>
      <w:r w:rsidR="00DE3706">
        <w:rPr>
          <w:rFonts w:hint="eastAsia"/>
        </w:rPr>
        <w:t xml:space="preserve">　岑國榮牧者</w:t>
      </w:r>
    </w:p>
    <w:p w14:paraId="5BAEE696" w14:textId="24931D03" w:rsidR="00B73BDB" w:rsidRPr="00734CF9" w:rsidRDefault="00B369B3" w:rsidP="00EF724E">
      <w:pPr>
        <w:pStyle w:val="a0"/>
      </w:pPr>
      <w:r w:rsidRPr="00424859">
        <w:rPr>
          <w:rFonts w:hint="eastAsia"/>
        </w:rPr>
        <w:sym w:font="Wingdings" w:char="F06E"/>
      </w:r>
      <w:r w:rsidRPr="00424859">
        <w:rPr>
          <w:rFonts w:hint="eastAsia"/>
        </w:rPr>
        <w:t xml:space="preserve">經文 / </w:t>
      </w:r>
      <w:r w:rsidR="00B240A4" w:rsidRPr="00B240A4">
        <w:rPr>
          <w:rFonts w:hint="eastAsia"/>
        </w:rPr>
        <w:t>以弗所書</w:t>
      </w:r>
      <w:r w:rsidRPr="00424859">
        <w:rPr>
          <w:rFonts w:hint="eastAsia"/>
        </w:rPr>
        <w:t xml:space="preserve"> </w:t>
      </w:r>
      <w:r w:rsidRPr="00424859">
        <w:t>3:14-4:16</w:t>
      </w:r>
      <w:r w:rsidRPr="00424859">
        <w:rPr>
          <w:rFonts w:hint="eastAsia"/>
        </w:rPr>
        <w:br/>
      </w:r>
      <w:r w:rsidRPr="00424859">
        <w:rPr>
          <w:rFonts w:hint="eastAsia"/>
        </w:rPr>
        <w:sym w:font="Wingdings" w:char="F06E"/>
      </w:r>
      <w:r w:rsidRPr="00424859">
        <w:rPr>
          <w:rFonts w:hint="eastAsia"/>
        </w:rPr>
        <w:t xml:space="preserve">金句 / </w:t>
      </w:r>
      <w:r w:rsidR="00B240A4" w:rsidRPr="00B240A4">
        <w:rPr>
          <w:rFonts w:hint="eastAsia"/>
        </w:rPr>
        <w:t>以弗所書</w:t>
      </w:r>
      <w:r w:rsidRPr="00424859">
        <w:rPr>
          <w:rFonts w:hint="eastAsia"/>
        </w:rPr>
        <w:t xml:space="preserve"> </w:t>
      </w:r>
      <w:r w:rsidRPr="00424859">
        <w:t>4</w:t>
      </w:r>
      <w:r w:rsidRPr="00424859">
        <w:rPr>
          <w:rFonts w:hint="eastAsia"/>
        </w:rPr>
        <w:t>:</w:t>
      </w:r>
      <w:r w:rsidRPr="00424859">
        <w:t>3</w:t>
      </w:r>
    </w:p>
    <w:p w14:paraId="5FD0E7F3" w14:textId="6FF2F48B" w:rsidR="00B73BDB" w:rsidRPr="00734CF9" w:rsidRDefault="00B369B3" w:rsidP="00BB2591">
      <w:pPr>
        <w:pStyle w:val="Heading1"/>
      </w:pPr>
      <w:r w:rsidRPr="009836CC">
        <w:rPr>
          <w:rFonts w:hint="eastAsia"/>
        </w:rPr>
        <w:t>竭力保守聖靈所賜合而為一的心</w:t>
      </w:r>
    </w:p>
    <w:p w14:paraId="1CFB086A" w14:textId="4D5AB826" w:rsidR="005D2F11" w:rsidRPr="00734CF9" w:rsidRDefault="00226358" w:rsidP="004903AB">
      <w:pPr>
        <w:pStyle w:val="a"/>
        <w:rPr>
          <w:szCs w:val="24"/>
        </w:rPr>
        <w:sectPr w:rsidR="005D2F11" w:rsidRPr="00734CF9">
          <w:footerReference w:type="default" r:id="rId12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  <w:r w:rsidRPr="00226358">
        <w:rPr>
          <w:rFonts w:hint="eastAsia"/>
        </w:rPr>
        <w:t>「</w:t>
      </w:r>
      <w:r w:rsidR="00B369B3" w:rsidRPr="00B369B3">
        <w:rPr>
          <w:rFonts w:hint="eastAsia"/>
        </w:rPr>
        <w:t>用和平彼此聯絡，竭力保守聖靈所賜合而為一的心。</w:t>
      </w:r>
      <w:r w:rsidR="006A5182" w:rsidRPr="006A5182">
        <w:rPr>
          <w:rFonts w:hint="eastAsia"/>
        </w:rPr>
        <w:t>」</w:t>
      </w:r>
    </w:p>
    <w:p w14:paraId="5E8D4390" w14:textId="248F2D88" w:rsidR="00B369B3" w:rsidRPr="009F1868" w:rsidRDefault="00B369B3" w:rsidP="00B369B3">
      <w:pPr>
        <w:ind w:firstLine="483"/>
        <w:rPr>
          <w:sz w:val="22"/>
          <w:szCs w:val="22"/>
        </w:rPr>
      </w:pPr>
      <w:bookmarkStart w:id="0" w:name="_Hlk195446952"/>
      <w:r w:rsidRPr="009F1868">
        <w:rPr>
          <w:rFonts w:hint="eastAsia"/>
          <w:sz w:val="22"/>
          <w:szCs w:val="22"/>
        </w:rPr>
        <w:t>在上星期，</w:t>
      </w:r>
      <w:r w:rsidRPr="00180819">
        <w:rPr>
          <w:rFonts w:hint="eastAsia"/>
          <w:sz w:val="22"/>
          <w:szCs w:val="22"/>
          <w:u w:val="single"/>
        </w:rPr>
        <w:t>美國</w:t>
      </w:r>
      <w:r w:rsidRPr="009F1868">
        <w:rPr>
          <w:rFonts w:hint="eastAsia"/>
          <w:sz w:val="22"/>
          <w:szCs w:val="22"/>
        </w:rPr>
        <w:t>總統</w:t>
      </w:r>
      <w:r w:rsidRPr="00180819">
        <w:rPr>
          <w:rFonts w:hint="eastAsia"/>
          <w:sz w:val="22"/>
          <w:szCs w:val="22"/>
          <w:u w:val="single"/>
        </w:rPr>
        <w:t>特朗普</w:t>
      </w:r>
      <w:r w:rsidRPr="009F1868">
        <w:rPr>
          <w:rFonts w:hint="eastAsia"/>
          <w:sz w:val="22"/>
          <w:szCs w:val="22"/>
        </w:rPr>
        <w:t>對大約60個國家的關稅正式生效，意味著全球貿易戰正式開打。有人聯想到在大約一百年前，時任的</w:t>
      </w:r>
      <w:r w:rsidRPr="00077109">
        <w:rPr>
          <w:rFonts w:hint="eastAsia"/>
          <w:sz w:val="22"/>
          <w:szCs w:val="22"/>
          <w:u w:val="single"/>
        </w:rPr>
        <w:t>美國</w:t>
      </w:r>
      <w:r w:rsidRPr="009F1868">
        <w:rPr>
          <w:rFonts w:hint="eastAsia"/>
          <w:sz w:val="22"/>
          <w:szCs w:val="22"/>
        </w:rPr>
        <w:t>總統</w:t>
      </w:r>
      <w:r w:rsidRPr="00077109">
        <w:rPr>
          <w:rFonts w:hint="eastAsia"/>
          <w:sz w:val="22"/>
          <w:szCs w:val="22"/>
          <w:u w:val="single"/>
        </w:rPr>
        <w:t>胡佛</w:t>
      </w:r>
      <w:r w:rsidRPr="009F1868">
        <w:rPr>
          <w:rFonts w:hint="eastAsia"/>
          <w:sz w:val="22"/>
          <w:szCs w:val="22"/>
        </w:rPr>
        <w:t>簽訂的關稅法，導致</w:t>
      </w:r>
      <w:r w:rsidRPr="00413A60">
        <w:rPr>
          <w:rFonts w:hint="eastAsia"/>
          <w:sz w:val="22"/>
          <w:szCs w:val="22"/>
          <w:u w:val="single"/>
        </w:rPr>
        <w:t>美國</w:t>
      </w:r>
      <w:r w:rsidRPr="009F1868">
        <w:rPr>
          <w:rFonts w:hint="eastAsia"/>
          <w:sz w:val="22"/>
          <w:szCs w:val="22"/>
        </w:rPr>
        <w:t>以至全球經濟大蕭條，甚至速成第二次世界大戰。事實上，在今日全球化的年代，再沒有一個國家可以獨善其身，在這場風暴面前可以不受影響。同樣的道理也適用在教會之上：教會作為基督的身體，每個信徒互相聯絡作肢體，彼此有著不可分割的關係。在上星期</w:t>
      </w:r>
      <w:r w:rsidR="00B240A4" w:rsidRPr="00B240A4">
        <w:rPr>
          <w:rFonts w:hint="eastAsia"/>
          <w:sz w:val="22"/>
          <w:szCs w:val="22"/>
        </w:rPr>
        <w:t>以弗所書</w:t>
      </w:r>
      <w:r w:rsidRPr="009F1868">
        <w:rPr>
          <w:rFonts w:hint="eastAsia"/>
          <w:sz w:val="22"/>
          <w:szCs w:val="22"/>
        </w:rPr>
        <w:t>2,3章的信息裏，我們學習到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藉著耶穌的十字架，廢掉了</w:t>
      </w:r>
      <w:r w:rsidR="00B240A4" w:rsidRPr="00B240A4">
        <w:rPr>
          <w:rFonts w:hint="eastAsia"/>
          <w:sz w:val="22"/>
          <w:szCs w:val="22"/>
          <w:u w:val="single"/>
        </w:rPr>
        <w:t>猶太</w:t>
      </w:r>
      <w:r w:rsidRPr="009F1868">
        <w:rPr>
          <w:rFonts w:hint="eastAsia"/>
          <w:sz w:val="22"/>
          <w:szCs w:val="22"/>
        </w:rPr>
        <w:t>人和外邦人之間的冤仇，使他們合而為一，同為後嗣，同為一體，同蒙應許。然而，信徒實際上過教會生活時，卻很多時會遇見不盡如人意的事情，矛盾、紛爭甚至分裂也會在信徒的聚會裏發生。為此，在今日的經文裏，</w:t>
      </w:r>
      <w:r w:rsidR="00B240A4" w:rsidRPr="00B240A4">
        <w:rPr>
          <w:rFonts w:hint="eastAsia"/>
          <w:sz w:val="22"/>
          <w:szCs w:val="22"/>
          <w:u w:val="single"/>
        </w:rPr>
        <w:t>保羅</w:t>
      </w:r>
      <w:r w:rsidRPr="009F1868">
        <w:rPr>
          <w:rFonts w:hint="eastAsia"/>
          <w:sz w:val="22"/>
          <w:szCs w:val="22"/>
        </w:rPr>
        <w:t>為到</w:t>
      </w:r>
      <w:r w:rsidR="00B240A4" w:rsidRPr="00B240A4">
        <w:rPr>
          <w:rFonts w:hint="eastAsia"/>
          <w:sz w:val="22"/>
          <w:szCs w:val="22"/>
          <w:u w:val="single"/>
        </w:rPr>
        <w:t>以弗所</w:t>
      </w:r>
      <w:r w:rsidRPr="009F1868">
        <w:rPr>
          <w:rFonts w:hint="eastAsia"/>
          <w:sz w:val="22"/>
          <w:szCs w:val="22"/>
        </w:rPr>
        <w:t>教會能認識基督的愛而禱告，並且教導</w:t>
      </w:r>
      <w:r w:rsidR="00B240A4" w:rsidRPr="00B240A4">
        <w:rPr>
          <w:rFonts w:hint="eastAsia"/>
          <w:sz w:val="22"/>
          <w:szCs w:val="22"/>
          <w:u w:val="single"/>
        </w:rPr>
        <w:t>以弗所</w:t>
      </w:r>
      <w:r w:rsidRPr="009F1868">
        <w:rPr>
          <w:rFonts w:hint="eastAsia"/>
          <w:sz w:val="22"/>
          <w:szCs w:val="22"/>
        </w:rPr>
        <w:t>信徒，為了成就教會的合一，最要竭力做的是甚麼。祈求主使我們通過研讀本段經文，在認識基督的愛上成長，使我們的教會建立合一的器皿，在基督裏面同歸於一。</w:t>
      </w:r>
    </w:p>
    <w:p w14:paraId="6C65DB54" w14:textId="77777777" w:rsidR="00B369B3" w:rsidRPr="007858FF" w:rsidRDefault="00B369B3" w:rsidP="00B369B3">
      <w:pPr>
        <w:pStyle w:val="Heading2"/>
        <w:rPr>
          <w:sz w:val="24"/>
          <w:szCs w:val="24"/>
        </w:rPr>
      </w:pPr>
      <w:r w:rsidRPr="007858FF">
        <w:rPr>
          <w:rFonts w:hint="eastAsia"/>
          <w:sz w:val="24"/>
          <w:szCs w:val="24"/>
        </w:rPr>
        <w:t>Ⅰ‧</w:t>
      </w:r>
      <w:r w:rsidRPr="007858FF">
        <w:rPr>
          <w:rFonts w:asciiTheme="minorHAnsi" w:hAnsiTheme="minorHAnsi" w:hint="eastAsia"/>
          <w:sz w:val="24"/>
          <w:szCs w:val="24"/>
        </w:rPr>
        <w:t>基督的愛</w:t>
      </w:r>
      <w:r w:rsidRPr="007858FF">
        <w:rPr>
          <w:rFonts w:hint="eastAsia"/>
          <w:sz w:val="24"/>
          <w:szCs w:val="24"/>
        </w:rPr>
        <w:t xml:space="preserve"> (3</w:t>
      </w:r>
      <w:r w:rsidRPr="007858FF">
        <w:rPr>
          <w:sz w:val="24"/>
          <w:szCs w:val="24"/>
        </w:rPr>
        <w:t>:</w:t>
      </w:r>
      <w:r w:rsidRPr="007858FF">
        <w:rPr>
          <w:rFonts w:hint="eastAsia"/>
          <w:sz w:val="24"/>
          <w:szCs w:val="24"/>
        </w:rPr>
        <w:t>14-21)</w:t>
      </w:r>
    </w:p>
    <w:p w14:paraId="1A9C1490" w14:textId="011942B0" w:rsidR="00B369B3" w:rsidRPr="009F1868" w:rsidRDefault="00B240A4" w:rsidP="00B369B3">
      <w:pPr>
        <w:ind w:firstLine="483"/>
        <w:rPr>
          <w:sz w:val="22"/>
          <w:szCs w:val="22"/>
        </w:rPr>
      </w:pPr>
      <w:r w:rsidRPr="00B240A4">
        <w:rPr>
          <w:rFonts w:hint="eastAsia"/>
          <w:sz w:val="22"/>
          <w:szCs w:val="22"/>
          <w:u w:val="single"/>
        </w:rPr>
        <w:t>保羅</w:t>
      </w:r>
      <w:r w:rsidR="00B369B3" w:rsidRPr="009F1868">
        <w:rPr>
          <w:rFonts w:hint="eastAsia"/>
          <w:sz w:val="22"/>
          <w:szCs w:val="22"/>
        </w:rPr>
        <w:t>如何為</w:t>
      </w:r>
      <w:r w:rsidRPr="00B240A4">
        <w:rPr>
          <w:rFonts w:hint="eastAsia"/>
          <w:sz w:val="22"/>
          <w:szCs w:val="22"/>
          <w:u w:val="single"/>
        </w:rPr>
        <w:t>以弗所</w:t>
      </w:r>
      <w:r w:rsidR="00B369B3" w:rsidRPr="009F1868">
        <w:rPr>
          <w:rFonts w:hint="eastAsia"/>
          <w:sz w:val="22"/>
          <w:szCs w:val="22"/>
        </w:rPr>
        <w:t>信徒祈禱呢？請看第3章14,15節：「</w:t>
      </w:r>
      <w:r w:rsidR="00B369B3" w:rsidRPr="009F1868">
        <w:rPr>
          <w:rFonts w:ascii="華康古印體(P)" w:eastAsia="華康古印體(P)" w:hint="eastAsia"/>
          <w:b/>
          <w:bCs/>
          <w:sz w:val="22"/>
          <w:szCs w:val="22"/>
        </w:rPr>
        <w:t>因此，我在父面前屈膝，（天上地上的各家，都是從祂得名。）</w:t>
      </w:r>
      <w:r w:rsidR="00B369B3" w:rsidRPr="009F1868">
        <w:rPr>
          <w:rFonts w:hint="eastAsia"/>
          <w:sz w:val="22"/>
          <w:szCs w:val="22"/>
        </w:rPr>
        <w:t>」</w:t>
      </w:r>
      <w:r w:rsidRPr="00B240A4">
        <w:rPr>
          <w:rFonts w:hint="eastAsia"/>
          <w:sz w:val="22"/>
          <w:szCs w:val="22"/>
          <w:u w:val="single"/>
        </w:rPr>
        <w:t>保羅</w:t>
      </w:r>
      <w:r w:rsidR="00B369B3" w:rsidRPr="009F1868">
        <w:rPr>
          <w:rFonts w:hint="eastAsia"/>
          <w:sz w:val="22"/>
          <w:szCs w:val="22"/>
        </w:rPr>
        <w:t>屈膝禱告</w:t>
      </w:r>
      <w:r>
        <w:rPr>
          <w:rFonts w:hint="eastAsia"/>
          <w:sz w:val="22"/>
          <w:szCs w:val="22"/>
        </w:rPr>
        <w:t xml:space="preserve">　神</w:t>
      </w:r>
      <w:r w:rsidR="00B369B3" w:rsidRPr="009F1868">
        <w:rPr>
          <w:rFonts w:hint="eastAsia"/>
          <w:sz w:val="22"/>
          <w:szCs w:val="22"/>
        </w:rPr>
        <w:t>，這表示他以謙卑和懇切的心祈求；同時間，他稱</w:t>
      </w:r>
      <w:r>
        <w:rPr>
          <w:rFonts w:hint="eastAsia"/>
          <w:sz w:val="22"/>
          <w:szCs w:val="22"/>
        </w:rPr>
        <w:t xml:space="preserve">　神</w:t>
      </w:r>
      <w:r w:rsidR="00B369B3" w:rsidRPr="009F1868">
        <w:rPr>
          <w:rFonts w:hint="eastAsia"/>
          <w:sz w:val="22"/>
          <w:szCs w:val="22"/>
        </w:rPr>
        <w:t>為父，這表示他確信</w:t>
      </w:r>
      <w:r>
        <w:rPr>
          <w:rFonts w:hint="eastAsia"/>
          <w:sz w:val="22"/>
          <w:szCs w:val="22"/>
        </w:rPr>
        <w:t xml:space="preserve">　神</w:t>
      </w:r>
      <w:r w:rsidR="00B369B3" w:rsidRPr="009F1868">
        <w:rPr>
          <w:rFonts w:hint="eastAsia"/>
          <w:sz w:val="22"/>
          <w:szCs w:val="22"/>
        </w:rPr>
        <w:t>是慈愛的父，必看顧祂的兒女。在這裏，「</w:t>
      </w:r>
      <w:r w:rsidR="00B369B3" w:rsidRPr="009F1868">
        <w:rPr>
          <w:rFonts w:ascii="華康古印體(P)" w:eastAsia="華康古印體(P)" w:hint="eastAsia"/>
          <w:b/>
          <w:bCs/>
          <w:sz w:val="22"/>
          <w:szCs w:val="22"/>
        </w:rPr>
        <w:t>天上地上的各家</w:t>
      </w:r>
      <w:r w:rsidR="00B369B3" w:rsidRPr="009F1868">
        <w:rPr>
          <w:rFonts w:hint="eastAsia"/>
          <w:sz w:val="22"/>
          <w:szCs w:val="22"/>
        </w:rPr>
        <w:t>」分別指著已經離世返回天家的信徒、以及仍然在世的信徒，他們都是藉著耶穌基督，得著了兒子的名分，有著同樣的姓氏、流著同樣的血、有著同樣的DNA，是</w:t>
      </w:r>
      <w:r>
        <w:rPr>
          <w:rFonts w:hint="eastAsia"/>
          <w:sz w:val="22"/>
          <w:szCs w:val="22"/>
        </w:rPr>
        <w:t xml:space="preserve">　神</w:t>
      </w:r>
      <w:r w:rsidR="00B369B3" w:rsidRPr="009F1868">
        <w:rPr>
          <w:rFonts w:hint="eastAsia"/>
          <w:sz w:val="22"/>
          <w:szCs w:val="22"/>
        </w:rPr>
        <w:t>家裏的一家人。</w:t>
      </w:r>
    </w:p>
    <w:p w14:paraId="70CD9347" w14:textId="33F38B51" w:rsidR="00B369B3" w:rsidRPr="009F1868" w:rsidRDefault="00B240A4" w:rsidP="00B369B3">
      <w:pPr>
        <w:ind w:firstLine="483"/>
        <w:rPr>
          <w:sz w:val="22"/>
          <w:szCs w:val="22"/>
        </w:rPr>
      </w:pPr>
      <w:r w:rsidRPr="00B240A4">
        <w:rPr>
          <w:rFonts w:hint="eastAsia"/>
          <w:sz w:val="22"/>
          <w:szCs w:val="22"/>
          <w:u w:val="single"/>
        </w:rPr>
        <w:t>保羅</w:t>
      </w:r>
      <w:r w:rsidR="00B369B3" w:rsidRPr="009F1868">
        <w:rPr>
          <w:rFonts w:hint="eastAsia"/>
          <w:sz w:val="22"/>
          <w:szCs w:val="22"/>
        </w:rPr>
        <w:t>因甚麼事而懇切禱告</w:t>
      </w:r>
      <w:r>
        <w:rPr>
          <w:rFonts w:hint="eastAsia"/>
          <w:sz w:val="22"/>
          <w:szCs w:val="22"/>
        </w:rPr>
        <w:t xml:space="preserve">　神</w:t>
      </w:r>
      <w:r w:rsidR="00B369B3" w:rsidRPr="009F1868">
        <w:rPr>
          <w:rFonts w:hint="eastAsia"/>
          <w:sz w:val="22"/>
          <w:szCs w:val="22"/>
        </w:rPr>
        <w:t>呢？請一起讀第16節：「</w:t>
      </w:r>
      <w:r w:rsidR="00B369B3" w:rsidRPr="009F1868">
        <w:rPr>
          <w:rFonts w:ascii="華康古印體(P)" w:eastAsia="華康古印體(P)" w:hint="eastAsia"/>
          <w:b/>
          <w:bCs/>
          <w:sz w:val="22"/>
          <w:szCs w:val="22"/>
        </w:rPr>
        <w:t>求祂按著祂豐盛的榮耀，藉著祂的靈，叫你們心裏的力量剛強起來。</w:t>
      </w:r>
      <w:r w:rsidR="00B369B3" w:rsidRPr="009F1868">
        <w:rPr>
          <w:rFonts w:hint="eastAsia"/>
          <w:sz w:val="22"/>
          <w:szCs w:val="22"/>
        </w:rPr>
        <w:t>」</w:t>
      </w:r>
      <w:r w:rsidRPr="00B240A4">
        <w:rPr>
          <w:rFonts w:hint="eastAsia"/>
          <w:sz w:val="22"/>
          <w:szCs w:val="22"/>
          <w:u w:val="single"/>
        </w:rPr>
        <w:t>保羅</w:t>
      </w:r>
      <w:r w:rsidR="00B369B3" w:rsidRPr="009F1868">
        <w:rPr>
          <w:rFonts w:hint="eastAsia"/>
          <w:sz w:val="22"/>
          <w:szCs w:val="22"/>
        </w:rPr>
        <w:t>並不是求</w:t>
      </w:r>
      <w:r>
        <w:rPr>
          <w:rFonts w:hint="eastAsia"/>
          <w:sz w:val="22"/>
          <w:szCs w:val="22"/>
        </w:rPr>
        <w:t xml:space="preserve">　神</w:t>
      </w:r>
      <w:r w:rsidR="00B369B3" w:rsidRPr="009F1868">
        <w:rPr>
          <w:rFonts w:hint="eastAsia"/>
          <w:sz w:val="22"/>
          <w:szCs w:val="22"/>
        </w:rPr>
        <w:t>使自己從獄中得釋放，而是首先為到</w:t>
      </w:r>
      <w:r w:rsidRPr="00B240A4">
        <w:rPr>
          <w:rFonts w:hint="eastAsia"/>
          <w:sz w:val="22"/>
          <w:szCs w:val="22"/>
          <w:u w:val="single"/>
        </w:rPr>
        <w:t>以弗所</w:t>
      </w:r>
      <w:r w:rsidR="00B369B3" w:rsidRPr="009F1868">
        <w:rPr>
          <w:rFonts w:hint="eastAsia"/>
          <w:sz w:val="22"/>
          <w:szCs w:val="22"/>
        </w:rPr>
        <w:t>信徒心裏的力量剛強起來而禱告</w:t>
      </w:r>
      <w:r>
        <w:rPr>
          <w:rFonts w:hint="eastAsia"/>
          <w:sz w:val="22"/>
          <w:szCs w:val="22"/>
        </w:rPr>
        <w:t xml:space="preserve">　神</w:t>
      </w:r>
      <w:r w:rsidR="00B369B3" w:rsidRPr="009F1868">
        <w:rPr>
          <w:rFonts w:hint="eastAsia"/>
          <w:sz w:val="22"/>
          <w:szCs w:val="22"/>
        </w:rPr>
        <w:t>。「</w:t>
      </w:r>
      <w:r w:rsidR="00B369B3" w:rsidRPr="009F1868">
        <w:rPr>
          <w:rFonts w:ascii="華康古印體(P)" w:eastAsia="華康古印體(P)" w:hint="eastAsia"/>
          <w:b/>
          <w:bCs/>
          <w:sz w:val="22"/>
          <w:szCs w:val="22"/>
        </w:rPr>
        <w:t>心裏的力量</w:t>
      </w:r>
      <w:r w:rsidR="00B369B3" w:rsidRPr="009F1868">
        <w:rPr>
          <w:rFonts w:hint="eastAsia"/>
          <w:sz w:val="22"/>
          <w:szCs w:val="22"/>
        </w:rPr>
        <w:t>」原文的意思是「</w:t>
      </w:r>
      <w:r w:rsidR="00B369B3" w:rsidRPr="009F1868">
        <w:rPr>
          <w:rFonts w:ascii="華康古印體(P)" w:eastAsia="華康古印體(P)" w:hint="eastAsia"/>
          <w:b/>
          <w:bCs/>
          <w:sz w:val="22"/>
          <w:szCs w:val="22"/>
        </w:rPr>
        <w:t>裏面的人</w:t>
      </w:r>
      <w:r w:rsidR="00B369B3" w:rsidRPr="009F1868">
        <w:rPr>
          <w:rFonts w:hint="eastAsia"/>
          <w:sz w:val="22"/>
          <w:szCs w:val="22"/>
        </w:rPr>
        <w:t>」(inner being)。為了外在的體格強健，有人認為最重要是腸道健康，因為腸道被</w:t>
      </w:r>
      <w:r w:rsidR="00B369B3" w:rsidRPr="009F1868">
        <w:rPr>
          <w:rFonts w:hint="eastAsia"/>
          <w:sz w:val="22"/>
          <w:szCs w:val="22"/>
        </w:rPr>
        <w:t>稱為人體的第二大腦，因此要吃高纖維的食物和攝取足夠的水份；有人則主張增加肌肉量才最緊要，為此要攝取足夠的蛋白質，做強化肌肉的運動。在兩個月前，我相約幾個JBF的少年人一起打羽毛球，一方面想與他們彼此相交，另一方面也趁機會鍛鍊體魄；如是者一連四個星期，我感受到自己的體能有了一點點的提升，最高記錄是連續打兩個小時。之不過，相隔幾個星期沒有做運動，上個星期自己又染上感冒，我帶著軟弱的身體無力地躺在床上，感到自己彷彿又打回原形。即使本來沒怎麼關注健康的人，隨著年紀漸長，也會對有關健康的資訊變得關心起來。不過，比起外在的體格強健，我們裏面的人剛強更加重要。在這裏，「</w:t>
      </w:r>
      <w:r w:rsidR="00B369B3" w:rsidRPr="009F1868">
        <w:rPr>
          <w:rFonts w:ascii="華康古印體(P)" w:eastAsia="華康古印體(P)" w:hint="eastAsia"/>
          <w:b/>
          <w:bCs/>
          <w:sz w:val="22"/>
          <w:szCs w:val="22"/>
        </w:rPr>
        <w:t>裏面的人</w:t>
      </w:r>
      <w:r w:rsidR="00B369B3" w:rsidRPr="009F1868">
        <w:rPr>
          <w:rFonts w:hint="eastAsia"/>
          <w:sz w:val="22"/>
          <w:szCs w:val="22"/>
        </w:rPr>
        <w:t>」是指著信徒重生時、</w:t>
      </w:r>
      <w:r>
        <w:rPr>
          <w:rFonts w:hint="eastAsia"/>
          <w:sz w:val="22"/>
          <w:szCs w:val="22"/>
        </w:rPr>
        <w:t xml:space="preserve">　神</w:t>
      </w:r>
      <w:r w:rsidR="00B369B3" w:rsidRPr="009F1868">
        <w:rPr>
          <w:rFonts w:hint="eastAsia"/>
          <w:sz w:val="22"/>
          <w:szCs w:val="22"/>
        </w:rPr>
        <w:t>所賜下的新的屬靈生命。即使我們已經重生了，但我們裏面的人仍然有很多軟弱，需要成長和變得剛強起來。當我們的身體軟弱時，缺乏抵抗力，就容易被病菌入侵；同樣，若我們裏面的人軟弱，就容易被罪惡試探而犯罪跌倒。</w:t>
      </w:r>
      <w:r w:rsidRPr="00B240A4">
        <w:rPr>
          <w:rFonts w:hint="eastAsia"/>
          <w:sz w:val="22"/>
          <w:szCs w:val="22"/>
          <w:u w:val="single"/>
        </w:rPr>
        <w:t>以弗所</w:t>
      </w:r>
      <w:r w:rsidR="00B369B3" w:rsidRPr="009F1868">
        <w:rPr>
          <w:rFonts w:hint="eastAsia"/>
          <w:sz w:val="22"/>
          <w:szCs w:val="22"/>
        </w:rPr>
        <w:t>是充斥著淫亂和享樂的城市，也是崇拜偶像的中心地，</w:t>
      </w:r>
      <w:r w:rsidRPr="00B240A4">
        <w:rPr>
          <w:rFonts w:hint="eastAsia"/>
          <w:sz w:val="22"/>
          <w:szCs w:val="22"/>
          <w:u w:val="single"/>
        </w:rPr>
        <w:t>以弗所</w:t>
      </w:r>
      <w:r w:rsidR="00B369B3" w:rsidRPr="009F1868">
        <w:rPr>
          <w:rFonts w:hint="eastAsia"/>
          <w:sz w:val="22"/>
          <w:szCs w:val="22"/>
        </w:rPr>
        <w:t>信徒在這樣的環境之下，容易受引誘和動搖。因此，他們必須擁有剛強的屬靈生命，才能抵擋世間的誘惑，得勝患難和試煉，肩負起</w:t>
      </w:r>
      <w:r>
        <w:rPr>
          <w:rFonts w:hint="eastAsia"/>
          <w:sz w:val="22"/>
          <w:szCs w:val="22"/>
        </w:rPr>
        <w:t xml:space="preserve">　神</w:t>
      </w:r>
      <w:r w:rsidR="00B369B3" w:rsidRPr="009F1868">
        <w:rPr>
          <w:rFonts w:hint="eastAsia"/>
          <w:sz w:val="22"/>
          <w:szCs w:val="22"/>
        </w:rPr>
        <w:t>所交託傳道的使命。</w:t>
      </w:r>
    </w:p>
    <w:p w14:paraId="19980920" w14:textId="398217E7" w:rsidR="00B369B3" w:rsidRPr="009F1868" w:rsidRDefault="00B369B3" w:rsidP="00B369B3">
      <w:pPr>
        <w:ind w:firstLine="483"/>
        <w:rPr>
          <w:sz w:val="22"/>
          <w:szCs w:val="22"/>
        </w:rPr>
      </w:pPr>
      <w:r w:rsidRPr="009F1868">
        <w:rPr>
          <w:rFonts w:hint="eastAsia"/>
          <w:sz w:val="22"/>
          <w:szCs w:val="22"/>
        </w:rPr>
        <w:t>為了使外在的人剛強，可以多做運動和維持健康飲食；然而，為了使裏面的人剛強，可以做些甚麼呢？</w:t>
      </w:r>
      <w:r w:rsidR="00B240A4" w:rsidRPr="00B240A4">
        <w:rPr>
          <w:rFonts w:hint="eastAsia"/>
          <w:sz w:val="22"/>
          <w:szCs w:val="22"/>
          <w:u w:val="single"/>
        </w:rPr>
        <w:t>保羅</w:t>
      </w:r>
      <w:r w:rsidRPr="009F1868">
        <w:rPr>
          <w:rFonts w:hint="eastAsia"/>
          <w:sz w:val="22"/>
          <w:szCs w:val="22"/>
        </w:rPr>
        <w:t>說：「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求祂按著祂豐盛的榮耀，藉著祂的靈…</w:t>
      </w:r>
      <w:r w:rsidRPr="009F1868">
        <w:rPr>
          <w:rFonts w:hint="eastAsia"/>
          <w:sz w:val="22"/>
          <w:szCs w:val="22"/>
        </w:rPr>
        <w:t>」「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豐盛的榮耀</w:t>
      </w:r>
      <w:r w:rsidRPr="009F1868">
        <w:rPr>
          <w:rFonts w:hint="eastAsia"/>
          <w:sz w:val="22"/>
          <w:szCs w:val="22"/>
        </w:rPr>
        <w:t>」原文的意思是「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榮耀的豐盛</w:t>
      </w:r>
      <w:r w:rsidRPr="009F1868">
        <w:rPr>
          <w:rFonts w:hint="eastAsia"/>
          <w:sz w:val="22"/>
          <w:szCs w:val="22"/>
        </w:rPr>
        <w:t>」(glorious riches 或 unlimited resources)。我們的天父是何等豐盛的呢？在父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裏面，有著無限的愛、憐憫、恩典、智慧、權能，是我們取之不盡、用之不竭的寶庫。作為父親的我，很多時因為缺乏愛和耐性，叫兒女們失望；但是我們的天父卻不同，祂的豐盛是永無窮盡的。我們怎能得著父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裏面一切的豐盛呢？當我們憑信心禱告時，聖靈居在我們心裏，作我們的保惠師，將父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裏面的一切豐盛傾倒在我們的心裏。第17節上也說：「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使基督因你們的信，住在你們心裏。</w:t>
      </w:r>
      <w:r w:rsidRPr="009F1868">
        <w:rPr>
          <w:rFonts w:hint="eastAsia"/>
          <w:sz w:val="22"/>
          <w:szCs w:val="22"/>
        </w:rPr>
        <w:t>」為了得著父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裏面</w:t>
      </w:r>
      <w:r w:rsidRPr="009F1868">
        <w:rPr>
          <w:rFonts w:hint="eastAsia"/>
          <w:sz w:val="22"/>
          <w:szCs w:val="22"/>
        </w:rPr>
        <w:lastRenderedPageBreak/>
        <w:t>的一切豐盛，我們要過與基督同住的信心生活。這並非指著暫借一宿的「宿一宵」，又或者只在靈修營裏三日兩夜同住，而是讓基督長居在心裏，過與基督聯合的生活。</w:t>
      </w:r>
    </w:p>
    <w:p w14:paraId="78A2CDB0" w14:textId="4025D6C1" w:rsidR="00B369B3" w:rsidRPr="009F1868" w:rsidRDefault="00B240A4" w:rsidP="00B369B3">
      <w:pPr>
        <w:ind w:firstLine="483"/>
        <w:rPr>
          <w:sz w:val="22"/>
          <w:szCs w:val="22"/>
        </w:rPr>
      </w:pPr>
      <w:r w:rsidRPr="00B240A4">
        <w:rPr>
          <w:rFonts w:hint="eastAsia"/>
          <w:sz w:val="22"/>
          <w:szCs w:val="22"/>
          <w:u w:val="single"/>
        </w:rPr>
        <w:t>保羅</w:t>
      </w:r>
      <w:r w:rsidR="00B369B3" w:rsidRPr="009F1868">
        <w:rPr>
          <w:rFonts w:hint="eastAsia"/>
          <w:sz w:val="22"/>
          <w:szCs w:val="22"/>
        </w:rPr>
        <w:t>為</w:t>
      </w:r>
      <w:r w:rsidRPr="00B240A4">
        <w:rPr>
          <w:rFonts w:hint="eastAsia"/>
          <w:sz w:val="22"/>
          <w:szCs w:val="22"/>
          <w:u w:val="single"/>
        </w:rPr>
        <w:t>以弗所</w:t>
      </w:r>
      <w:r w:rsidR="00B369B3" w:rsidRPr="009F1868">
        <w:rPr>
          <w:rFonts w:hint="eastAsia"/>
          <w:sz w:val="22"/>
          <w:szCs w:val="22"/>
        </w:rPr>
        <w:t>信徒的第二個禱告題目是甚麼呢？請一起讀第17節下至19節：「</w:t>
      </w:r>
      <w:r w:rsidR="00B369B3" w:rsidRPr="009F1868">
        <w:rPr>
          <w:rFonts w:ascii="華康古印體(P)" w:eastAsia="華康古印體(P)" w:hint="eastAsia"/>
          <w:b/>
          <w:bCs/>
          <w:sz w:val="22"/>
          <w:szCs w:val="22"/>
        </w:rPr>
        <w:t>叫你們的愛心有根有基，能以和眾聖徒一同明白基督的愛是何等長闊高深，並知道這愛是過於人所能測度的，便叫</w:t>
      </w:r>
      <w:r>
        <w:rPr>
          <w:rFonts w:ascii="華康古印體(P)" w:eastAsia="華康古印體(P)" w:hint="eastAsia"/>
          <w:b/>
          <w:bCs/>
          <w:sz w:val="22"/>
          <w:szCs w:val="22"/>
        </w:rPr>
        <w:t xml:space="preserve">　神</w:t>
      </w:r>
      <w:r w:rsidR="00B369B3" w:rsidRPr="009F1868">
        <w:rPr>
          <w:rFonts w:ascii="華康古印體(P)" w:eastAsia="華康古印體(P)" w:hint="eastAsia"/>
          <w:b/>
          <w:bCs/>
          <w:sz w:val="22"/>
          <w:szCs w:val="22"/>
        </w:rPr>
        <w:t>一切所充滿的，充滿了你們。</w:t>
      </w:r>
      <w:r w:rsidR="00B369B3" w:rsidRPr="009F1868">
        <w:rPr>
          <w:rFonts w:hint="eastAsia"/>
          <w:sz w:val="22"/>
          <w:szCs w:val="22"/>
        </w:rPr>
        <w:t>」</w:t>
      </w:r>
      <w:r w:rsidRPr="00B240A4">
        <w:rPr>
          <w:rFonts w:hint="eastAsia"/>
          <w:sz w:val="22"/>
          <w:szCs w:val="22"/>
          <w:u w:val="single"/>
        </w:rPr>
        <w:t>保羅</w:t>
      </w:r>
      <w:r w:rsidR="00B369B3" w:rsidRPr="009F1868">
        <w:rPr>
          <w:rFonts w:hint="eastAsia"/>
          <w:sz w:val="22"/>
          <w:szCs w:val="22"/>
        </w:rPr>
        <w:t>為到</w:t>
      </w:r>
      <w:r w:rsidRPr="00B240A4">
        <w:rPr>
          <w:rFonts w:hint="eastAsia"/>
          <w:sz w:val="22"/>
          <w:szCs w:val="22"/>
          <w:u w:val="single"/>
        </w:rPr>
        <w:t>以弗所</w:t>
      </w:r>
      <w:r w:rsidR="00B369B3" w:rsidRPr="009F1868">
        <w:rPr>
          <w:rFonts w:hint="eastAsia"/>
          <w:sz w:val="22"/>
          <w:szCs w:val="22"/>
        </w:rPr>
        <w:t>信徒在愛裏扎根和被建立而禱告。在這裏，我們學習到教會的根基是基督的愛。即使一間教會有宏偉的會堂、華麗的裝修、完善的設備，物質上一樣都不缺，但若沒有愛，便不能站立得住。初期教會的很多信徒，活在極窮困之間，住在山洞、地穴，飄流無定，但他們裏頭卻因為有基督的愛，並且彼此切實相愛，便勝過了第一世紀火煉一樣的試驗和逼迫。在</w:t>
      </w:r>
      <w:r w:rsidRPr="00B240A4">
        <w:rPr>
          <w:rFonts w:hint="eastAsia"/>
          <w:sz w:val="22"/>
          <w:szCs w:val="22"/>
          <w:u w:val="single"/>
        </w:rPr>
        <w:t>以弗所</w:t>
      </w:r>
      <w:r w:rsidR="00B369B3" w:rsidRPr="009F1868">
        <w:rPr>
          <w:rFonts w:hint="eastAsia"/>
          <w:sz w:val="22"/>
          <w:szCs w:val="22"/>
        </w:rPr>
        <w:t>教會裏，有來自</w:t>
      </w:r>
      <w:r w:rsidRPr="00B240A4">
        <w:rPr>
          <w:rFonts w:hint="eastAsia"/>
          <w:sz w:val="22"/>
          <w:szCs w:val="22"/>
          <w:u w:val="single"/>
        </w:rPr>
        <w:t>猶太</w:t>
      </w:r>
      <w:r w:rsidR="00B369B3" w:rsidRPr="009F1868">
        <w:rPr>
          <w:rFonts w:hint="eastAsia"/>
          <w:sz w:val="22"/>
          <w:szCs w:val="22"/>
        </w:rPr>
        <w:t>和外邦的信徒；我們的教會也是一樣，由不同年齡、種族、性格和出身背景的人聚集。怎能叫如此不同的人合而為一，一同事奉</w:t>
      </w:r>
      <w:r>
        <w:rPr>
          <w:rFonts w:hint="eastAsia"/>
          <w:sz w:val="22"/>
          <w:szCs w:val="22"/>
        </w:rPr>
        <w:t xml:space="preserve">　神</w:t>
      </w:r>
      <w:r w:rsidR="00B369B3" w:rsidRPr="009F1868">
        <w:rPr>
          <w:rFonts w:hint="eastAsia"/>
          <w:sz w:val="22"/>
          <w:szCs w:val="22"/>
        </w:rPr>
        <w:t>呢？惟有基督的愛才超越我們之間的種種差異，打破我們之間的牆壁，使我們在愛裏合而為一。我還記得當我起初來到教會時，身為學生的我相當清貧，那時經常有很多不知名的牧者請自己食飯甚至請搭車。我又記得當我與</w:t>
      </w:r>
      <w:r w:rsidR="00B369B3" w:rsidRPr="0096574B">
        <w:rPr>
          <w:rFonts w:hint="eastAsia"/>
          <w:sz w:val="22"/>
          <w:szCs w:val="22"/>
          <w:u w:val="single"/>
        </w:rPr>
        <w:t>何國城</w:t>
      </w:r>
      <w:r w:rsidR="00B369B3" w:rsidRPr="009F1868">
        <w:rPr>
          <w:rFonts w:hint="eastAsia"/>
          <w:sz w:val="22"/>
          <w:szCs w:val="22"/>
        </w:rPr>
        <w:t>宣教士、</w:t>
      </w:r>
      <w:r w:rsidR="00B369B3" w:rsidRPr="0096574B">
        <w:rPr>
          <w:rFonts w:hint="eastAsia"/>
          <w:sz w:val="22"/>
          <w:szCs w:val="22"/>
          <w:u w:val="single"/>
        </w:rPr>
        <w:t>張天和</w:t>
      </w:r>
      <w:r w:rsidR="00B369B3" w:rsidRPr="009F1868">
        <w:rPr>
          <w:rFonts w:hint="eastAsia"/>
          <w:sz w:val="22"/>
          <w:szCs w:val="22"/>
        </w:rPr>
        <w:t>牧者組成Eagle Team的時候，</w:t>
      </w:r>
      <w:r w:rsidR="00B369B3" w:rsidRPr="0096574B">
        <w:rPr>
          <w:rFonts w:hint="eastAsia"/>
          <w:sz w:val="22"/>
          <w:szCs w:val="22"/>
          <w:u w:val="single"/>
        </w:rPr>
        <w:t>彼得</w:t>
      </w:r>
      <w:r w:rsidR="00B369B3" w:rsidRPr="009F1868">
        <w:rPr>
          <w:rFonts w:hint="eastAsia"/>
          <w:sz w:val="22"/>
          <w:szCs w:val="22"/>
        </w:rPr>
        <w:t>牧者主動地邀請我們三個人一起到Centre附近一間著名的日本料理吃飯；我又曾經被邀請到他的家，吃了傳說中的甜品「紫水晶的夢」。雖然當時的我不太明白初來教會的我，跟牧者們有甚麼關係，但我想這些都是他們被基督的愛激勵而做的。</w:t>
      </w:r>
    </w:p>
    <w:p w14:paraId="18B9DA91" w14:textId="4E82DD86" w:rsidR="00B369B3" w:rsidRPr="009F1868" w:rsidRDefault="00B369B3" w:rsidP="00B369B3">
      <w:pPr>
        <w:ind w:firstLine="483"/>
        <w:rPr>
          <w:sz w:val="22"/>
          <w:szCs w:val="22"/>
        </w:rPr>
      </w:pPr>
      <w:r w:rsidRPr="009F1868">
        <w:rPr>
          <w:rFonts w:hint="eastAsia"/>
          <w:sz w:val="22"/>
          <w:szCs w:val="22"/>
        </w:rPr>
        <w:t>這樣，</w:t>
      </w:r>
      <w:r w:rsidR="00B240A4" w:rsidRPr="00B240A4">
        <w:rPr>
          <w:rFonts w:hint="eastAsia"/>
          <w:sz w:val="22"/>
          <w:szCs w:val="22"/>
          <w:u w:val="single"/>
        </w:rPr>
        <w:t>保羅</w:t>
      </w:r>
      <w:r w:rsidRPr="009F1868">
        <w:rPr>
          <w:rFonts w:hint="eastAsia"/>
          <w:sz w:val="22"/>
          <w:szCs w:val="22"/>
        </w:rPr>
        <w:t>為</w:t>
      </w:r>
      <w:r w:rsidR="00B240A4" w:rsidRPr="00B240A4">
        <w:rPr>
          <w:rFonts w:hint="eastAsia"/>
          <w:sz w:val="22"/>
          <w:szCs w:val="22"/>
          <w:u w:val="single"/>
        </w:rPr>
        <w:t>以弗所</w:t>
      </w:r>
      <w:r w:rsidRPr="009F1868">
        <w:rPr>
          <w:rFonts w:hint="eastAsia"/>
          <w:sz w:val="22"/>
          <w:szCs w:val="22"/>
        </w:rPr>
        <w:t>信徒認識基督的愛到甚麼地步呢？請再看第18節：「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能以和眾聖徒一同明白基督的愛是何等長闊高深。</w:t>
      </w:r>
      <w:r w:rsidRPr="009F1868">
        <w:rPr>
          <w:rFonts w:hint="eastAsia"/>
          <w:sz w:val="22"/>
          <w:szCs w:val="22"/>
        </w:rPr>
        <w:t>」原來基督的愛是有維度(dimension)的，正如一首詩歌這樣說：「高、高、高過最高的天；深、深、深過最深的海；廣闊、闊過太空宇宙。噢！噢！噢！主愛奇妙！」基督的愛有何等長呢？有人會對自己的伴侶這樣說：「我會愛你愛到天長地久。」但轉過頭便因雞毛蒜皮的小事而與伴侶鬧翻。今日有不少人寧願選擇獨身，又或者只拍拖而不結婚，因為害怕長久的關係會令自己感到負擔；也有很多夫妻因為無法忍受對方而選擇離婚。我們服侍一個靈魂時，有時也會感到愛心已經到了極限，再不能愛和承擔對方下去。但基督的愛卻是昨日、今日、一直到永遠是一樣的；即使我們有著重覆的軟弱和過犯，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卻以永遠的愛來愛我們，祂的愛沒有因我們的樣子而改變。基督的愛是何等闊呢？有科學家估計，可觀測的宇宙直徑</w:t>
      </w:r>
      <w:r w:rsidRPr="009F1868">
        <w:rPr>
          <w:rFonts w:hint="eastAsia"/>
          <w:sz w:val="22"/>
          <w:szCs w:val="22"/>
        </w:rPr>
        <w:t>大約有930億光年；即使人身處在如此浩瀚的宇宙之中，很多時卻以自己視線範圍內的世界就是一切。但基督的愛比起整個宇宙更加廣闊，能懷抱和容納全球80億人口中的每一個人；無論是癱子型、稅吏型、</w:t>
      </w:r>
      <w:r w:rsidRPr="002E54BE">
        <w:rPr>
          <w:rFonts w:hint="eastAsia"/>
          <w:sz w:val="22"/>
          <w:szCs w:val="22"/>
          <w:u w:val="single"/>
        </w:rPr>
        <w:t>撒瑪利亞</w:t>
      </w:r>
      <w:r w:rsidRPr="009F1868">
        <w:rPr>
          <w:rFonts w:hint="eastAsia"/>
          <w:sz w:val="22"/>
          <w:szCs w:val="22"/>
        </w:rPr>
        <w:t>型、雷子型抑或</w:t>
      </w:r>
      <w:r w:rsidRPr="0027449A">
        <w:rPr>
          <w:rFonts w:hint="eastAsia"/>
          <w:sz w:val="22"/>
          <w:szCs w:val="22"/>
          <w:u w:val="single"/>
        </w:rPr>
        <w:t>尼哥德慕</w:t>
      </w:r>
      <w:r w:rsidRPr="009F1868">
        <w:rPr>
          <w:rFonts w:hint="eastAsia"/>
          <w:sz w:val="22"/>
          <w:szCs w:val="22"/>
        </w:rPr>
        <w:t>型，在基督裏都能被接納和得改變。基督的愛擴闊我們狹隘的內心，使我們不再只單愛那些與自己相似、自己喜歡的人，也學習愛那些與自己很不同、本來不喜歡的人。基督的愛是何等高呢？很多時候，我們只盼望基督會按著我的意思來帶領我，將我所期望的祝福賜給我；當遇見不明白的試煉和苦難時，便懷疑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的旨意和基督的愛。但基督的愛是何等的高，祂對我們懷有崇高的旨意和聖潔的盼望，要通過萬事來塑造我們成為祭司的國度、聖潔的國民，將來與祂一同在天上作王。基督的愛是何等深呢？今日，人與人之間的關係變得越來越表面，很多人帶著內心的傷痕和罪的重擔過生活，卻只將好的一面展現在人前，找不到真正可以傾訴的對象。但基督為了探訪我們，祂甘願取了奴僕的形像，降到比起任何一個人更卑微的位置，甚至為我們的罪死在十字架上，叫何等患病和絕望的人，甚至如同十字架上的強盜一樣瀕死的罪人，也可以去到祂那裏得寬恕和得醫治。</w:t>
      </w:r>
      <w:r w:rsidR="00B240A4" w:rsidRPr="00B240A4">
        <w:rPr>
          <w:rFonts w:hint="eastAsia"/>
          <w:sz w:val="22"/>
          <w:szCs w:val="22"/>
          <w:u w:val="single"/>
        </w:rPr>
        <w:t>保羅</w:t>
      </w:r>
      <w:r w:rsidRPr="009F1868">
        <w:rPr>
          <w:rFonts w:hint="eastAsia"/>
          <w:sz w:val="22"/>
          <w:szCs w:val="22"/>
        </w:rPr>
        <w:t>說，這份基督的愛並非只為我一個人享受，乃是要和眾聖徒一同明白、經歷和實踐的。</w:t>
      </w:r>
    </w:p>
    <w:p w14:paraId="2D02A972" w14:textId="0E14A538" w:rsidR="00B369B3" w:rsidRPr="009F1868" w:rsidRDefault="00B369B3" w:rsidP="00B369B3">
      <w:pPr>
        <w:ind w:firstLine="483"/>
        <w:rPr>
          <w:sz w:val="22"/>
          <w:szCs w:val="22"/>
        </w:rPr>
      </w:pPr>
      <w:r w:rsidRPr="009F1868">
        <w:rPr>
          <w:rFonts w:hint="eastAsia"/>
          <w:sz w:val="22"/>
          <w:szCs w:val="22"/>
        </w:rPr>
        <w:t>請看第19,20節：「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並知道這愛是過於人所能測度的，便叫</w:t>
      </w:r>
      <w:r w:rsidR="00B240A4">
        <w:rPr>
          <w:rFonts w:ascii="華康古印體(P)" w:eastAsia="華康古印體(P)" w:hint="eastAsia"/>
          <w:b/>
          <w:bCs/>
          <w:sz w:val="22"/>
          <w:szCs w:val="22"/>
        </w:rPr>
        <w:t xml:space="preserve">　神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一切所充滿的，充滿了你們。</w:t>
      </w:r>
      <w:r w:rsidR="00B240A4">
        <w:rPr>
          <w:rFonts w:ascii="華康古印體(P)" w:eastAsia="華康古印體(P)" w:hint="eastAsia"/>
          <w:b/>
          <w:bCs/>
          <w:sz w:val="22"/>
          <w:szCs w:val="22"/>
        </w:rPr>
        <w:t xml:space="preserve">　神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能照著運行在我們心裏的大力充充足足地成就一切，超過我們所求所想的。</w:t>
      </w:r>
      <w:r w:rsidRPr="009F1868">
        <w:rPr>
          <w:rFonts w:hint="eastAsia"/>
          <w:sz w:val="22"/>
          <w:szCs w:val="22"/>
        </w:rPr>
        <w:t>」當我們越認識基督的愛，並且彼此切實相愛時，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一切的豐盛便充滿教會。當</w:t>
      </w:r>
      <w:r w:rsidR="00B240A4" w:rsidRPr="00B240A4">
        <w:rPr>
          <w:rFonts w:hint="eastAsia"/>
          <w:sz w:val="22"/>
          <w:szCs w:val="22"/>
          <w:u w:val="single"/>
        </w:rPr>
        <w:t>保羅</w:t>
      </w:r>
      <w:r w:rsidRPr="009F1868">
        <w:rPr>
          <w:rFonts w:hint="eastAsia"/>
          <w:sz w:val="22"/>
          <w:szCs w:val="22"/>
        </w:rPr>
        <w:t>想到這榮耀的盼望時，他便在感激中頌讚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說，請看第21節：「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但願祂在教會中，並在基督耶穌裏，得著榮耀，直到世世代代，永永遠遠。阿們！</w:t>
      </w:r>
      <w:r w:rsidRPr="009F1868">
        <w:rPr>
          <w:rFonts w:hint="eastAsia"/>
          <w:sz w:val="22"/>
          <w:szCs w:val="22"/>
        </w:rPr>
        <w:t>」</w:t>
      </w:r>
    </w:p>
    <w:p w14:paraId="5A2B39CD" w14:textId="77777777" w:rsidR="00B369B3" w:rsidRPr="008757AB" w:rsidRDefault="00B369B3" w:rsidP="00B369B3">
      <w:pPr>
        <w:pStyle w:val="Heading2"/>
        <w:rPr>
          <w:sz w:val="24"/>
          <w:szCs w:val="24"/>
        </w:rPr>
      </w:pPr>
      <w:r w:rsidRPr="008757AB">
        <w:rPr>
          <w:rFonts w:hint="eastAsia"/>
          <w:sz w:val="24"/>
          <w:szCs w:val="24"/>
        </w:rPr>
        <w:t>Ⅱ‧竭力持守聖靈所賜的合一 (4</w:t>
      </w:r>
      <w:r w:rsidRPr="008757AB">
        <w:rPr>
          <w:sz w:val="24"/>
          <w:szCs w:val="24"/>
        </w:rPr>
        <w:t>:</w:t>
      </w:r>
      <w:r w:rsidRPr="008757AB">
        <w:rPr>
          <w:rFonts w:hint="eastAsia"/>
          <w:sz w:val="24"/>
          <w:szCs w:val="24"/>
        </w:rPr>
        <w:t>1-16)</w:t>
      </w:r>
    </w:p>
    <w:p w14:paraId="475560F0" w14:textId="6BA6FA27" w:rsidR="00B369B3" w:rsidRPr="009F1868" w:rsidRDefault="00B369B3" w:rsidP="00B369B3">
      <w:pPr>
        <w:ind w:firstLine="483"/>
        <w:rPr>
          <w:sz w:val="22"/>
          <w:szCs w:val="22"/>
        </w:rPr>
      </w:pPr>
      <w:r w:rsidRPr="009F1868">
        <w:rPr>
          <w:rFonts w:hint="eastAsia"/>
          <w:sz w:val="22"/>
          <w:szCs w:val="22"/>
        </w:rPr>
        <w:t>在第4至6章裏，</w:t>
      </w:r>
      <w:r w:rsidR="00B240A4" w:rsidRPr="00B240A4">
        <w:rPr>
          <w:rFonts w:hint="eastAsia"/>
          <w:sz w:val="22"/>
          <w:szCs w:val="22"/>
          <w:u w:val="single"/>
        </w:rPr>
        <w:t>保羅</w:t>
      </w:r>
      <w:r w:rsidRPr="009F1868">
        <w:rPr>
          <w:rFonts w:hint="eastAsia"/>
          <w:sz w:val="22"/>
          <w:szCs w:val="22"/>
        </w:rPr>
        <w:t>講論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使教會在基督裏合而為一的異象，具體上如何成就。請看第1節：「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我為主被囚的勸你們：既然蒙召，行事為人就當與蒙召的恩相稱。</w:t>
      </w:r>
      <w:r w:rsidRPr="009F1868">
        <w:rPr>
          <w:rFonts w:hint="eastAsia"/>
          <w:sz w:val="22"/>
          <w:szCs w:val="22"/>
        </w:rPr>
        <w:t>」</w:t>
      </w:r>
      <w:r w:rsidR="00B240A4" w:rsidRPr="00B240A4">
        <w:rPr>
          <w:rFonts w:hint="eastAsia"/>
          <w:sz w:val="22"/>
          <w:szCs w:val="22"/>
          <w:u w:val="single"/>
        </w:rPr>
        <w:t>保羅</w:t>
      </w:r>
      <w:r w:rsidRPr="009F1868">
        <w:rPr>
          <w:rFonts w:hint="eastAsia"/>
          <w:sz w:val="22"/>
          <w:szCs w:val="22"/>
        </w:rPr>
        <w:t>以為主被囚的身份勸勉</w:t>
      </w:r>
      <w:r w:rsidR="00B240A4" w:rsidRPr="00B240A4">
        <w:rPr>
          <w:rFonts w:hint="eastAsia"/>
          <w:sz w:val="22"/>
          <w:szCs w:val="22"/>
          <w:u w:val="single"/>
        </w:rPr>
        <w:t>以弗所</w:t>
      </w:r>
      <w:r w:rsidRPr="009F1868">
        <w:rPr>
          <w:rFonts w:hint="eastAsia"/>
          <w:sz w:val="22"/>
          <w:szCs w:val="22"/>
        </w:rPr>
        <w:t>信徒，他們既蒙了基督的大愛，成為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家裏的人，行事為人就當與所蒙的恩相稱。具體上，與蒙召的恩相稱的生活是怎樣的呢？</w:t>
      </w:r>
    </w:p>
    <w:p w14:paraId="3174AD82" w14:textId="23312A5D" w:rsidR="00B369B3" w:rsidRPr="009F1868" w:rsidRDefault="00B369B3" w:rsidP="00B369B3">
      <w:pPr>
        <w:ind w:firstLine="483"/>
        <w:rPr>
          <w:sz w:val="22"/>
          <w:szCs w:val="22"/>
        </w:rPr>
      </w:pPr>
      <w:r w:rsidRPr="009F1868">
        <w:rPr>
          <w:rFonts w:hint="eastAsia"/>
          <w:sz w:val="22"/>
          <w:szCs w:val="22"/>
        </w:rPr>
        <w:t>首先，要竭力持守聖靈所賜的合一。請一起讀第2節：「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凡事謙虛、溫柔、忍耐，用愛心互相寬容。</w:t>
      </w:r>
      <w:r w:rsidRPr="009F1868">
        <w:rPr>
          <w:rFonts w:hint="eastAsia"/>
          <w:sz w:val="22"/>
          <w:szCs w:val="22"/>
        </w:rPr>
        <w:t>」為了成就教會的合一，首先的條件是凡事謙虛(completely humble)，這表示完全和徹底的謙卑。有人的驕傲的地方，必有紛爭和分裂；相反，有謙卑的地方，可以成就和睦。靠著我們本身的性情和</w:t>
      </w:r>
      <w:r w:rsidRPr="009F1868">
        <w:rPr>
          <w:rFonts w:hint="eastAsia"/>
          <w:sz w:val="22"/>
          <w:szCs w:val="22"/>
        </w:rPr>
        <w:lastRenderedPageBreak/>
        <w:t>努力，我們實在無可能做到凡事謙卑；但當我們以基督的心為心，效法主耶穌的謙卑時可以做到。主耶穌雖然是創造萬有的主，但祂卻沒有主張自己應得的尊重和承認，也沒有主張自己才是最正確；在最後晚餐的筵席上，祂從席上起來，謙卑洗每一個門徒的腳，對門徒說：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我是你們的主，你們的夫子，尚且洗你們的腳，你們也當彼此洗腳。</w:t>
      </w:r>
      <w:r w:rsidRPr="009F1868">
        <w:rPr>
          <w:rFonts w:hint="eastAsia"/>
          <w:sz w:val="22"/>
          <w:szCs w:val="22"/>
        </w:rPr>
        <w:t>」(約13:14) 吩咐門徒效法祂的榜樣去行，包容和承擔彼此的軟弱和過犯。「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溫柔</w:t>
      </w:r>
      <w:r w:rsidRPr="009F1868">
        <w:rPr>
          <w:rFonts w:hint="eastAsia"/>
          <w:sz w:val="22"/>
          <w:szCs w:val="22"/>
        </w:rPr>
        <w:t>」是柔和的內心，以親切和友善的態度待人，也能體諒別人，不輕易動怒。在這個主張「誰大誰惡誰正確」以及「人善被人欺」的社會裏，人容易以為溫柔的人是軟弱的人，只會受損失和被淘汰；但溫柔的人相信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的主權和公義，將一切的事交託給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，他們不被惡所勝，反倒以善勝惡；他們是真正剛強的人，也是教會裏的和平之子，為人帶來和睦。最後，「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忍耐</w:t>
      </w:r>
      <w:r w:rsidRPr="009F1868">
        <w:rPr>
          <w:rFonts w:hint="eastAsia"/>
          <w:sz w:val="22"/>
          <w:szCs w:val="22"/>
        </w:rPr>
        <w:t>」是承擔別人的過犯和苦難的能力。沒有忍耐時，遇見少許的苦難便不平埋怨，面對人的過犯便論斷批評。出埃及記34:6說：「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耶和華是有憐憫有恩典的</w:t>
      </w:r>
      <w:r w:rsidR="00B240A4">
        <w:rPr>
          <w:rFonts w:ascii="華康古印體(P)" w:eastAsia="華康古印體(P)" w:hint="eastAsia"/>
          <w:b/>
          <w:bCs/>
          <w:sz w:val="22"/>
          <w:szCs w:val="22"/>
        </w:rPr>
        <w:t xml:space="preserve">　神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，不輕易發怒，並有豐盛的慈愛和誠實。</w:t>
      </w:r>
      <w:r w:rsidRPr="009F1868">
        <w:rPr>
          <w:rFonts w:hint="eastAsia"/>
          <w:sz w:val="22"/>
          <w:szCs w:val="22"/>
        </w:rPr>
        <w:t>」縱然我們罪人每一日得罪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的地方，甚至比起七十個七次還要多，但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還是以恒久忍耐的愛來擔當我們的軟弱，沒有立刻審判我們，反而賜給我們悔改回轉的機會。當我們曉得我們是蒙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何等大的寬容和愛時，我們可以對弟兄姊妹存憐恤的心，彼此饒恕，正如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在基督裏饒恕我們一樣。</w:t>
      </w:r>
    </w:p>
    <w:p w14:paraId="6431114B" w14:textId="69C58470" w:rsidR="00B369B3" w:rsidRPr="009F1868" w:rsidRDefault="00B369B3" w:rsidP="00B369B3">
      <w:pPr>
        <w:ind w:firstLine="483"/>
        <w:rPr>
          <w:sz w:val="22"/>
          <w:szCs w:val="22"/>
        </w:rPr>
      </w:pPr>
      <w:r w:rsidRPr="009F1868">
        <w:rPr>
          <w:rFonts w:hint="eastAsia"/>
          <w:sz w:val="22"/>
          <w:szCs w:val="22"/>
        </w:rPr>
        <w:t>請一起讀第3節：「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用和平彼此聯絡，竭力保守聖靈所賜合而為一的心。</w:t>
      </w:r>
      <w:r w:rsidRPr="009F1868">
        <w:rPr>
          <w:rFonts w:hint="eastAsia"/>
          <w:sz w:val="22"/>
          <w:szCs w:val="22"/>
        </w:rPr>
        <w:t>」在以往的年代，人為了彼此聯絡，會以書信或電話往來；到了今日的年代，人則是以WhatsApp、IG、Facebook或電郵等方式彼此聯絡。在這裏，「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彼此聯絡</w:t>
      </w:r>
      <w:r w:rsidRPr="009F1868">
        <w:rPr>
          <w:rFonts w:hint="eastAsia"/>
          <w:sz w:val="22"/>
          <w:szCs w:val="22"/>
        </w:rPr>
        <w:t>」是捆成一束或綁在一起的意思。有甚麼能叫各有不同的信徒連繫在一起呢？惟有耶穌在十字架上，拆毀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與人之間罪的高牆，賜下赦罪的平安；並且拆毀信徒之間隔斷的牆，廢掉冤仇，成就和睦，使信徒彼此連結。如今，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已經藉著耶穌，賜給信徒在聖靈裏的合一(the unity of the Spirit)。為此，</w:t>
      </w:r>
      <w:r w:rsidR="00B240A4" w:rsidRPr="00B240A4">
        <w:rPr>
          <w:rFonts w:hint="eastAsia"/>
          <w:sz w:val="22"/>
          <w:szCs w:val="22"/>
          <w:u w:val="single"/>
        </w:rPr>
        <w:t>保羅</w:t>
      </w:r>
      <w:r w:rsidRPr="009F1868">
        <w:rPr>
          <w:rFonts w:hint="eastAsia"/>
          <w:sz w:val="22"/>
          <w:szCs w:val="22"/>
        </w:rPr>
        <w:t>勸勉</w:t>
      </w:r>
      <w:r w:rsidR="00B240A4" w:rsidRPr="00B240A4">
        <w:rPr>
          <w:rFonts w:hint="eastAsia"/>
          <w:sz w:val="22"/>
          <w:szCs w:val="22"/>
          <w:u w:val="single"/>
        </w:rPr>
        <w:t>以弗所</w:t>
      </w:r>
      <w:r w:rsidRPr="009F1868">
        <w:rPr>
          <w:rFonts w:hint="eastAsia"/>
          <w:sz w:val="22"/>
          <w:szCs w:val="22"/>
        </w:rPr>
        <w:t>信徒，要竭力保守這聖靈所賜合而為一的心。「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竭力保守</w:t>
      </w:r>
      <w:r w:rsidRPr="009F1868">
        <w:rPr>
          <w:rFonts w:hint="eastAsia"/>
          <w:sz w:val="22"/>
          <w:szCs w:val="22"/>
        </w:rPr>
        <w:t>」是用盡一切努力守護、使它免受破壞的意思。我們會以甚麼為要竭力做的事情呢？是自己的工作、學業，抑或家中的大小事務呢？信徒過信心生活，也容易以完成每一日的to-do list，完成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交託的任務為要竭力做的事情。這固然是對的，但</w:t>
      </w:r>
      <w:r w:rsidR="00B240A4" w:rsidRPr="00B240A4">
        <w:rPr>
          <w:rFonts w:hint="eastAsia"/>
          <w:sz w:val="22"/>
          <w:szCs w:val="22"/>
          <w:u w:val="single"/>
        </w:rPr>
        <w:t>保羅</w:t>
      </w:r>
      <w:r w:rsidRPr="009F1868">
        <w:rPr>
          <w:rFonts w:hint="eastAsia"/>
          <w:sz w:val="22"/>
          <w:szCs w:val="22"/>
        </w:rPr>
        <w:t>在這裏強調，要竭力保守聖靈所賜的合一，為甚麼呢？請一起讀第4至6節：「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身體只有一個，聖靈只有一個，正如你們蒙召同有一個指望。一主，一信，一洗，一</w:t>
      </w:r>
      <w:r w:rsidR="00B240A4">
        <w:rPr>
          <w:rFonts w:ascii="華康古印體(P)" w:eastAsia="華康古印體(P)" w:hint="eastAsia"/>
          <w:b/>
          <w:bCs/>
          <w:sz w:val="22"/>
          <w:szCs w:val="22"/>
        </w:rPr>
        <w:t xml:space="preserve">　神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，就是眾人的父，超乎眾人之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上，貫乎眾人之中，也住在眾人之內。</w:t>
      </w:r>
      <w:r w:rsidRPr="009F1868">
        <w:rPr>
          <w:rFonts w:hint="eastAsia"/>
          <w:sz w:val="22"/>
          <w:szCs w:val="22"/>
        </w:rPr>
        <w:t>」</w:t>
      </w:r>
      <w:r w:rsidR="00B240A4" w:rsidRPr="00B240A4">
        <w:rPr>
          <w:rFonts w:hint="eastAsia"/>
          <w:sz w:val="22"/>
          <w:szCs w:val="22"/>
          <w:u w:val="single"/>
        </w:rPr>
        <w:t>保羅</w:t>
      </w:r>
      <w:r w:rsidRPr="009F1868">
        <w:rPr>
          <w:rFonts w:hint="eastAsia"/>
          <w:sz w:val="22"/>
          <w:szCs w:val="22"/>
        </w:rPr>
        <w:t>在這裏列舉了信徒共通的七件事情，作為合一的理由和基礎：基督的身體只有一個，就是教會；而信徒被同一個聖靈所感和帶領，也領受同一對天國的指望。他們認信同一位主，就是耶穌基督；他們有著同一的信心，就是信耶穌十字架的死和復活；他們受著同一的洗，與基督的死和復活聯合；他們也事奉同一位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，就是眾人的父、天地萬有的主宰。既然如此，信徒是同一個家裏的人，要竭力追求合一和彼此和睦。</w:t>
      </w:r>
    </w:p>
    <w:p w14:paraId="49714582" w14:textId="5E5D4BA2" w:rsidR="00B369B3" w:rsidRPr="009F1868" w:rsidRDefault="00B369B3" w:rsidP="00B369B3">
      <w:pPr>
        <w:ind w:firstLine="483"/>
        <w:rPr>
          <w:sz w:val="22"/>
          <w:szCs w:val="22"/>
        </w:rPr>
      </w:pPr>
      <w:r w:rsidRPr="009F1868">
        <w:rPr>
          <w:rFonts w:hint="eastAsia"/>
          <w:sz w:val="22"/>
          <w:szCs w:val="22"/>
        </w:rPr>
        <w:t>在十五世紀初，</w:t>
      </w:r>
      <w:r w:rsidRPr="009A3FD0">
        <w:rPr>
          <w:rFonts w:hint="eastAsia"/>
          <w:sz w:val="22"/>
          <w:szCs w:val="22"/>
          <w:u w:val="single"/>
        </w:rPr>
        <w:t>波希米亞</w:t>
      </w:r>
      <w:r w:rsidRPr="009F1868">
        <w:rPr>
          <w:rFonts w:hint="eastAsia"/>
          <w:sz w:val="22"/>
          <w:szCs w:val="22"/>
        </w:rPr>
        <w:t>的改教領袖</w:t>
      </w:r>
      <w:r w:rsidRPr="009A3FD0">
        <w:rPr>
          <w:rFonts w:hint="eastAsia"/>
          <w:sz w:val="22"/>
          <w:szCs w:val="22"/>
          <w:u w:val="single"/>
        </w:rPr>
        <w:t>胡斯</w:t>
      </w:r>
      <w:r w:rsidRPr="009F1868">
        <w:rPr>
          <w:rFonts w:hint="eastAsia"/>
          <w:sz w:val="22"/>
          <w:szCs w:val="22"/>
        </w:rPr>
        <w:t>被天主教會處死後，跟隨他的信徒大遭逼迫，輾轉逃到</w:t>
      </w:r>
      <w:r w:rsidRPr="006B48A5">
        <w:rPr>
          <w:rFonts w:hint="eastAsia"/>
          <w:sz w:val="22"/>
          <w:szCs w:val="22"/>
          <w:u w:val="single"/>
        </w:rPr>
        <w:t>波蘭</w:t>
      </w:r>
      <w:r w:rsidRPr="009F1868">
        <w:rPr>
          <w:rFonts w:hint="eastAsia"/>
          <w:sz w:val="22"/>
          <w:szCs w:val="22"/>
        </w:rPr>
        <w:t>和</w:t>
      </w:r>
      <w:r w:rsidRPr="006B48A5">
        <w:rPr>
          <w:rFonts w:hint="eastAsia"/>
          <w:sz w:val="22"/>
          <w:szCs w:val="22"/>
          <w:u w:val="single"/>
        </w:rPr>
        <w:t>德國</w:t>
      </w:r>
      <w:r w:rsidRPr="009F1868">
        <w:rPr>
          <w:rFonts w:hint="eastAsia"/>
          <w:sz w:val="22"/>
          <w:szCs w:val="22"/>
        </w:rPr>
        <w:t>等地避難。到了1722年，這班被稱為「</w:t>
      </w:r>
      <w:r w:rsidRPr="00B10D60">
        <w:rPr>
          <w:rFonts w:hint="eastAsia"/>
          <w:sz w:val="22"/>
          <w:szCs w:val="22"/>
          <w:u w:val="single"/>
        </w:rPr>
        <w:t>摩拉維亞</w:t>
      </w:r>
      <w:r w:rsidRPr="009F1868">
        <w:rPr>
          <w:rFonts w:hint="eastAsia"/>
          <w:sz w:val="22"/>
          <w:szCs w:val="22"/>
        </w:rPr>
        <w:t>弟兄」的信徒，逃到一位名叫</w:t>
      </w:r>
      <w:r w:rsidR="00B240A4" w:rsidRPr="00B240A4">
        <w:rPr>
          <w:rFonts w:hint="eastAsia"/>
          <w:sz w:val="22"/>
          <w:szCs w:val="22"/>
          <w:u w:val="single"/>
        </w:rPr>
        <w:t>新生鐸夫</w:t>
      </w:r>
      <w:r w:rsidRPr="009F1868">
        <w:rPr>
          <w:rFonts w:hint="eastAsia"/>
          <w:sz w:val="22"/>
          <w:szCs w:val="22"/>
        </w:rPr>
        <w:t>(</w:t>
      </w:r>
      <w:r w:rsidRPr="009F1868">
        <w:rPr>
          <w:sz w:val="22"/>
          <w:szCs w:val="22"/>
        </w:rPr>
        <w:t>Zinzendorf</w:t>
      </w:r>
      <w:r w:rsidRPr="009F1868">
        <w:rPr>
          <w:rFonts w:hint="eastAsia"/>
          <w:sz w:val="22"/>
          <w:szCs w:val="22"/>
        </w:rPr>
        <w:t>)的</w:t>
      </w:r>
      <w:r w:rsidRPr="00E446E0">
        <w:rPr>
          <w:rFonts w:hint="eastAsia"/>
          <w:sz w:val="22"/>
          <w:szCs w:val="22"/>
          <w:u w:val="single"/>
        </w:rPr>
        <w:t>德國</w:t>
      </w:r>
      <w:r w:rsidRPr="009F1868">
        <w:rPr>
          <w:rFonts w:hint="eastAsia"/>
          <w:sz w:val="22"/>
          <w:szCs w:val="22"/>
        </w:rPr>
        <w:t>伯爵那裏。</w:t>
      </w:r>
      <w:r w:rsidR="00B240A4" w:rsidRPr="00B240A4">
        <w:rPr>
          <w:rFonts w:hint="eastAsia"/>
          <w:sz w:val="22"/>
          <w:szCs w:val="22"/>
          <w:u w:val="single"/>
        </w:rPr>
        <w:t>新生鐸夫</w:t>
      </w:r>
      <w:r w:rsidRPr="009F1868">
        <w:rPr>
          <w:rFonts w:hint="eastAsia"/>
          <w:sz w:val="22"/>
          <w:szCs w:val="22"/>
        </w:rPr>
        <w:t>是一名虔誠的基督徒，他開放自己的莊園，熱切地收容和接待這群無家可歸的信徒，他們就把這莊園起名叫「主護村」。起初，一切看來相安無事；不過，漸漸有越來越多來自四面八方的信徒，紛紛來到這裏尋求庇護。他們中間有來自</w:t>
      </w:r>
      <w:r w:rsidRPr="00D0283A">
        <w:rPr>
          <w:rFonts w:hint="eastAsia"/>
          <w:sz w:val="22"/>
          <w:szCs w:val="22"/>
          <w:u w:val="single"/>
        </w:rPr>
        <w:t>路德</w:t>
      </w:r>
      <w:r w:rsidRPr="009F1868">
        <w:rPr>
          <w:rFonts w:hint="eastAsia"/>
          <w:sz w:val="22"/>
          <w:szCs w:val="22"/>
        </w:rPr>
        <w:t>派、</w:t>
      </w:r>
      <w:r w:rsidRPr="00D0283A">
        <w:rPr>
          <w:rFonts w:hint="eastAsia"/>
          <w:sz w:val="22"/>
          <w:szCs w:val="22"/>
          <w:u w:val="single"/>
        </w:rPr>
        <w:t>加爾文</w:t>
      </w:r>
      <w:r w:rsidRPr="009F1868">
        <w:rPr>
          <w:rFonts w:hint="eastAsia"/>
          <w:sz w:val="22"/>
          <w:szCs w:val="22"/>
        </w:rPr>
        <w:t>派、浸信派等不同派別的信徒，他們對於領聖餐、浸禮等的原則上都有分歧，所以終日吵個不停，互相攻擊。</w:t>
      </w:r>
      <w:r w:rsidR="00B240A4" w:rsidRPr="00B240A4">
        <w:rPr>
          <w:rFonts w:hint="eastAsia"/>
          <w:sz w:val="22"/>
          <w:szCs w:val="22"/>
          <w:u w:val="single"/>
        </w:rPr>
        <w:t>新生鐸夫</w:t>
      </w:r>
      <w:r w:rsidRPr="009F1868">
        <w:rPr>
          <w:rFonts w:hint="eastAsia"/>
          <w:sz w:val="22"/>
          <w:szCs w:val="22"/>
        </w:rPr>
        <w:t>看見他們各持己意、互不相讓的樣子，感到相當頭痛。這時候，他可以怎樣做呢？身為園主的他，大可以把他們全部趕出去，免去一切的煩惱；但他並沒有這樣做，反而為到他們能夠合而為一而竭力。在1727年5月，</w:t>
      </w:r>
      <w:r w:rsidR="00B240A4" w:rsidRPr="00B240A4">
        <w:rPr>
          <w:rFonts w:hint="eastAsia"/>
          <w:sz w:val="22"/>
          <w:szCs w:val="22"/>
          <w:u w:val="single"/>
        </w:rPr>
        <w:t>新生鐸夫</w:t>
      </w:r>
      <w:r w:rsidRPr="009F1868">
        <w:rPr>
          <w:rFonts w:hint="eastAsia"/>
          <w:sz w:val="22"/>
          <w:szCs w:val="22"/>
        </w:rPr>
        <w:t>召齊了主護村裏的所有信徒，向他們講說教會分裂的禍害，足足講了三個小時，又與他們立約，吩咐他們若要住在這裏，便要遵守這些約定，放下己意。結果，在</w:t>
      </w:r>
      <w:r w:rsidR="00B240A4" w:rsidRPr="00B240A4">
        <w:rPr>
          <w:rFonts w:hint="eastAsia"/>
          <w:sz w:val="22"/>
          <w:szCs w:val="22"/>
          <w:u w:val="single"/>
        </w:rPr>
        <w:t>新生鐸夫</w:t>
      </w:r>
      <w:r w:rsidRPr="009F1868">
        <w:rPr>
          <w:rFonts w:hint="eastAsia"/>
          <w:sz w:val="22"/>
          <w:szCs w:val="22"/>
        </w:rPr>
        <w:t>愛心的服侍之下，眾信徒都願意同心合意遵守這些約定。從那時起，原本充滿紛爭的聚會改變為充滿喜樂。到了那年八月，在一次擘餅的聚會裏，眾信徒同心合意禱告時，聖靈大大地澆灌下來，叫很多人獻上自己將福音傳到世界各地。而這場名為摩拉維亞大復興，正是由信徒合而為一開始的。</w:t>
      </w:r>
      <w:r w:rsidR="00B240A4" w:rsidRPr="00B240A4">
        <w:rPr>
          <w:rFonts w:hint="eastAsia"/>
          <w:sz w:val="22"/>
          <w:szCs w:val="22"/>
          <w:u w:val="single"/>
        </w:rPr>
        <w:t>新生鐸夫</w:t>
      </w:r>
      <w:r w:rsidRPr="009F1868">
        <w:rPr>
          <w:rFonts w:hint="eastAsia"/>
          <w:sz w:val="22"/>
          <w:szCs w:val="22"/>
        </w:rPr>
        <w:t>曾經說：「若沒有聖徒的相交，我就不知道哪裏有教會了。」</w:t>
      </w:r>
    </w:p>
    <w:p w14:paraId="19846F36" w14:textId="382B6BAD" w:rsidR="00B369B3" w:rsidRPr="009F1868" w:rsidRDefault="00B369B3" w:rsidP="00B369B3">
      <w:pPr>
        <w:ind w:firstLine="483"/>
        <w:rPr>
          <w:sz w:val="22"/>
          <w:szCs w:val="22"/>
        </w:rPr>
      </w:pPr>
      <w:r w:rsidRPr="009F1868">
        <w:rPr>
          <w:rFonts w:hint="eastAsia"/>
          <w:sz w:val="22"/>
          <w:szCs w:val="22"/>
        </w:rPr>
        <w:t>就是這樣，撒旦的工作是叫人彼此分裂，藉著破壞教會的合一，使信徒變得無力甚至跌倒。相反，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的工作是叫信徒合而為一，就如三位一體的聖父、聖子和聖靈合而為一的一樣。耶穌也說：「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凡一國自相紛爭，就成為荒場；凡一家自相紛爭，就必敗落。</w:t>
      </w:r>
      <w:r w:rsidRPr="009F1868">
        <w:rPr>
          <w:rFonts w:hint="eastAsia"/>
          <w:sz w:val="22"/>
          <w:szCs w:val="22"/>
        </w:rPr>
        <w:t>」(路11:17) 惟有當信徒竭力保守聖靈所賜的合一時，教會才有力承擔起傳揚福音的使命，能將基督的愛和福音的光帶給這黑暗的時代。</w:t>
      </w:r>
    </w:p>
    <w:p w14:paraId="08AB1C13" w14:textId="37E7D4E7" w:rsidR="00B369B3" w:rsidRPr="009F1868" w:rsidRDefault="00B369B3" w:rsidP="00B369B3">
      <w:pPr>
        <w:ind w:firstLine="483"/>
        <w:rPr>
          <w:sz w:val="22"/>
          <w:szCs w:val="22"/>
        </w:rPr>
      </w:pPr>
      <w:r w:rsidRPr="009F1868">
        <w:rPr>
          <w:rFonts w:hint="eastAsia"/>
          <w:sz w:val="22"/>
          <w:szCs w:val="22"/>
        </w:rPr>
        <w:lastRenderedPageBreak/>
        <w:t>其次，信徒要使用基督所量給各人的恩賜，建立基督的身體。請一起讀第7節：「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我們各人蒙恩，都是照基督所量給各人的恩賜。</w:t>
      </w:r>
      <w:r w:rsidRPr="009F1868">
        <w:rPr>
          <w:rFonts w:hint="eastAsia"/>
          <w:sz w:val="22"/>
          <w:szCs w:val="22"/>
        </w:rPr>
        <w:t>」由此看來，教會之所以不能合一，並非因為缺乏恩賜；剛剛相反的是，信徒在領受很多的恩賜當中，互相比較，不能承認對方所領受的恩賜，甚至彼此爭競、嫉妒。然而，</w:t>
      </w:r>
      <w:r w:rsidR="00B240A4" w:rsidRPr="00B240A4">
        <w:rPr>
          <w:rFonts w:hint="eastAsia"/>
          <w:sz w:val="22"/>
          <w:szCs w:val="22"/>
          <w:u w:val="single"/>
        </w:rPr>
        <w:t>保羅</w:t>
      </w:r>
      <w:r w:rsidRPr="009F1868">
        <w:rPr>
          <w:rFonts w:hint="eastAsia"/>
          <w:sz w:val="22"/>
          <w:szCs w:val="22"/>
        </w:rPr>
        <w:t>強調基督賜給每個信徒的恩賜是各有不同的。為了將不同的恩賜賜給教會，基督做了甚麼呢？請看第8至10節。基督撇下了天上的榮耀，道成肉身降在這地上，忍受十字架的死亡，第三日復活，得勝了仇敵撒旦，升上了高天，將各樣的恩賜賜給我們信徒。因此，恩賜的源頭並非我們自己，而是基督；恩賜是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白白賜給我們每個信徒的禮物。</w:t>
      </w:r>
    </w:p>
    <w:p w14:paraId="2760B3E2" w14:textId="2B04BD11" w:rsidR="00B369B3" w:rsidRPr="009F1868" w:rsidRDefault="00B369B3" w:rsidP="00B369B3">
      <w:pPr>
        <w:ind w:firstLine="483"/>
        <w:rPr>
          <w:sz w:val="22"/>
          <w:szCs w:val="22"/>
        </w:rPr>
      </w:pPr>
      <w:r w:rsidRPr="009F1868">
        <w:rPr>
          <w:rFonts w:hint="eastAsia"/>
          <w:sz w:val="22"/>
          <w:szCs w:val="22"/>
        </w:rPr>
        <w:t>然後，</w:t>
      </w:r>
      <w:r w:rsidR="00B240A4" w:rsidRPr="00B240A4">
        <w:rPr>
          <w:rFonts w:hint="eastAsia"/>
          <w:sz w:val="22"/>
          <w:szCs w:val="22"/>
          <w:u w:val="single"/>
        </w:rPr>
        <w:t>保羅</w:t>
      </w:r>
      <w:r w:rsidRPr="009F1868">
        <w:rPr>
          <w:rFonts w:hint="eastAsia"/>
          <w:sz w:val="22"/>
          <w:szCs w:val="22"/>
        </w:rPr>
        <w:t>列舉了甚麼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賜給教會的恩賜呢？請看第11節：「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祂所賜的，有使徒，有先知，有傳福音的，有牧師和教師。</w:t>
      </w:r>
      <w:r w:rsidRPr="009F1868">
        <w:rPr>
          <w:rFonts w:hint="eastAsia"/>
          <w:sz w:val="22"/>
          <w:szCs w:val="22"/>
        </w:rPr>
        <w:t>」使徒是奉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差遣、建立教會的人。先知是蒙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的啟示、傳講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說話的人。傳福音的是那些擁有牧者的心腸、引領人信主的人。牧師是牧養羊群的牧者，而教師是教導聖經、栽培門徒的人。除了這些恩賜外，有些信徒還有藝術的恩賜、IT的恩賜、音樂的恩賜、做話劇的恩賜、煮東西的恩賜、說笑話的恩賜、聽笑話</w:t>
      </w:r>
      <w:r w:rsidR="00936209">
        <w:rPr>
          <w:rFonts w:hint="eastAsia"/>
          <w:sz w:val="22"/>
          <w:szCs w:val="22"/>
        </w:rPr>
        <w:t>識</w:t>
      </w:r>
      <w:r w:rsidRPr="009F1868">
        <w:rPr>
          <w:rFonts w:hint="eastAsia"/>
          <w:sz w:val="22"/>
          <w:szCs w:val="22"/>
        </w:rPr>
        <w:t>笑的恩賜、憐憫人的恩賜、忠誠的恩賜等，若要一一細說，時間恐怕就不夠了。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將這些恩賜賜給信徒的目的是甚麼呢？請一起讀第12,13節：「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為要成全聖徒，各盡其職，建立基督的身體。直等到我們眾人在真道上同歸於一，認識</w:t>
      </w:r>
      <w:r w:rsidR="00B240A4">
        <w:rPr>
          <w:rFonts w:ascii="華康古印體(P)" w:eastAsia="華康古印體(P)" w:hint="eastAsia"/>
          <w:b/>
          <w:bCs/>
          <w:sz w:val="22"/>
          <w:szCs w:val="22"/>
        </w:rPr>
        <w:t xml:space="preserve">　神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的兒子，得以長大成人，滿有基督長成的身量。</w:t>
      </w:r>
      <w:r w:rsidRPr="009F1868">
        <w:rPr>
          <w:rFonts w:hint="eastAsia"/>
          <w:sz w:val="22"/>
          <w:szCs w:val="22"/>
        </w:rPr>
        <w:t>」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將不同的恩賜賜給信徒的目的，並非叫信徒顯出自己，得著人的承認和稱讚，乃是為了建立基督的身體。這好比在身體裏，不同的肢體有著不同的功用，雖然面部和五官通常得到最多人的注目，卻並不表示它比起默默行走、承托著身體的雙腳更加有價值。在合唱團裏，若沒有雄厚的超重男低音承托，也無法顯出</w:t>
      </w:r>
      <w:r w:rsidRPr="009F1868">
        <w:rPr>
          <w:rFonts w:hint="eastAsia"/>
          <w:sz w:val="22"/>
          <w:szCs w:val="22"/>
        </w:rPr>
        <w:t>主音的悠揚悅耳。因此，我們無需要與別人比較所領受的恩賜，我們也不要像那個從主人領了一千銀子的僕人那樣，將恩賜埋藏在地裏，乃是要積極地使用，在建立基督的身體之上。那時，我們可以在真道上合而為一，在認識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的兒子上變得成熟起來，使教會充滿基督的豐盛。</w:t>
      </w:r>
    </w:p>
    <w:p w14:paraId="43E1BAAB" w14:textId="77777777" w:rsidR="00B369B3" w:rsidRPr="009F1868" w:rsidRDefault="00B369B3" w:rsidP="00B369B3">
      <w:pPr>
        <w:ind w:firstLine="483"/>
        <w:rPr>
          <w:sz w:val="22"/>
          <w:szCs w:val="22"/>
        </w:rPr>
      </w:pPr>
      <w:r w:rsidRPr="009F1868">
        <w:rPr>
          <w:rFonts w:hint="eastAsia"/>
          <w:sz w:val="22"/>
          <w:szCs w:val="22"/>
        </w:rPr>
        <w:t>請看第14,15節：「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使我們不再作小孩子，中了人的詭計和欺騙的法術，被一切異教之風搖動，飄來飄去，就隨從各樣的異端。惟用愛心說誠實話，凡事長進，連於元首基督。</w:t>
      </w:r>
      <w:r w:rsidRPr="009F1868">
        <w:rPr>
          <w:rFonts w:hint="eastAsia"/>
          <w:sz w:val="22"/>
          <w:szCs w:val="22"/>
        </w:rPr>
        <w:t>」長大成人的相反是作小孩子，這表示在屬靈上仍然在幼嫩的階段。小孩子因為沒有分辨能力，容易被人的說話引誘，若果有人向他說：「小朋友，有個</w:t>
      </w:r>
      <w:proofErr w:type="spellStart"/>
      <w:r w:rsidRPr="009F1868">
        <w:rPr>
          <w:rFonts w:hint="eastAsia"/>
          <w:sz w:val="22"/>
          <w:szCs w:val="22"/>
        </w:rPr>
        <w:t>Chiikawa</w:t>
      </w:r>
      <w:proofErr w:type="spellEnd"/>
      <w:r w:rsidRPr="009F1868">
        <w:rPr>
          <w:rFonts w:hint="eastAsia"/>
          <w:sz w:val="22"/>
          <w:szCs w:val="22"/>
        </w:rPr>
        <w:t>公仔送給你，跟著叔叔來。」他就跟著去。同樣，信徒若停留在屬靈上作小孩子的階段，便容易被世上的潮流和價值觀所動搖。因此，信徒要在凡事上長進，連於元首基督，尤其要學會說基於愛心和真理的說話。當信徒這樣掙扎成長時，教會可以成為何等美麗的群體呢？請看第16節：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全身都靠祂聯絡得合式，百節各按其職，照著各體的功用彼此相助，便叫身體漸漸增長，在愛中建立自己。</w:t>
      </w:r>
      <w:r w:rsidRPr="009F1868">
        <w:rPr>
          <w:rFonts w:hint="eastAsia"/>
          <w:sz w:val="22"/>
          <w:szCs w:val="22"/>
        </w:rPr>
        <w:t>」就好像在身體上，每一個關節互相支持，每個肢體發揮它的功用，身體就漸漸成長，教會也因信徒的長進和合而為一，在基督的愛中不斷成長起來。</w:t>
      </w:r>
    </w:p>
    <w:p w14:paraId="3E8DCAED" w14:textId="0299316F" w:rsidR="005B77D1" w:rsidRPr="009F1868" w:rsidRDefault="00B369B3" w:rsidP="00B369B3">
      <w:pPr>
        <w:ind w:firstLine="483"/>
        <w:rPr>
          <w:sz w:val="22"/>
          <w:szCs w:val="22"/>
        </w:rPr>
        <w:sectPr w:rsidR="005B77D1" w:rsidRPr="009F1868" w:rsidSect="005B77D1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27"/>
          <w:docGrid w:linePitch="326"/>
        </w:sectPr>
      </w:pPr>
      <w:r w:rsidRPr="009F1868">
        <w:rPr>
          <w:rFonts w:hint="eastAsia"/>
          <w:sz w:val="22"/>
          <w:szCs w:val="22"/>
        </w:rPr>
        <w:t>總括來說，我們信徒被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呼召，縱然各有不同，但在基督裏面互相作肢體，彼此聯絡，以基督為元首。耶穌也為到我們信徒合而為一向父</w:t>
      </w:r>
      <w:r w:rsidR="00B240A4">
        <w:rPr>
          <w:rFonts w:hint="eastAsia"/>
          <w:sz w:val="22"/>
          <w:szCs w:val="22"/>
        </w:rPr>
        <w:t xml:space="preserve">　神</w:t>
      </w:r>
      <w:r w:rsidRPr="009F1868">
        <w:rPr>
          <w:rFonts w:hint="eastAsia"/>
          <w:sz w:val="22"/>
          <w:szCs w:val="22"/>
        </w:rPr>
        <w:t>禱告說：「</w:t>
      </w:r>
      <w:r w:rsidRPr="009F1868">
        <w:rPr>
          <w:rFonts w:ascii="華康古印體(P)" w:eastAsia="華康古印體(P)" w:hint="eastAsia"/>
          <w:b/>
          <w:bCs/>
          <w:sz w:val="22"/>
          <w:szCs w:val="22"/>
        </w:rPr>
        <w:t>我在他們裏面，你在我裏面，使他們完完全全地合而為一，叫世人知道你差了我來，也知道你愛他們如同愛我一樣。</w:t>
      </w:r>
      <w:r w:rsidRPr="009F1868">
        <w:rPr>
          <w:rFonts w:hint="eastAsia"/>
          <w:sz w:val="22"/>
          <w:szCs w:val="22"/>
        </w:rPr>
        <w:t>」(約17:23)。祈求主幫助我們竭力保守在聖靈裏的合一，使我們的教會長成至滿有基督的身量，能在這時代裏見證基督長闊高深的愛，叫人歸向基督</w:t>
      </w:r>
      <w:bookmarkEnd w:id="0"/>
      <w:r w:rsidR="003C7A1A" w:rsidRPr="009F1868">
        <w:rPr>
          <w:rFonts w:hint="eastAsia"/>
          <w:sz w:val="22"/>
          <w:szCs w:val="22"/>
          <w:lang w:eastAsia="zh-HK"/>
        </w:rPr>
        <w:t>。</w:t>
      </w:r>
    </w:p>
    <w:p w14:paraId="60AEC8ED" w14:textId="77777777" w:rsidR="00080949" w:rsidRPr="009F1868" w:rsidRDefault="00080949" w:rsidP="00C3092D">
      <w:pPr>
        <w:rPr>
          <w:sz w:val="22"/>
          <w:szCs w:val="22"/>
        </w:rPr>
      </w:pPr>
    </w:p>
    <w:sectPr w:rsidR="00080949" w:rsidRPr="009F1868" w:rsidSect="00C12617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27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C">
      <wne:wch wne:val="00003001"/>
    </wne:keymap>
    <wne:keymap wne:kcmPrimary="02BE">
      <wne:wch wne:val="00003002"/>
    </wne:keymap>
    <wne:keymap wne:kcmPrimary="02DB">
      <wne:wch wne:val="0000300C"/>
    </wne:keymap>
    <wne:keymap wne:kcmPrimary="02DD">
      <wne:wch wne:val="0000300D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5393" w14:textId="77777777" w:rsidR="00A86262" w:rsidRDefault="00A86262">
      <w:r>
        <w:separator/>
      </w:r>
    </w:p>
  </w:endnote>
  <w:endnote w:type="continuationSeparator" w:id="0">
    <w:p w14:paraId="4DF87735" w14:textId="77777777" w:rsidR="00A86262" w:rsidRDefault="00A8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0652" w14:textId="77777777" w:rsidR="00F80D72" w:rsidRDefault="00F80D72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E1F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0DE7" w14:textId="77777777" w:rsidR="00A86262" w:rsidRDefault="00A86262">
      <w:r>
        <w:separator/>
      </w:r>
    </w:p>
  </w:footnote>
  <w:footnote w:type="continuationSeparator" w:id="0">
    <w:p w14:paraId="2CE75A4D" w14:textId="77777777" w:rsidR="00A86262" w:rsidRDefault="00A86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6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4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12410366">
    <w:abstractNumId w:val="25"/>
  </w:num>
  <w:num w:numId="2" w16cid:durableId="1495991091">
    <w:abstractNumId w:val="22"/>
  </w:num>
  <w:num w:numId="3" w16cid:durableId="1823960986">
    <w:abstractNumId w:val="32"/>
  </w:num>
  <w:num w:numId="4" w16cid:durableId="1185099090">
    <w:abstractNumId w:val="7"/>
  </w:num>
  <w:num w:numId="5" w16cid:durableId="1485663528">
    <w:abstractNumId w:val="12"/>
  </w:num>
  <w:num w:numId="6" w16cid:durableId="1860653979">
    <w:abstractNumId w:val="11"/>
  </w:num>
  <w:num w:numId="7" w16cid:durableId="434713735">
    <w:abstractNumId w:val="24"/>
  </w:num>
  <w:num w:numId="8" w16cid:durableId="1808695045">
    <w:abstractNumId w:val="3"/>
  </w:num>
  <w:num w:numId="9" w16cid:durableId="1013651087">
    <w:abstractNumId w:val="20"/>
  </w:num>
  <w:num w:numId="10" w16cid:durableId="768549226">
    <w:abstractNumId w:val="27"/>
  </w:num>
  <w:num w:numId="11" w16cid:durableId="338194894">
    <w:abstractNumId w:val="29"/>
  </w:num>
  <w:num w:numId="12" w16cid:durableId="1164930525">
    <w:abstractNumId w:val="17"/>
  </w:num>
  <w:num w:numId="13" w16cid:durableId="318074263">
    <w:abstractNumId w:val="1"/>
  </w:num>
  <w:num w:numId="14" w16cid:durableId="119349148">
    <w:abstractNumId w:val="0"/>
  </w:num>
  <w:num w:numId="15" w16cid:durableId="1718238205">
    <w:abstractNumId w:val="26"/>
  </w:num>
  <w:num w:numId="16" w16cid:durableId="583488871">
    <w:abstractNumId w:val="9"/>
  </w:num>
  <w:num w:numId="17" w16cid:durableId="493035712">
    <w:abstractNumId w:val="21"/>
  </w:num>
  <w:num w:numId="18" w16cid:durableId="335814647">
    <w:abstractNumId w:val="31"/>
  </w:num>
  <w:num w:numId="19" w16cid:durableId="1988899869">
    <w:abstractNumId w:val="6"/>
  </w:num>
  <w:num w:numId="20" w16cid:durableId="2086025796">
    <w:abstractNumId w:val="14"/>
  </w:num>
  <w:num w:numId="21" w16cid:durableId="1920751545">
    <w:abstractNumId w:val="18"/>
  </w:num>
  <w:num w:numId="22" w16cid:durableId="351801942">
    <w:abstractNumId w:val="19"/>
  </w:num>
  <w:num w:numId="23" w16cid:durableId="744377784">
    <w:abstractNumId w:val="34"/>
  </w:num>
  <w:num w:numId="24" w16cid:durableId="1188565817">
    <w:abstractNumId w:val="10"/>
  </w:num>
  <w:num w:numId="25" w16cid:durableId="684401547">
    <w:abstractNumId w:val="30"/>
  </w:num>
  <w:num w:numId="26" w16cid:durableId="1265118205">
    <w:abstractNumId w:val="15"/>
  </w:num>
  <w:num w:numId="27" w16cid:durableId="1191839126">
    <w:abstractNumId w:val="8"/>
  </w:num>
  <w:num w:numId="28" w16cid:durableId="209730472">
    <w:abstractNumId w:val="5"/>
  </w:num>
  <w:num w:numId="29" w16cid:durableId="1646004616">
    <w:abstractNumId w:val="28"/>
  </w:num>
  <w:num w:numId="30" w16cid:durableId="1729373954">
    <w:abstractNumId w:val="16"/>
  </w:num>
  <w:num w:numId="31" w16cid:durableId="660044279">
    <w:abstractNumId w:val="4"/>
  </w:num>
  <w:num w:numId="32" w16cid:durableId="520582873">
    <w:abstractNumId w:val="2"/>
  </w:num>
  <w:num w:numId="33" w16cid:durableId="1017385302">
    <w:abstractNumId w:val="13"/>
  </w:num>
  <w:num w:numId="34" w16cid:durableId="1128820465">
    <w:abstractNumId w:val="23"/>
  </w:num>
  <w:num w:numId="35" w16cid:durableId="18230389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42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8B"/>
    <w:rsid w:val="00002102"/>
    <w:rsid w:val="0000405B"/>
    <w:rsid w:val="00004327"/>
    <w:rsid w:val="000049CB"/>
    <w:rsid w:val="000059B3"/>
    <w:rsid w:val="000104DA"/>
    <w:rsid w:val="000125A5"/>
    <w:rsid w:val="00012B60"/>
    <w:rsid w:val="00013C52"/>
    <w:rsid w:val="000154F3"/>
    <w:rsid w:val="00015E28"/>
    <w:rsid w:val="0002182B"/>
    <w:rsid w:val="00021D58"/>
    <w:rsid w:val="000235C8"/>
    <w:rsid w:val="00026152"/>
    <w:rsid w:val="00026D2C"/>
    <w:rsid w:val="00030385"/>
    <w:rsid w:val="0003041E"/>
    <w:rsid w:val="00030761"/>
    <w:rsid w:val="00030A46"/>
    <w:rsid w:val="00031B56"/>
    <w:rsid w:val="00031C61"/>
    <w:rsid w:val="000325A2"/>
    <w:rsid w:val="0003500F"/>
    <w:rsid w:val="000354ED"/>
    <w:rsid w:val="000357F3"/>
    <w:rsid w:val="000362BA"/>
    <w:rsid w:val="00036659"/>
    <w:rsid w:val="00041896"/>
    <w:rsid w:val="000425B4"/>
    <w:rsid w:val="000428DF"/>
    <w:rsid w:val="00043E06"/>
    <w:rsid w:val="000449F8"/>
    <w:rsid w:val="00045719"/>
    <w:rsid w:val="00047716"/>
    <w:rsid w:val="00051EF6"/>
    <w:rsid w:val="000530E0"/>
    <w:rsid w:val="00053DB4"/>
    <w:rsid w:val="000551E4"/>
    <w:rsid w:val="000564B1"/>
    <w:rsid w:val="0005683E"/>
    <w:rsid w:val="00064644"/>
    <w:rsid w:val="00064A86"/>
    <w:rsid w:val="00065550"/>
    <w:rsid w:val="00065AEF"/>
    <w:rsid w:val="00066230"/>
    <w:rsid w:val="00066757"/>
    <w:rsid w:val="00067370"/>
    <w:rsid w:val="00071350"/>
    <w:rsid w:val="00073EAD"/>
    <w:rsid w:val="00075D76"/>
    <w:rsid w:val="00076612"/>
    <w:rsid w:val="0007662C"/>
    <w:rsid w:val="0007674C"/>
    <w:rsid w:val="00077109"/>
    <w:rsid w:val="00077484"/>
    <w:rsid w:val="00080949"/>
    <w:rsid w:val="0008246B"/>
    <w:rsid w:val="00082F8E"/>
    <w:rsid w:val="00083A45"/>
    <w:rsid w:val="00083CCA"/>
    <w:rsid w:val="0008563A"/>
    <w:rsid w:val="00086AEA"/>
    <w:rsid w:val="00090B7A"/>
    <w:rsid w:val="00090F42"/>
    <w:rsid w:val="000916BC"/>
    <w:rsid w:val="00091A27"/>
    <w:rsid w:val="00091C29"/>
    <w:rsid w:val="000938BD"/>
    <w:rsid w:val="00094736"/>
    <w:rsid w:val="00095CAE"/>
    <w:rsid w:val="000A2B5C"/>
    <w:rsid w:val="000A41C9"/>
    <w:rsid w:val="000A4515"/>
    <w:rsid w:val="000A5A54"/>
    <w:rsid w:val="000A7D76"/>
    <w:rsid w:val="000B06E1"/>
    <w:rsid w:val="000B1FF9"/>
    <w:rsid w:val="000B2395"/>
    <w:rsid w:val="000B2679"/>
    <w:rsid w:val="000B27F1"/>
    <w:rsid w:val="000B2B92"/>
    <w:rsid w:val="000B2D0B"/>
    <w:rsid w:val="000B4031"/>
    <w:rsid w:val="000B46F7"/>
    <w:rsid w:val="000B52D8"/>
    <w:rsid w:val="000B58BD"/>
    <w:rsid w:val="000B6068"/>
    <w:rsid w:val="000B6201"/>
    <w:rsid w:val="000C13B1"/>
    <w:rsid w:val="000C1462"/>
    <w:rsid w:val="000C376B"/>
    <w:rsid w:val="000C4F71"/>
    <w:rsid w:val="000C6AEF"/>
    <w:rsid w:val="000C70B5"/>
    <w:rsid w:val="000D0F33"/>
    <w:rsid w:val="000D14CE"/>
    <w:rsid w:val="000D165A"/>
    <w:rsid w:val="000D1B36"/>
    <w:rsid w:val="000D56AA"/>
    <w:rsid w:val="000D586E"/>
    <w:rsid w:val="000D6BAC"/>
    <w:rsid w:val="000D6F2E"/>
    <w:rsid w:val="000E22F4"/>
    <w:rsid w:val="000E26A0"/>
    <w:rsid w:val="000E5C0E"/>
    <w:rsid w:val="000E6562"/>
    <w:rsid w:val="000F0B29"/>
    <w:rsid w:val="000F1EEE"/>
    <w:rsid w:val="000F262C"/>
    <w:rsid w:val="000F2FF7"/>
    <w:rsid w:val="000F3637"/>
    <w:rsid w:val="000F5589"/>
    <w:rsid w:val="000F55FB"/>
    <w:rsid w:val="000F571A"/>
    <w:rsid w:val="000F5EB7"/>
    <w:rsid w:val="000F631F"/>
    <w:rsid w:val="000F7FB4"/>
    <w:rsid w:val="00101077"/>
    <w:rsid w:val="00102DED"/>
    <w:rsid w:val="001062FE"/>
    <w:rsid w:val="0010665C"/>
    <w:rsid w:val="00106748"/>
    <w:rsid w:val="001067CD"/>
    <w:rsid w:val="00106849"/>
    <w:rsid w:val="001100F4"/>
    <w:rsid w:val="00114278"/>
    <w:rsid w:val="00114D88"/>
    <w:rsid w:val="00114F32"/>
    <w:rsid w:val="00120463"/>
    <w:rsid w:val="00121156"/>
    <w:rsid w:val="001240D9"/>
    <w:rsid w:val="00125120"/>
    <w:rsid w:val="00126E5E"/>
    <w:rsid w:val="00132E1A"/>
    <w:rsid w:val="00133276"/>
    <w:rsid w:val="00133647"/>
    <w:rsid w:val="001338C5"/>
    <w:rsid w:val="00133ABA"/>
    <w:rsid w:val="00134D19"/>
    <w:rsid w:val="00137F00"/>
    <w:rsid w:val="00140C85"/>
    <w:rsid w:val="00141737"/>
    <w:rsid w:val="00141C69"/>
    <w:rsid w:val="00143DB9"/>
    <w:rsid w:val="00145E0D"/>
    <w:rsid w:val="00145E35"/>
    <w:rsid w:val="001520B7"/>
    <w:rsid w:val="00152416"/>
    <w:rsid w:val="00152A4F"/>
    <w:rsid w:val="00153CB3"/>
    <w:rsid w:val="00154606"/>
    <w:rsid w:val="00155787"/>
    <w:rsid w:val="00157A5A"/>
    <w:rsid w:val="00163F20"/>
    <w:rsid w:val="0016599E"/>
    <w:rsid w:val="0017093B"/>
    <w:rsid w:val="00170AB7"/>
    <w:rsid w:val="00171726"/>
    <w:rsid w:val="001721CD"/>
    <w:rsid w:val="001724F7"/>
    <w:rsid w:val="001729E9"/>
    <w:rsid w:val="0017322D"/>
    <w:rsid w:val="00173575"/>
    <w:rsid w:val="00173B2D"/>
    <w:rsid w:val="0017553D"/>
    <w:rsid w:val="00176024"/>
    <w:rsid w:val="001761F1"/>
    <w:rsid w:val="00176C5A"/>
    <w:rsid w:val="001772FB"/>
    <w:rsid w:val="0017781B"/>
    <w:rsid w:val="00177DAB"/>
    <w:rsid w:val="00180819"/>
    <w:rsid w:val="001809F3"/>
    <w:rsid w:val="00180B58"/>
    <w:rsid w:val="0018192C"/>
    <w:rsid w:val="00182486"/>
    <w:rsid w:val="001842F4"/>
    <w:rsid w:val="00184814"/>
    <w:rsid w:val="001903B7"/>
    <w:rsid w:val="00190447"/>
    <w:rsid w:val="00192BA8"/>
    <w:rsid w:val="001940C6"/>
    <w:rsid w:val="00194398"/>
    <w:rsid w:val="00196CC0"/>
    <w:rsid w:val="00197AD3"/>
    <w:rsid w:val="00197ECF"/>
    <w:rsid w:val="001A13B7"/>
    <w:rsid w:val="001A2FDF"/>
    <w:rsid w:val="001A30BA"/>
    <w:rsid w:val="001A6F22"/>
    <w:rsid w:val="001B1410"/>
    <w:rsid w:val="001B1BDF"/>
    <w:rsid w:val="001B3B17"/>
    <w:rsid w:val="001B3C71"/>
    <w:rsid w:val="001C018A"/>
    <w:rsid w:val="001C0222"/>
    <w:rsid w:val="001C08B1"/>
    <w:rsid w:val="001C0C0C"/>
    <w:rsid w:val="001C0D3D"/>
    <w:rsid w:val="001C1768"/>
    <w:rsid w:val="001C332B"/>
    <w:rsid w:val="001C483C"/>
    <w:rsid w:val="001D06B5"/>
    <w:rsid w:val="001D2449"/>
    <w:rsid w:val="001D257D"/>
    <w:rsid w:val="001D4023"/>
    <w:rsid w:val="001D495C"/>
    <w:rsid w:val="001E1FCB"/>
    <w:rsid w:val="001E3ACA"/>
    <w:rsid w:val="001E5664"/>
    <w:rsid w:val="001E5A02"/>
    <w:rsid w:val="001E5CAA"/>
    <w:rsid w:val="001F0111"/>
    <w:rsid w:val="001F02DB"/>
    <w:rsid w:val="001F07C2"/>
    <w:rsid w:val="001F4868"/>
    <w:rsid w:val="001F4D35"/>
    <w:rsid w:val="001F58B7"/>
    <w:rsid w:val="001F5AAA"/>
    <w:rsid w:val="001F658F"/>
    <w:rsid w:val="0020086D"/>
    <w:rsid w:val="00201E8F"/>
    <w:rsid w:val="002051ED"/>
    <w:rsid w:val="00205A76"/>
    <w:rsid w:val="00206849"/>
    <w:rsid w:val="00206BAA"/>
    <w:rsid w:val="00210902"/>
    <w:rsid w:val="0021093C"/>
    <w:rsid w:val="00211AE9"/>
    <w:rsid w:val="00212B57"/>
    <w:rsid w:val="00212D61"/>
    <w:rsid w:val="002145B0"/>
    <w:rsid w:val="0021599F"/>
    <w:rsid w:val="0021667C"/>
    <w:rsid w:val="0021717C"/>
    <w:rsid w:val="002179C3"/>
    <w:rsid w:val="00221C92"/>
    <w:rsid w:val="00221ED3"/>
    <w:rsid w:val="00226358"/>
    <w:rsid w:val="00226BB0"/>
    <w:rsid w:val="00227CDA"/>
    <w:rsid w:val="00227E52"/>
    <w:rsid w:val="0023019F"/>
    <w:rsid w:val="00233632"/>
    <w:rsid w:val="00233E7B"/>
    <w:rsid w:val="002346BB"/>
    <w:rsid w:val="00234A28"/>
    <w:rsid w:val="002378A0"/>
    <w:rsid w:val="00241858"/>
    <w:rsid w:val="0024448B"/>
    <w:rsid w:val="002449B8"/>
    <w:rsid w:val="00246AB5"/>
    <w:rsid w:val="00246C61"/>
    <w:rsid w:val="0025221F"/>
    <w:rsid w:val="00254D4F"/>
    <w:rsid w:val="00255121"/>
    <w:rsid w:val="002558A2"/>
    <w:rsid w:val="00255BFC"/>
    <w:rsid w:val="00257AFB"/>
    <w:rsid w:val="00261042"/>
    <w:rsid w:val="00264856"/>
    <w:rsid w:val="00270151"/>
    <w:rsid w:val="0027449A"/>
    <w:rsid w:val="00275C8F"/>
    <w:rsid w:val="002761C5"/>
    <w:rsid w:val="002768D1"/>
    <w:rsid w:val="00277216"/>
    <w:rsid w:val="00280667"/>
    <w:rsid w:val="00280B50"/>
    <w:rsid w:val="002819A2"/>
    <w:rsid w:val="002855E8"/>
    <w:rsid w:val="0028594B"/>
    <w:rsid w:val="00290DE9"/>
    <w:rsid w:val="00291831"/>
    <w:rsid w:val="002932E0"/>
    <w:rsid w:val="00293B03"/>
    <w:rsid w:val="00293BF5"/>
    <w:rsid w:val="0029479C"/>
    <w:rsid w:val="00296A2C"/>
    <w:rsid w:val="00296E8E"/>
    <w:rsid w:val="0029759A"/>
    <w:rsid w:val="002975C7"/>
    <w:rsid w:val="00297CB2"/>
    <w:rsid w:val="002A03E5"/>
    <w:rsid w:val="002A2FA5"/>
    <w:rsid w:val="002A47D0"/>
    <w:rsid w:val="002A5BB6"/>
    <w:rsid w:val="002A5EF6"/>
    <w:rsid w:val="002B15E9"/>
    <w:rsid w:val="002B160C"/>
    <w:rsid w:val="002B1FF0"/>
    <w:rsid w:val="002B2AC0"/>
    <w:rsid w:val="002B2DAA"/>
    <w:rsid w:val="002B34F4"/>
    <w:rsid w:val="002B3773"/>
    <w:rsid w:val="002B3BF3"/>
    <w:rsid w:val="002B5D8B"/>
    <w:rsid w:val="002B6041"/>
    <w:rsid w:val="002B6C42"/>
    <w:rsid w:val="002C0F7E"/>
    <w:rsid w:val="002C1274"/>
    <w:rsid w:val="002C1424"/>
    <w:rsid w:val="002C36FB"/>
    <w:rsid w:val="002C37DD"/>
    <w:rsid w:val="002C3BB6"/>
    <w:rsid w:val="002C5685"/>
    <w:rsid w:val="002C57ED"/>
    <w:rsid w:val="002D117C"/>
    <w:rsid w:val="002D17F6"/>
    <w:rsid w:val="002E03C1"/>
    <w:rsid w:val="002E1EEF"/>
    <w:rsid w:val="002E1F14"/>
    <w:rsid w:val="002E2224"/>
    <w:rsid w:val="002E4A6C"/>
    <w:rsid w:val="002E54BE"/>
    <w:rsid w:val="002E5545"/>
    <w:rsid w:val="002E5FE8"/>
    <w:rsid w:val="002F1CC4"/>
    <w:rsid w:val="002F2010"/>
    <w:rsid w:val="002F31C1"/>
    <w:rsid w:val="002F7A07"/>
    <w:rsid w:val="002F7FF2"/>
    <w:rsid w:val="00303B9C"/>
    <w:rsid w:val="003053BB"/>
    <w:rsid w:val="003067EF"/>
    <w:rsid w:val="00306EDC"/>
    <w:rsid w:val="00311255"/>
    <w:rsid w:val="00311F9A"/>
    <w:rsid w:val="003135B3"/>
    <w:rsid w:val="003158C8"/>
    <w:rsid w:val="003179D4"/>
    <w:rsid w:val="00320E4F"/>
    <w:rsid w:val="00321104"/>
    <w:rsid w:val="003219CA"/>
    <w:rsid w:val="003233FE"/>
    <w:rsid w:val="003241EF"/>
    <w:rsid w:val="0032514B"/>
    <w:rsid w:val="00326AED"/>
    <w:rsid w:val="003304B6"/>
    <w:rsid w:val="00334D9D"/>
    <w:rsid w:val="003355CF"/>
    <w:rsid w:val="0033624C"/>
    <w:rsid w:val="00337820"/>
    <w:rsid w:val="0034194F"/>
    <w:rsid w:val="003461FE"/>
    <w:rsid w:val="003479DC"/>
    <w:rsid w:val="003521AE"/>
    <w:rsid w:val="00352D99"/>
    <w:rsid w:val="0035309A"/>
    <w:rsid w:val="003539C8"/>
    <w:rsid w:val="00355147"/>
    <w:rsid w:val="003554C4"/>
    <w:rsid w:val="003556DF"/>
    <w:rsid w:val="00355C7F"/>
    <w:rsid w:val="00355D81"/>
    <w:rsid w:val="00362BD9"/>
    <w:rsid w:val="00365107"/>
    <w:rsid w:val="003652BA"/>
    <w:rsid w:val="00366A50"/>
    <w:rsid w:val="00366A6B"/>
    <w:rsid w:val="00367BF6"/>
    <w:rsid w:val="00370559"/>
    <w:rsid w:val="00373A3B"/>
    <w:rsid w:val="00375435"/>
    <w:rsid w:val="00376621"/>
    <w:rsid w:val="00376ADC"/>
    <w:rsid w:val="00376F69"/>
    <w:rsid w:val="0038079E"/>
    <w:rsid w:val="00380F5C"/>
    <w:rsid w:val="00382915"/>
    <w:rsid w:val="00382C37"/>
    <w:rsid w:val="00385307"/>
    <w:rsid w:val="0038700A"/>
    <w:rsid w:val="00391ED8"/>
    <w:rsid w:val="00396014"/>
    <w:rsid w:val="003A0B16"/>
    <w:rsid w:val="003A1289"/>
    <w:rsid w:val="003A251C"/>
    <w:rsid w:val="003A2713"/>
    <w:rsid w:val="003A39E3"/>
    <w:rsid w:val="003A44AD"/>
    <w:rsid w:val="003A5FAA"/>
    <w:rsid w:val="003A6816"/>
    <w:rsid w:val="003A778B"/>
    <w:rsid w:val="003A7EF0"/>
    <w:rsid w:val="003B0221"/>
    <w:rsid w:val="003B2826"/>
    <w:rsid w:val="003B2ACF"/>
    <w:rsid w:val="003B2E44"/>
    <w:rsid w:val="003B3A5D"/>
    <w:rsid w:val="003B3DEF"/>
    <w:rsid w:val="003B492C"/>
    <w:rsid w:val="003C17EB"/>
    <w:rsid w:val="003C1EC2"/>
    <w:rsid w:val="003C2783"/>
    <w:rsid w:val="003C323A"/>
    <w:rsid w:val="003C647A"/>
    <w:rsid w:val="003C66F9"/>
    <w:rsid w:val="003C7A1A"/>
    <w:rsid w:val="003D2C5F"/>
    <w:rsid w:val="003D3CCD"/>
    <w:rsid w:val="003D3D92"/>
    <w:rsid w:val="003D4203"/>
    <w:rsid w:val="003D58CB"/>
    <w:rsid w:val="003D78F7"/>
    <w:rsid w:val="003E0B61"/>
    <w:rsid w:val="003E1F9F"/>
    <w:rsid w:val="003E37CA"/>
    <w:rsid w:val="003E3A48"/>
    <w:rsid w:val="003E4E27"/>
    <w:rsid w:val="003E5556"/>
    <w:rsid w:val="003E597D"/>
    <w:rsid w:val="003E6645"/>
    <w:rsid w:val="003F0807"/>
    <w:rsid w:val="003F0C72"/>
    <w:rsid w:val="003F1CD0"/>
    <w:rsid w:val="003F202E"/>
    <w:rsid w:val="003F2477"/>
    <w:rsid w:val="003F34FC"/>
    <w:rsid w:val="003F43EB"/>
    <w:rsid w:val="0040442F"/>
    <w:rsid w:val="0040699A"/>
    <w:rsid w:val="00406C7B"/>
    <w:rsid w:val="00407087"/>
    <w:rsid w:val="00407907"/>
    <w:rsid w:val="00413A60"/>
    <w:rsid w:val="004143EA"/>
    <w:rsid w:val="00414B0E"/>
    <w:rsid w:val="00420333"/>
    <w:rsid w:val="00420730"/>
    <w:rsid w:val="00420A5C"/>
    <w:rsid w:val="00423193"/>
    <w:rsid w:val="004247B6"/>
    <w:rsid w:val="00425884"/>
    <w:rsid w:val="00425EB1"/>
    <w:rsid w:val="00426DAA"/>
    <w:rsid w:val="00427BF6"/>
    <w:rsid w:val="004317B6"/>
    <w:rsid w:val="004324EB"/>
    <w:rsid w:val="00435482"/>
    <w:rsid w:val="00435ECB"/>
    <w:rsid w:val="004406D0"/>
    <w:rsid w:val="00440E1F"/>
    <w:rsid w:val="00442A12"/>
    <w:rsid w:val="00442F49"/>
    <w:rsid w:val="00446DDE"/>
    <w:rsid w:val="004559AD"/>
    <w:rsid w:val="004568DE"/>
    <w:rsid w:val="00456BCD"/>
    <w:rsid w:val="00457539"/>
    <w:rsid w:val="00460BFE"/>
    <w:rsid w:val="00460E30"/>
    <w:rsid w:val="004610C9"/>
    <w:rsid w:val="00462A53"/>
    <w:rsid w:val="00462CE6"/>
    <w:rsid w:val="00462FF8"/>
    <w:rsid w:val="004657E9"/>
    <w:rsid w:val="00470471"/>
    <w:rsid w:val="00470C49"/>
    <w:rsid w:val="00471399"/>
    <w:rsid w:val="00471E01"/>
    <w:rsid w:val="004720BB"/>
    <w:rsid w:val="00472136"/>
    <w:rsid w:val="0047360B"/>
    <w:rsid w:val="0047367C"/>
    <w:rsid w:val="0047372D"/>
    <w:rsid w:val="00475D33"/>
    <w:rsid w:val="00480779"/>
    <w:rsid w:val="00481A2C"/>
    <w:rsid w:val="00481F39"/>
    <w:rsid w:val="004837A5"/>
    <w:rsid w:val="004848AF"/>
    <w:rsid w:val="004903AB"/>
    <w:rsid w:val="00491A3B"/>
    <w:rsid w:val="00491B36"/>
    <w:rsid w:val="00495B9E"/>
    <w:rsid w:val="004A0F36"/>
    <w:rsid w:val="004A1DC3"/>
    <w:rsid w:val="004A2421"/>
    <w:rsid w:val="004A335F"/>
    <w:rsid w:val="004A4225"/>
    <w:rsid w:val="004A4B4C"/>
    <w:rsid w:val="004A522D"/>
    <w:rsid w:val="004A610F"/>
    <w:rsid w:val="004A6134"/>
    <w:rsid w:val="004A61AD"/>
    <w:rsid w:val="004A7E74"/>
    <w:rsid w:val="004B0F1D"/>
    <w:rsid w:val="004B1028"/>
    <w:rsid w:val="004B2BCF"/>
    <w:rsid w:val="004B328F"/>
    <w:rsid w:val="004B3DE9"/>
    <w:rsid w:val="004B49C9"/>
    <w:rsid w:val="004B52BD"/>
    <w:rsid w:val="004B5E92"/>
    <w:rsid w:val="004B7624"/>
    <w:rsid w:val="004B79EB"/>
    <w:rsid w:val="004B7D44"/>
    <w:rsid w:val="004B7E69"/>
    <w:rsid w:val="004C08EC"/>
    <w:rsid w:val="004C09C1"/>
    <w:rsid w:val="004C0F0F"/>
    <w:rsid w:val="004C3087"/>
    <w:rsid w:val="004C5926"/>
    <w:rsid w:val="004C6686"/>
    <w:rsid w:val="004D05F4"/>
    <w:rsid w:val="004D4AE7"/>
    <w:rsid w:val="004D512D"/>
    <w:rsid w:val="004D6B46"/>
    <w:rsid w:val="004D7853"/>
    <w:rsid w:val="004D78CC"/>
    <w:rsid w:val="004E053B"/>
    <w:rsid w:val="004E06E8"/>
    <w:rsid w:val="004E1683"/>
    <w:rsid w:val="004E1C7E"/>
    <w:rsid w:val="004E1D31"/>
    <w:rsid w:val="004E4F89"/>
    <w:rsid w:val="004E771D"/>
    <w:rsid w:val="004F21FB"/>
    <w:rsid w:val="004F295C"/>
    <w:rsid w:val="004F2D48"/>
    <w:rsid w:val="004F4BAC"/>
    <w:rsid w:val="004F63BF"/>
    <w:rsid w:val="00500C69"/>
    <w:rsid w:val="00500F1C"/>
    <w:rsid w:val="005012A3"/>
    <w:rsid w:val="0050148A"/>
    <w:rsid w:val="00501562"/>
    <w:rsid w:val="00502325"/>
    <w:rsid w:val="00505314"/>
    <w:rsid w:val="00506C91"/>
    <w:rsid w:val="00507DD9"/>
    <w:rsid w:val="00510125"/>
    <w:rsid w:val="00511033"/>
    <w:rsid w:val="005113C3"/>
    <w:rsid w:val="00511C79"/>
    <w:rsid w:val="0051323E"/>
    <w:rsid w:val="00513BAC"/>
    <w:rsid w:val="00514DDA"/>
    <w:rsid w:val="00515718"/>
    <w:rsid w:val="00515C19"/>
    <w:rsid w:val="00516961"/>
    <w:rsid w:val="0052040F"/>
    <w:rsid w:val="00520C39"/>
    <w:rsid w:val="00521405"/>
    <w:rsid w:val="00525571"/>
    <w:rsid w:val="005273E6"/>
    <w:rsid w:val="0052743B"/>
    <w:rsid w:val="00530010"/>
    <w:rsid w:val="00530FCF"/>
    <w:rsid w:val="0053149D"/>
    <w:rsid w:val="00531825"/>
    <w:rsid w:val="00531BA6"/>
    <w:rsid w:val="00531F32"/>
    <w:rsid w:val="00532D47"/>
    <w:rsid w:val="00532E21"/>
    <w:rsid w:val="00534BC4"/>
    <w:rsid w:val="00534BD6"/>
    <w:rsid w:val="00535780"/>
    <w:rsid w:val="00535B69"/>
    <w:rsid w:val="00541927"/>
    <w:rsid w:val="00541FF5"/>
    <w:rsid w:val="005452A3"/>
    <w:rsid w:val="00545DC8"/>
    <w:rsid w:val="00546DFA"/>
    <w:rsid w:val="00551DB9"/>
    <w:rsid w:val="00553793"/>
    <w:rsid w:val="00553AC4"/>
    <w:rsid w:val="005543B7"/>
    <w:rsid w:val="0055503A"/>
    <w:rsid w:val="00557009"/>
    <w:rsid w:val="00557A7D"/>
    <w:rsid w:val="00560FF5"/>
    <w:rsid w:val="00561980"/>
    <w:rsid w:val="00561C93"/>
    <w:rsid w:val="00561FE1"/>
    <w:rsid w:val="0056205A"/>
    <w:rsid w:val="005634A9"/>
    <w:rsid w:val="005677F3"/>
    <w:rsid w:val="00572803"/>
    <w:rsid w:val="00573B27"/>
    <w:rsid w:val="005743FE"/>
    <w:rsid w:val="00583034"/>
    <w:rsid w:val="00583BDD"/>
    <w:rsid w:val="00583C4B"/>
    <w:rsid w:val="00584557"/>
    <w:rsid w:val="00586A8D"/>
    <w:rsid w:val="0058780A"/>
    <w:rsid w:val="00587C3E"/>
    <w:rsid w:val="00590C34"/>
    <w:rsid w:val="005920C1"/>
    <w:rsid w:val="0059305D"/>
    <w:rsid w:val="00594FEC"/>
    <w:rsid w:val="0059683C"/>
    <w:rsid w:val="005A06C5"/>
    <w:rsid w:val="005A203E"/>
    <w:rsid w:val="005A55C0"/>
    <w:rsid w:val="005A7566"/>
    <w:rsid w:val="005A79F7"/>
    <w:rsid w:val="005B2FC0"/>
    <w:rsid w:val="005B35C2"/>
    <w:rsid w:val="005B3901"/>
    <w:rsid w:val="005B4257"/>
    <w:rsid w:val="005B4AAE"/>
    <w:rsid w:val="005B4EEE"/>
    <w:rsid w:val="005B58BE"/>
    <w:rsid w:val="005B77D1"/>
    <w:rsid w:val="005C22A4"/>
    <w:rsid w:val="005C3A50"/>
    <w:rsid w:val="005C6DFA"/>
    <w:rsid w:val="005C7D0E"/>
    <w:rsid w:val="005D0933"/>
    <w:rsid w:val="005D0E4D"/>
    <w:rsid w:val="005D22C7"/>
    <w:rsid w:val="005D25F1"/>
    <w:rsid w:val="005D2F11"/>
    <w:rsid w:val="005D3C59"/>
    <w:rsid w:val="005D5E83"/>
    <w:rsid w:val="005D6E2C"/>
    <w:rsid w:val="005D7DED"/>
    <w:rsid w:val="005E2350"/>
    <w:rsid w:val="005E2892"/>
    <w:rsid w:val="005E2A8E"/>
    <w:rsid w:val="005E4A7A"/>
    <w:rsid w:val="005E6650"/>
    <w:rsid w:val="005E73C2"/>
    <w:rsid w:val="005E799F"/>
    <w:rsid w:val="005E7C8F"/>
    <w:rsid w:val="005F2272"/>
    <w:rsid w:val="005F3139"/>
    <w:rsid w:val="005F31BA"/>
    <w:rsid w:val="005F3410"/>
    <w:rsid w:val="005F48F2"/>
    <w:rsid w:val="005F5761"/>
    <w:rsid w:val="005F6EAE"/>
    <w:rsid w:val="005F74A5"/>
    <w:rsid w:val="005F7F3A"/>
    <w:rsid w:val="00601000"/>
    <w:rsid w:val="0060140D"/>
    <w:rsid w:val="00601B6B"/>
    <w:rsid w:val="0060209F"/>
    <w:rsid w:val="0060255E"/>
    <w:rsid w:val="00603300"/>
    <w:rsid w:val="00603F4F"/>
    <w:rsid w:val="00604009"/>
    <w:rsid w:val="00607957"/>
    <w:rsid w:val="00612460"/>
    <w:rsid w:val="00616004"/>
    <w:rsid w:val="00620019"/>
    <w:rsid w:val="00621138"/>
    <w:rsid w:val="006211E7"/>
    <w:rsid w:val="00621FCB"/>
    <w:rsid w:val="00623A56"/>
    <w:rsid w:val="00625C7E"/>
    <w:rsid w:val="006265E4"/>
    <w:rsid w:val="00631284"/>
    <w:rsid w:val="006324D3"/>
    <w:rsid w:val="006347A8"/>
    <w:rsid w:val="00637468"/>
    <w:rsid w:val="0064054F"/>
    <w:rsid w:val="00640F51"/>
    <w:rsid w:val="00644ED6"/>
    <w:rsid w:val="0064519A"/>
    <w:rsid w:val="006456AD"/>
    <w:rsid w:val="00645735"/>
    <w:rsid w:val="00647F3E"/>
    <w:rsid w:val="00647F93"/>
    <w:rsid w:val="00651739"/>
    <w:rsid w:val="006539A4"/>
    <w:rsid w:val="006567F9"/>
    <w:rsid w:val="00656AF6"/>
    <w:rsid w:val="0066063D"/>
    <w:rsid w:val="00661024"/>
    <w:rsid w:val="00661349"/>
    <w:rsid w:val="00662D49"/>
    <w:rsid w:val="0066302E"/>
    <w:rsid w:val="00663CDF"/>
    <w:rsid w:val="00664756"/>
    <w:rsid w:val="00665225"/>
    <w:rsid w:val="006712F7"/>
    <w:rsid w:val="0067158E"/>
    <w:rsid w:val="00671EBC"/>
    <w:rsid w:val="006736AD"/>
    <w:rsid w:val="0067375C"/>
    <w:rsid w:val="00673AC6"/>
    <w:rsid w:val="00673AF6"/>
    <w:rsid w:val="00674F7D"/>
    <w:rsid w:val="006774A2"/>
    <w:rsid w:val="006778FC"/>
    <w:rsid w:val="006838AF"/>
    <w:rsid w:val="00683978"/>
    <w:rsid w:val="00685D3F"/>
    <w:rsid w:val="00685F36"/>
    <w:rsid w:val="00687131"/>
    <w:rsid w:val="00691050"/>
    <w:rsid w:val="00694F24"/>
    <w:rsid w:val="00696E51"/>
    <w:rsid w:val="006976DB"/>
    <w:rsid w:val="006A4107"/>
    <w:rsid w:val="006A4E6C"/>
    <w:rsid w:val="006A4F8A"/>
    <w:rsid w:val="006A5182"/>
    <w:rsid w:val="006A63C4"/>
    <w:rsid w:val="006B02A2"/>
    <w:rsid w:val="006B068D"/>
    <w:rsid w:val="006B07F5"/>
    <w:rsid w:val="006B0C29"/>
    <w:rsid w:val="006B0DD3"/>
    <w:rsid w:val="006B1163"/>
    <w:rsid w:val="006B1363"/>
    <w:rsid w:val="006B48A5"/>
    <w:rsid w:val="006B4D9A"/>
    <w:rsid w:val="006B5397"/>
    <w:rsid w:val="006B5EFE"/>
    <w:rsid w:val="006B6985"/>
    <w:rsid w:val="006B71E0"/>
    <w:rsid w:val="006B7B46"/>
    <w:rsid w:val="006C2100"/>
    <w:rsid w:val="006C2855"/>
    <w:rsid w:val="006C5846"/>
    <w:rsid w:val="006C5B40"/>
    <w:rsid w:val="006C65F2"/>
    <w:rsid w:val="006C7DEB"/>
    <w:rsid w:val="006D011A"/>
    <w:rsid w:val="006D32CA"/>
    <w:rsid w:val="006D48AA"/>
    <w:rsid w:val="006D763D"/>
    <w:rsid w:val="006D7C16"/>
    <w:rsid w:val="006E0D81"/>
    <w:rsid w:val="006E169C"/>
    <w:rsid w:val="006E1C1E"/>
    <w:rsid w:val="006E2993"/>
    <w:rsid w:val="006E5715"/>
    <w:rsid w:val="006E7B6A"/>
    <w:rsid w:val="006F1246"/>
    <w:rsid w:val="006F14B4"/>
    <w:rsid w:val="006F1CE0"/>
    <w:rsid w:val="006F2492"/>
    <w:rsid w:val="006F2BA8"/>
    <w:rsid w:val="006F4244"/>
    <w:rsid w:val="006F5323"/>
    <w:rsid w:val="006F5931"/>
    <w:rsid w:val="006F78F0"/>
    <w:rsid w:val="007004A8"/>
    <w:rsid w:val="0070149B"/>
    <w:rsid w:val="00702720"/>
    <w:rsid w:val="00704082"/>
    <w:rsid w:val="007049BD"/>
    <w:rsid w:val="0070507B"/>
    <w:rsid w:val="00706DF2"/>
    <w:rsid w:val="00707DEF"/>
    <w:rsid w:val="00710662"/>
    <w:rsid w:val="0071414B"/>
    <w:rsid w:val="0071492D"/>
    <w:rsid w:val="007154B9"/>
    <w:rsid w:val="00721DA3"/>
    <w:rsid w:val="00721E2B"/>
    <w:rsid w:val="00722E5D"/>
    <w:rsid w:val="00723590"/>
    <w:rsid w:val="00723B57"/>
    <w:rsid w:val="00724F4D"/>
    <w:rsid w:val="00730882"/>
    <w:rsid w:val="00730AAD"/>
    <w:rsid w:val="00734CF9"/>
    <w:rsid w:val="0073561C"/>
    <w:rsid w:val="00736608"/>
    <w:rsid w:val="00736B2C"/>
    <w:rsid w:val="00736F30"/>
    <w:rsid w:val="00740347"/>
    <w:rsid w:val="007457F1"/>
    <w:rsid w:val="007460BB"/>
    <w:rsid w:val="00753501"/>
    <w:rsid w:val="007562C9"/>
    <w:rsid w:val="007579E1"/>
    <w:rsid w:val="0076314F"/>
    <w:rsid w:val="00763BAE"/>
    <w:rsid w:val="00765B97"/>
    <w:rsid w:val="007679C4"/>
    <w:rsid w:val="007710C4"/>
    <w:rsid w:val="00772FCD"/>
    <w:rsid w:val="007748FD"/>
    <w:rsid w:val="00780D15"/>
    <w:rsid w:val="00780F1D"/>
    <w:rsid w:val="0078179A"/>
    <w:rsid w:val="00782ECD"/>
    <w:rsid w:val="00783733"/>
    <w:rsid w:val="00783A3F"/>
    <w:rsid w:val="007841F6"/>
    <w:rsid w:val="00784985"/>
    <w:rsid w:val="007858FF"/>
    <w:rsid w:val="00786069"/>
    <w:rsid w:val="007869DB"/>
    <w:rsid w:val="00787057"/>
    <w:rsid w:val="00790AD5"/>
    <w:rsid w:val="00790D84"/>
    <w:rsid w:val="00791B0E"/>
    <w:rsid w:val="00792456"/>
    <w:rsid w:val="0079297E"/>
    <w:rsid w:val="007935BE"/>
    <w:rsid w:val="0079378D"/>
    <w:rsid w:val="00793FF1"/>
    <w:rsid w:val="007948A2"/>
    <w:rsid w:val="00794C15"/>
    <w:rsid w:val="007959E1"/>
    <w:rsid w:val="00796954"/>
    <w:rsid w:val="0079722A"/>
    <w:rsid w:val="007976D5"/>
    <w:rsid w:val="00797D1A"/>
    <w:rsid w:val="007A03AD"/>
    <w:rsid w:val="007A0BB4"/>
    <w:rsid w:val="007A2FCE"/>
    <w:rsid w:val="007A32D5"/>
    <w:rsid w:val="007A3A75"/>
    <w:rsid w:val="007A5C96"/>
    <w:rsid w:val="007A5DD3"/>
    <w:rsid w:val="007A5EFD"/>
    <w:rsid w:val="007A7404"/>
    <w:rsid w:val="007B26F9"/>
    <w:rsid w:val="007B4103"/>
    <w:rsid w:val="007B4907"/>
    <w:rsid w:val="007B790B"/>
    <w:rsid w:val="007C1965"/>
    <w:rsid w:val="007C203D"/>
    <w:rsid w:val="007C22A4"/>
    <w:rsid w:val="007C4289"/>
    <w:rsid w:val="007C5704"/>
    <w:rsid w:val="007C6990"/>
    <w:rsid w:val="007C70B1"/>
    <w:rsid w:val="007D1071"/>
    <w:rsid w:val="007D33FA"/>
    <w:rsid w:val="007D76B8"/>
    <w:rsid w:val="007D76EB"/>
    <w:rsid w:val="007E11A6"/>
    <w:rsid w:val="007E2E64"/>
    <w:rsid w:val="007E34E6"/>
    <w:rsid w:val="007E5AAA"/>
    <w:rsid w:val="007E6FA8"/>
    <w:rsid w:val="007F0B53"/>
    <w:rsid w:val="007F70BB"/>
    <w:rsid w:val="007F7C21"/>
    <w:rsid w:val="008002BB"/>
    <w:rsid w:val="00800AA1"/>
    <w:rsid w:val="00802723"/>
    <w:rsid w:val="00802D03"/>
    <w:rsid w:val="00803C8C"/>
    <w:rsid w:val="008040E8"/>
    <w:rsid w:val="008044FE"/>
    <w:rsid w:val="0080474B"/>
    <w:rsid w:val="00804A81"/>
    <w:rsid w:val="008055FA"/>
    <w:rsid w:val="008058F7"/>
    <w:rsid w:val="00805B34"/>
    <w:rsid w:val="008110EA"/>
    <w:rsid w:val="008112E5"/>
    <w:rsid w:val="00811362"/>
    <w:rsid w:val="00811EDC"/>
    <w:rsid w:val="00812562"/>
    <w:rsid w:val="00812BFD"/>
    <w:rsid w:val="0081444B"/>
    <w:rsid w:val="00814AD1"/>
    <w:rsid w:val="00815682"/>
    <w:rsid w:val="00815EDA"/>
    <w:rsid w:val="008179F5"/>
    <w:rsid w:val="00817AD2"/>
    <w:rsid w:val="00823680"/>
    <w:rsid w:val="00824D41"/>
    <w:rsid w:val="008253EC"/>
    <w:rsid w:val="00825AD2"/>
    <w:rsid w:val="0082751D"/>
    <w:rsid w:val="00827CA5"/>
    <w:rsid w:val="008318A7"/>
    <w:rsid w:val="00833119"/>
    <w:rsid w:val="008337F3"/>
    <w:rsid w:val="0083748B"/>
    <w:rsid w:val="00837F3D"/>
    <w:rsid w:val="00842056"/>
    <w:rsid w:val="00843886"/>
    <w:rsid w:val="00843C9C"/>
    <w:rsid w:val="00846CB9"/>
    <w:rsid w:val="00847873"/>
    <w:rsid w:val="008506E3"/>
    <w:rsid w:val="00850909"/>
    <w:rsid w:val="008526B2"/>
    <w:rsid w:val="00852AE9"/>
    <w:rsid w:val="00853D7D"/>
    <w:rsid w:val="00853F38"/>
    <w:rsid w:val="00854F1D"/>
    <w:rsid w:val="008570EC"/>
    <w:rsid w:val="008601AA"/>
    <w:rsid w:val="00861A29"/>
    <w:rsid w:val="0086398A"/>
    <w:rsid w:val="00865FBE"/>
    <w:rsid w:val="008713B9"/>
    <w:rsid w:val="008718B2"/>
    <w:rsid w:val="00871C6C"/>
    <w:rsid w:val="00871E0C"/>
    <w:rsid w:val="008748EA"/>
    <w:rsid w:val="00875618"/>
    <w:rsid w:val="008757AB"/>
    <w:rsid w:val="00875D5D"/>
    <w:rsid w:val="0087795D"/>
    <w:rsid w:val="00880FD6"/>
    <w:rsid w:val="00881971"/>
    <w:rsid w:val="008842FD"/>
    <w:rsid w:val="00885010"/>
    <w:rsid w:val="00885226"/>
    <w:rsid w:val="00890796"/>
    <w:rsid w:val="00891BB9"/>
    <w:rsid w:val="00892F38"/>
    <w:rsid w:val="008930D8"/>
    <w:rsid w:val="0089372A"/>
    <w:rsid w:val="00894A42"/>
    <w:rsid w:val="00896A36"/>
    <w:rsid w:val="008A0BF6"/>
    <w:rsid w:val="008A2B81"/>
    <w:rsid w:val="008A4CAF"/>
    <w:rsid w:val="008A4F8B"/>
    <w:rsid w:val="008A62C7"/>
    <w:rsid w:val="008B2747"/>
    <w:rsid w:val="008B2B9B"/>
    <w:rsid w:val="008B2FF4"/>
    <w:rsid w:val="008B331F"/>
    <w:rsid w:val="008B41E6"/>
    <w:rsid w:val="008B601A"/>
    <w:rsid w:val="008B71A1"/>
    <w:rsid w:val="008B7B95"/>
    <w:rsid w:val="008C011F"/>
    <w:rsid w:val="008C0E98"/>
    <w:rsid w:val="008C2B6F"/>
    <w:rsid w:val="008C4744"/>
    <w:rsid w:val="008C47BB"/>
    <w:rsid w:val="008C53D7"/>
    <w:rsid w:val="008C6453"/>
    <w:rsid w:val="008C7A7E"/>
    <w:rsid w:val="008D1DFE"/>
    <w:rsid w:val="008D1E0E"/>
    <w:rsid w:val="008D20B3"/>
    <w:rsid w:val="008D3C6C"/>
    <w:rsid w:val="008D6020"/>
    <w:rsid w:val="008E0C69"/>
    <w:rsid w:val="008E0E50"/>
    <w:rsid w:val="008E160D"/>
    <w:rsid w:val="008E2802"/>
    <w:rsid w:val="008E2BE4"/>
    <w:rsid w:val="008E4966"/>
    <w:rsid w:val="008E5543"/>
    <w:rsid w:val="008E63F8"/>
    <w:rsid w:val="008F116D"/>
    <w:rsid w:val="008F1ED6"/>
    <w:rsid w:val="008F1F59"/>
    <w:rsid w:val="008F32A8"/>
    <w:rsid w:val="008F3548"/>
    <w:rsid w:val="008F43C0"/>
    <w:rsid w:val="008F559F"/>
    <w:rsid w:val="008F5EE1"/>
    <w:rsid w:val="008F5EF4"/>
    <w:rsid w:val="008F6165"/>
    <w:rsid w:val="008F6C3D"/>
    <w:rsid w:val="008F7CBB"/>
    <w:rsid w:val="00901368"/>
    <w:rsid w:val="00901BE9"/>
    <w:rsid w:val="00903B33"/>
    <w:rsid w:val="00907469"/>
    <w:rsid w:val="00910226"/>
    <w:rsid w:val="009118DD"/>
    <w:rsid w:val="00912E4C"/>
    <w:rsid w:val="009140FC"/>
    <w:rsid w:val="00914CB2"/>
    <w:rsid w:val="00915836"/>
    <w:rsid w:val="0091716A"/>
    <w:rsid w:val="00920342"/>
    <w:rsid w:val="00920CE2"/>
    <w:rsid w:val="0092422E"/>
    <w:rsid w:val="009256B7"/>
    <w:rsid w:val="009257F5"/>
    <w:rsid w:val="00925942"/>
    <w:rsid w:val="00930203"/>
    <w:rsid w:val="00932CDB"/>
    <w:rsid w:val="009337FF"/>
    <w:rsid w:val="0093494B"/>
    <w:rsid w:val="00935CA1"/>
    <w:rsid w:val="00935FBE"/>
    <w:rsid w:val="00936209"/>
    <w:rsid w:val="009365D9"/>
    <w:rsid w:val="009400C7"/>
    <w:rsid w:val="009437D8"/>
    <w:rsid w:val="00943847"/>
    <w:rsid w:val="009441D8"/>
    <w:rsid w:val="00947005"/>
    <w:rsid w:val="009477F7"/>
    <w:rsid w:val="00952D6D"/>
    <w:rsid w:val="00955A02"/>
    <w:rsid w:val="009621CA"/>
    <w:rsid w:val="00964050"/>
    <w:rsid w:val="0096574B"/>
    <w:rsid w:val="00972853"/>
    <w:rsid w:val="009736BE"/>
    <w:rsid w:val="00973EBF"/>
    <w:rsid w:val="00974896"/>
    <w:rsid w:val="00975E47"/>
    <w:rsid w:val="00980879"/>
    <w:rsid w:val="00980B7D"/>
    <w:rsid w:val="00983126"/>
    <w:rsid w:val="00985284"/>
    <w:rsid w:val="00986FEF"/>
    <w:rsid w:val="009870D7"/>
    <w:rsid w:val="00987746"/>
    <w:rsid w:val="00987862"/>
    <w:rsid w:val="00992386"/>
    <w:rsid w:val="0099397D"/>
    <w:rsid w:val="00994C3D"/>
    <w:rsid w:val="009955DA"/>
    <w:rsid w:val="0099667E"/>
    <w:rsid w:val="00997A26"/>
    <w:rsid w:val="009A2347"/>
    <w:rsid w:val="009A32A1"/>
    <w:rsid w:val="009A352A"/>
    <w:rsid w:val="009A395D"/>
    <w:rsid w:val="009A3967"/>
    <w:rsid w:val="009A3D59"/>
    <w:rsid w:val="009A3FD0"/>
    <w:rsid w:val="009A46FC"/>
    <w:rsid w:val="009A6C62"/>
    <w:rsid w:val="009A6CEB"/>
    <w:rsid w:val="009B05DC"/>
    <w:rsid w:val="009B17F9"/>
    <w:rsid w:val="009B216F"/>
    <w:rsid w:val="009B31E0"/>
    <w:rsid w:val="009B4503"/>
    <w:rsid w:val="009B4524"/>
    <w:rsid w:val="009B4941"/>
    <w:rsid w:val="009B49F1"/>
    <w:rsid w:val="009B6152"/>
    <w:rsid w:val="009C40E3"/>
    <w:rsid w:val="009C4582"/>
    <w:rsid w:val="009C519A"/>
    <w:rsid w:val="009C56A3"/>
    <w:rsid w:val="009C59CB"/>
    <w:rsid w:val="009C6B22"/>
    <w:rsid w:val="009C7297"/>
    <w:rsid w:val="009D0212"/>
    <w:rsid w:val="009D46F5"/>
    <w:rsid w:val="009D512A"/>
    <w:rsid w:val="009E01AB"/>
    <w:rsid w:val="009E0892"/>
    <w:rsid w:val="009E667D"/>
    <w:rsid w:val="009E7D1C"/>
    <w:rsid w:val="009F17F7"/>
    <w:rsid w:val="009F1868"/>
    <w:rsid w:val="009F53D0"/>
    <w:rsid w:val="009F58B1"/>
    <w:rsid w:val="00A00070"/>
    <w:rsid w:val="00A02AA0"/>
    <w:rsid w:val="00A04200"/>
    <w:rsid w:val="00A048B6"/>
    <w:rsid w:val="00A1341D"/>
    <w:rsid w:val="00A14E15"/>
    <w:rsid w:val="00A17DFD"/>
    <w:rsid w:val="00A240A3"/>
    <w:rsid w:val="00A244B6"/>
    <w:rsid w:val="00A25D01"/>
    <w:rsid w:val="00A2658C"/>
    <w:rsid w:val="00A31B95"/>
    <w:rsid w:val="00A321EE"/>
    <w:rsid w:val="00A323F9"/>
    <w:rsid w:val="00A37DE8"/>
    <w:rsid w:val="00A41D25"/>
    <w:rsid w:val="00A43037"/>
    <w:rsid w:val="00A4520E"/>
    <w:rsid w:val="00A4547C"/>
    <w:rsid w:val="00A45BD6"/>
    <w:rsid w:val="00A46F1E"/>
    <w:rsid w:val="00A47440"/>
    <w:rsid w:val="00A479C2"/>
    <w:rsid w:val="00A504E7"/>
    <w:rsid w:val="00A51B88"/>
    <w:rsid w:val="00A52A32"/>
    <w:rsid w:val="00A52B11"/>
    <w:rsid w:val="00A531C8"/>
    <w:rsid w:val="00A56E2A"/>
    <w:rsid w:val="00A57263"/>
    <w:rsid w:val="00A62A33"/>
    <w:rsid w:val="00A63C1B"/>
    <w:rsid w:val="00A64285"/>
    <w:rsid w:val="00A65169"/>
    <w:rsid w:val="00A6652C"/>
    <w:rsid w:val="00A66C78"/>
    <w:rsid w:val="00A71711"/>
    <w:rsid w:val="00A73537"/>
    <w:rsid w:val="00A74438"/>
    <w:rsid w:val="00A74441"/>
    <w:rsid w:val="00A748DA"/>
    <w:rsid w:val="00A757EE"/>
    <w:rsid w:val="00A762A9"/>
    <w:rsid w:val="00A7746F"/>
    <w:rsid w:val="00A77A1F"/>
    <w:rsid w:val="00A82297"/>
    <w:rsid w:val="00A8237C"/>
    <w:rsid w:val="00A82905"/>
    <w:rsid w:val="00A85197"/>
    <w:rsid w:val="00A85751"/>
    <w:rsid w:val="00A86262"/>
    <w:rsid w:val="00A86B15"/>
    <w:rsid w:val="00A910BF"/>
    <w:rsid w:val="00A94AE6"/>
    <w:rsid w:val="00A954AD"/>
    <w:rsid w:val="00A96FCE"/>
    <w:rsid w:val="00A97560"/>
    <w:rsid w:val="00AA2845"/>
    <w:rsid w:val="00AA48C6"/>
    <w:rsid w:val="00AB15CE"/>
    <w:rsid w:val="00AB39D9"/>
    <w:rsid w:val="00AB456B"/>
    <w:rsid w:val="00AB4A5E"/>
    <w:rsid w:val="00AB557E"/>
    <w:rsid w:val="00AB55CB"/>
    <w:rsid w:val="00AC1287"/>
    <w:rsid w:val="00AC48C7"/>
    <w:rsid w:val="00AC512F"/>
    <w:rsid w:val="00AC576A"/>
    <w:rsid w:val="00AC64B4"/>
    <w:rsid w:val="00AD22BF"/>
    <w:rsid w:val="00AD24B4"/>
    <w:rsid w:val="00AD7603"/>
    <w:rsid w:val="00AE48D3"/>
    <w:rsid w:val="00AF2C6A"/>
    <w:rsid w:val="00AF4C03"/>
    <w:rsid w:val="00AF6EAF"/>
    <w:rsid w:val="00B0395C"/>
    <w:rsid w:val="00B03B7D"/>
    <w:rsid w:val="00B04A13"/>
    <w:rsid w:val="00B06013"/>
    <w:rsid w:val="00B062E0"/>
    <w:rsid w:val="00B107C6"/>
    <w:rsid w:val="00B10D60"/>
    <w:rsid w:val="00B12460"/>
    <w:rsid w:val="00B13200"/>
    <w:rsid w:val="00B138B9"/>
    <w:rsid w:val="00B17F0C"/>
    <w:rsid w:val="00B23038"/>
    <w:rsid w:val="00B23456"/>
    <w:rsid w:val="00B23558"/>
    <w:rsid w:val="00B23C20"/>
    <w:rsid w:val="00B240A4"/>
    <w:rsid w:val="00B243D2"/>
    <w:rsid w:val="00B25555"/>
    <w:rsid w:val="00B276B0"/>
    <w:rsid w:val="00B3077E"/>
    <w:rsid w:val="00B34053"/>
    <w:rsid w:val="00B3643D"/>
    <w:rsid w:val="00B369B3"/>
    <w:rsid w:val="00B369E5"/>
    <w:rsid w:val="00B37830"/>
    <w:rsid w:val="00B443A7"/>
    <w:rsid w:val="00B44C67"/>
    <w:rsid w:val="00B45E6B"/>
    <w:rsid w:val="00B47EF9"/>
    <w:rsid w:val="00B503D6"/>
    <w:rsid w:val="00B5087B"/>
    <w:rsid w:val="00B51ACC"/>
    <w:rsid w:val="00B529C8"/>
    <w:rsid w:val="00B52DF1"/>
    <w:rsid w:val="00B55206"/>
    <w:rsid w:val="00B64690"/>
    <w:rsid w:val="00B6670D"/>
    <w:rsid w:val="00B66A5B"/>
    <w:rsid w:val="00B66BFC"/>
    <w:rsid w:val="00B708B7"/>
    <w:rsid w:val="00B71020"/>
    <w:rsid w:val="00B7133B"/>
    <w:rsid w:val="00B73BDB"/>
    <w:rsid w:val="00B73E03"/>
    <w:rsid w:val="00B7407F"/>
    <w:rsid w:val="00B74E25"/>
    <w:rsid w:val="00B75773"/>
    <w:rsid w:val="00B75EE8"/>
    <w:rsid w:val="00B80DCD"/>
    <w:rsid w:val="00B83659"/>
    <w:rsid w:val="00B83757"/>
    <w:rsid w:val="00B846C1"/>
    <w:rsid w:val="00B85905"/>
    <w:rsid w:val="00B875BC"/>
    <w:rsid w:val="00B87F04"/>
    <w:rsid w:val="00B91211"/>
    <w:rsid w:val="00B9225E"/>
    <w:rsid w:val="00B92C72"/>
    <w:rsid w:val="00B94BEA"/>
    <w:rsid w:val="00B95DE4"/>
    <w:rsid w:val="00B95EC2"/>
    <w:rsid w:val="00B96592"/>
    <w:rsid w:val="00B97C9B"/>
    <w:rsid w:val="00B97F23"/>
    <w:rsid w:val="00BA074C"/>
    <w:rsid w:val="00BA2E8B"/>
    <w:rsid w:val="00BA3AAD"/>
    <w:rsid w:val="00BA4290"/>
    <w:rsid w:val="00BA6732"/>
    <w:rsid w:val="00BA70EE"/>
    <w:rsid w:val="00BB1F0B"/>
    <w:rsid w:val="00BB239A"/>
    <w:rsid w:val="00BB2591"/>
    <w:rsid w:val="00BB349F"/>
    <w:rsid w:val="00BB4E70"/>
    <w:rsid w:val="00BB5FAA"/>
    <w:rsid w:val="00BB6782"/>
    <w:rsid w:val="00BC02DC"/>
    <w:rsid w:val="00BC154F"/>
    <w:rsid w:val="00BC20FE"/>
    <w:rsid w:val="00BC216A"/>
    <w:rsid w:val="00BC26CB"/>
    <w:rsid w:val="00BC346C"/>
    <w:rsid w:val="00BC3C96"/>
    <w:rsid w:val="00BC4143"/>
    <w:rsid w:val="00BC4221"/>
    <w:rsid w:val="00BC6273"/>
    <w:rsid w:val="00BD1B91"/>
    <w:rsid w:val="00BD2132"/>
    <w:rsid w:val="00BD4498"/>
    <w:rsid w:val="00BD4635"/>
    <w:rsid w:val="00BD79D1"/>
    <w:rsid w:val="00BD7C6F"/>
    <w:rsid w:val="00BE1495"/>
    <w:rsid w:val="00BE27FC"/>
    <w:rsid w:val="00BE57A3"/>
    <w:rsid w:val="00BE71A4"/>
    <w:rsid w:val="00BE7336"/>
    <w:rsid w:val="00BF0EC7"/>
    <w:rsid w:val="00BF246F"/>
    <w:rsid w:val="00BF3909"/>
    <w:rsid w:val="00BF4B48"/>
    <w:rsid w:val="00BF6B2C"/>
    <w:rsid w:val="00BF79C6"/>
    <w:rsid w:val="00BF7F50"/>
    <w:rsid w:val="00C039CE"/>
    <w:rsid w:val="00C044A0"/>
    <w:rsid w:val="00C045BD"/>
    <w:rsid w:val="00C05244"/>
    <w:rsid w:val="00C0662E"/>
    <w:rsid w:val="00C11B0C"/>
    <w:rsid w:val="00C1254C"/>
    <w:rsid w:val="00C12617"/>
    <w:rsid w:val="00C149C3"/>
    <w:rsid w:val="00C227A5"/>
    <w:rsid w:val="00C2518B"/>
    <w:rsid w:val="00C25E00"/>
    <w:rsid w:val="00C2641E"/>
    <w:rsid w:val="00C269E6"/>
    <w:rsid w:val="00C26BD0"/>
    <w:rsid w:val="00C26C79"/>
    <w:rsid w:val="00C3092D"/>
    <w:rsid w:val="00C31446"/>
    <w:rsid w:val="00C32EA3"/>
    <w:rsid w:val="00C344C0"/>
    <w:rsid w:val="00C34DDE"/>
    <w:rsid w:val="00C34EDC"/>
    <w:rsid w:val="00C37735"/>
    <w:rsid w:val="00C40DD4"/>
    <w:rsid w:val="00C41581"/>
    <w:rsid w:val="00C42726"/>
    <w:rsid w:val="00C42E5C"/>
    <w:rsid w:val="00C43330"/>
    <w:rsid w:val="00C435BC"/>
    <w:rsid w:val="00C43E0E"/>
    <w:rsid w:val="00C4524B"/>
    <w:rsid w:val="00C50A16"/>
    <w:rsid w:val="00C50D9D"/>
    <w:rsid w:val="00C511A6"/>
    <w:rsid w:val="00C53D35"/>
    <w:rsid w:val="00C5427F"/>
    <w:rsid w:val="00C56420"/>
    <w:rsid w:val="00C566E1"/>
    <w:rsid w:val="00C56732"/>
    <w:rsid w:val="00C60D39"/>
    <w:rsid w:val="00C62293"/>
    <w:rsid w:val="00C623D6"/>
    <w:rsid w:val="00C62446"/>
    <w:rsid w:val="00C65AF1"/>
    <w:rsid w:val="00C67DBB"/>
    <w:rsid w:val="00C71114"/>
    <w:rsid w:val="00C7219F"/>
    <w:rsid w:val="00C7254A"/>
    <w:rsid w:val="00C753D8"/>
    <w:rsid w:val="00C81C53"/>
    <w:rsid w:val="00C85BFA"/>
    <w:rsid w:val="00C862E9"/>
    <w:rsid w:val="00C9331A"/>
    <w:rsid w:val="00C940EF"/>
    <w:rsid w:val="00C94D51"/>
    <w:rsid w:val="00C976CC"/>
    <w:rsid w:val="00CA0B00"/>
    <w:rsid w:val="00CA0F25"/>
    <w:rsid w:val="00CA26C6"/>
    <w:rsid w:val="00CA32EA"/>
    <w:rsid w:val="00CA54CD"/>
    <w:rsid w:val="00CA6DF9"/>
    <w:rsid w:val="00CB149E"/>
    <w:rsid w:val="00CB5D54"/>
    <w:rsid w:val="00CB64C0"/>
    <w:rsid w:val="00CC04BE"/>
    <w:rsid w:val="00CC2454"/>
    <w:rsid w:val="00CC3D2C"/>
    <w:rsid w:val="00CC4BB7"/>
    <w:rsid w:val="00CC4D43"/>
    <w:rsid w:val="00CC5C44"/>
    <w:rsid w:val="00CC6E72"/>
    <w:rsid w:val="00CD009A"/>
    <w:rsid w:val="00CD1720"/>
    <w:rsid w:val="00CD24CD"/>
    <w:rsid w:val="00CD2560"/>
    <w:rsid w:val="00CD50F7"/>
    <w:rsid w:val="00CD5D78"/>
    <w:rsid w:val="00CD6D37"/>
    <w:rsid w:val="00CE31BF"/>
    <w:rsid w:val="00CE36E9"/>
    <w:rsid w:val="00CE3B91"/>
    <w:rsid w:val="00CF0831"/>
    <w:rsid w:val="00CF2A96"/>
    <w:rsid w:val="00CF2C63"/>
    <w:rsid w:val="00CF3EBA"/>
    <w:rsid w:val="00CF54A1"/>
    <w:rsid w:val="00CF7452"/>
    <w:rsid w:val="00CF7B79"/>
    <w:rsid w:val="00D0016D"/>
    <w:rsid w:val="00D00F45"/>
    <w:rsid w:val="00D011D5"/>
    <w:rsid w:val="00D0132E"/>
    <w:rsid w:val="00D0280D"/>
    <w:rsid w:val="00D0283A"/>
    <w:rsid w:val="00D0469B"/>
    <w:rsid w:val="00D06FA4"/>
    <w:rsid w:val="00D12DFB"/>
    <w:rsid w:val="00D1348D"/>
    <w:rsid w:val="00D17729"/>
    <w:rsid w:val="00D17C58"/>
    <w:rsid w:val="00D2253C"/>
    <w:rsid w:val="00D259BE"/>
    <w:rsid w:val="00D26052"/>
    <w:rsid w:val="00D26FDF"/>
    <w:rsid w:val="00D2700C"/>
    <w:rsid w:val="00D27163"/>
    <w:rsid w:val="00D32DE5"/>
    <w:rsid w:val="00D351D5"/>
    <w:rsid w:val="00D35228"/>
    <w:rsid w:val="00D354BB"/>
    <w:rsid w:val="00D358A2"/>
    <w:rsid w:val="00D3779F"/>
    <w:rsid w:val="00D40056"/>
    <w:rsid w:val="00D40848"/>
    <w:rsid w:val="00D40BD5"/>
    <w:rsid w:val="00D430B5"/>
    <w:rsid w:val="00D43D10"/>
    <w:rsid w:val="00D43DEA"/>
    <w:rsid w:val="00D44498"/>
    <w:rsid w:val="00D46315"/>
    <w:rsid w:val="00D51BBA"/>
    <w:rsid w:val="00D52106"/>
    <w:rsid w:val="00D5461F"/>
    <w:rsid w:val="00D56F44"/>
    <w:rsid w:val="00D6062D"/>
    <w:rsid w:val="00D60825"/>
    <w:rsid w:val="00D637E6"/>
    <w:rsid w:val="00D65773"/>
    <w:rsid w:val="00D65C2C"/>
    <w:rsid w:val="00D65FBB"/>
    <w:rsid w:val="00D6678D"/>
    <w:rsid w:val="00D67E1B"/>
    <w:rsid w:val="00D73502"/>
    <w:rsid w:val="00D73FF2"/>
    <w:rsid w:val="00D744B0"/>
    <w:rsid w:val="00D74F14"/>
    <w:rsid w:val="00D75026"/>
    <w:rsid w:val="00D77D28"/>
    <w:rsid w:val="00D813EA"/>
    <w:rsid w:val="00D81D1E"/>
    <w:rsid w:val="00D832EA"/>
    <w:rsid w:val="00D83561"/>
    <w:rsid w:val="00D83CC9"/>
    <w:rsid w:val="00D841B8"/>
    <w:rsid w:val="00D85486"/>
    <w:rsid w:val="00D85D89"/>
    <w:rsid w:val="00D866A6"/>
    <w:rsid w:val="00D87480"/>
    <w:rsid w:val="00D87E4F"/>
    <w:rsid w:val="00D90ED6"/>
    <w:rsid w:val="00D934A7"/>
    <w:rsid w:val="00D93598"/>
    <w:rsid w:val="00D9408A"/>
    <w:rsid w:val="00D94208"/>
    <w:rsid w:val="00DA093A"/>
    <w:rsid w:val="00DA14C4"/>
    <w:rsid w:val="00DA166E"/>
    <w:rsid w:val="00DA1EDF"/>
    <w:rsid w:val="00DA57C3"/>
    <w:rsid w:val="00DB0A68"/>
    <w:rsid w:val="00DB0BED"/>
    <w:rsid w:val="00DB35BF"/>
    <w:rsid w:val="00DB4446"/>
    <w:rsid w:val="00DB4D88"/>
    <w:rsid w:val="00DB5FBF"/>
    <w:rsid w:val="00DB6454"/>
    <w:rsid w:val="00DB7E68"/>
    <w:rsid w:val="00DB7EB6"/>
    <w:rsid w:val="00DC064E"/>
    <w:rsid w:val="00DC4FB7"/>
    <w:rsid w:val="00DC68AB"/>
    <w:rsid w:val="00DC7ED1"/>
    <w:rsid w:val="00DD05EA"/>
    <w:rsid w:val="00DD1911"/>
    <w:rsid w:val="00DD2395"/>
    <w:rsid w:val="00DD2D96"/>
    <w:rsid w:val="00DD4A95"/>
    <w:rsid w:val="00DD504F"/>
    <w:rsid w:val="00DD66FD"/>
    <w:rsid w:val="00DD7B04"/>
    <w:rsid w:val="00DE09F6"/>
    <w:rsid w:val="00DE0BCB"/>
    <w:rsid w:val="00DE2339"/>
    <w:rsid w:val="00DE2B7F"/>
    <w:rsid w:val="00DE3706"/>
    <w:rsid w:val="00DE41F8"/>
    <w:rsid w:val="00DE4F70"/>
    <w:rsid w:val="00DE59BB"/>
    <w:rsid w:val="00DF07CC"/>
    <w:rsid w:val="00DF128C"/>
    <w:rsid w:val="00DF2693"/>
    <w:rsid w:val="00DF2DB2"/>
    <w:rsid w:val="00DF38A8"/>
    <w:rsid w:val="00DF3A1F"/>
    <w:rsid w:val="00DF3E23"/>
    <w:rsid w:val="00DF4875"/>
    <w:rsid w:val="00DF48C3"/>
    <w:rsid w:val="00DF50C6"/>
    <w:rsid w:val="00DF74E3"/>
    <w:rsid w:val="00E0074A"/>
    <w:rsid w:val="00E009C8"/>
    <w:rsid w:val="00E04EC6"/>
    <w:rsid w:val="00E04F79"/>
    <w:rsid w:val="00E057EE"/>
    <w:rsid w:val="00E11442"/>
    <w:rsid w:val="00E121A7"/>
    <w:rsid w:val="00E14259"/>
    <w:rsid w:val="00E14A72"/>
    <w:rsid w:val="00E14DD9"/>
    <w:rsid w:val="00E15060"/>
    <w:rsid w:val="00E15FF2"/>
    <w:rsid w:val="00E164F3"/>
    <w:rsid w:val="00E1775B"/>
    <w:rsid w:val="00E21657"/>
    <w:rsid w:val="00E23DC6"/>
    <w:rsid w:val="00E25583"/>
    <w:rsid w:val="00E2662F"/>
    <w:rsid w:val="00E269AE"/>
    <w:rsid w:val="00E3260B"/>
    <w:rsid w:val="00E33177"/>
    <w:rsid w:val="00E33845"/>
    <w:rsid w:val="00E33AFD"/>
    <w:rsid w:val="00E35B64"/>
    <w:rsid w:val="00E35E4A"/>
    <w:rsid w:val="00E40261"/>
    <w:rsid w:val="00E419CF"/>
    <w:rsid w:val="00E42012"/>
    <w:rsid w:val="00E42BAB"/>
    <w:rsid w:val="00E43433"/>
    <w:rsid w:val="00E43C60"/>
    <w:rsid w:val="00E446E0"/>
    <w:rsid w:val="00E44DC0"/>
    <w:rsid w:val="00E459CF"/>
    <w:rsid w:val="00E47F94"/>
    <w:rsid w:val="00E541A1"/>
    <w:rsid w:val="00E55D53"/>
    <w:rsid w:val="00E55EEA"/>
    <w:rsid w:val="00E563C5"/>
    <w:rsid w:val="00E56A0E"/>
    <w:rsid w:val="00E57236"/>
    <w:rsid w:val="00E57885"/>
    <w:rsid w:val="00E63808"/>
    <w:rsid w:val="00E668CF"/>
    <w:rsid w:val="00E66C5B"/>
    <w:rsid w:val="00E70013"/>
    <w:rsid w:val="00E70C20"/>
    <w:rsid w:val="00E71A9C"/>
    <w:rsid w:val="00E71C36"/>
    <w:rsid w:val="00E7416D"/>
    <w:rsid w:val="00E77362"/>
    <w:rsid w:val="00E775B0"/>
    <w:rsid w:val="00E81A61"/>
    <w:rsid w:val="00E81CFD"/>
    <w:rsid w:val="00E84677"/>
    <w:rsid w:val="00E84BC8"/>
    <w:rsid w:val="00E8551D"/>
    <w:rsid w:val="00E85DCA"/>
    <w:rsid w:val="00E86B91"/>
    <w:rsid w:val="00E874FA"/>
    <w:rsid w:val="00E9146D"/>
    <w:rsid w:val="00E91545"/>
    <w:rsid w:val="00E9352E"/>
    <w:rsid w:val="00E93AB9"/>
    <w:rsid w:val="00E93EF5"/>
    <w:rsid w:val="00E94CA4"/>
    <w:rsid w:val="00E97CA2"/>
    <w:rsid w:val="00EA08AB"/>
    <w:rsid w:val="00EB0A69"/>
    <w:rsid w:val="00EB182D"/>
    <w:rsid w:val="00EB25F7"/>
    <w:rsid w:val="00EB4253"/>
    <w:rsid w:val="00EB5270"/>
    <w:rsid w:val="00EB5578"/>
    <w:rsid w:val="00EB6233"/>
    <w:rsid w:val="00EB6DF7"/>
    <w:rsid w:val="00EC59DC"/>
    <w:rsid w:val="00EC5FE9"/>
    <w:rsid w:val="00EC7867"/>
    <w:rsid w:val="00ED4ABF"/>
    <w:rsid w:val="00ED5003"/>
    <w:rsid w:val="00ED524A"/>
    <w:rsid w:val="00ED5292"/>
    <w:rsid w:val="00ED6CBA"/>
    <w:rsid w:val="00EE1A0C"/>
    <w:rsid w:val="00EE463D"/>
    <w:rsid w:val="00EE57F0"/>
    <w:rsid w:val="00EE5866"/>
    <w:rsid w:val="00EE5B92"/>
    <w:rsid w:val="00EE6E1F"/>
    <w:rsid w:val="00EE771E"/>
    <w:rsid w:val="00EE774E"/>
    <w:rsid w:val="00EF0DD2"/>
    <w:rsid w:val="00EF140A"/>
    <w:rsid w:val="00EF3EAC"/>
    <w:rsid w:val="00EF47D3"/>
    <w:rsid w:val="00EF5B77"/>
    <w:rsid w:val="00EF6059"/>
    <w:rsid w:val="00EF682F"/>
    <w:rsid w:val="00EF6BE3"/>
    <w:rsid w:val="00EF70EF"/>
    <w:rsid w:val="00EF724E"/>
    <w:rsid w:val="00F017A5"/>
    <w:rsid w:val="00F02574"/>
    <w:rsid w:val="00F0305D"/>
    <w:rsid w:val="00F03289"/>
    <w:rsid w:val="00F052F9"/>
    <w:rsid w:val="00F06228"/>
    <w:rsid w:val="00F1053F"/>
    <w:rsid w:val="00F1091B"/>
    <w:rsid w:val="00F12174"/>
    <w:rsid w:val="00F12D59"/>
    <w:rsid w:val="00F1636D"/>
    <w:rsid w:val="00F166D1"/>
    <w:rsid w:val="00F168B1"/>
    <w:rsid w:val="00F16CA1"/>
    <w:rsid w:val="00F173FC"/>
    <w:rsid w:val="00F20D2F"/>
    <w:rsid w:val="00F2129E"/>
    <w:rsid w:val="00F21363"/>
    <w:rsid w:val="00F215D9"/>
    <w:rsid w:val="00F21B2E"/>
    <w:rsid w:val="00F21CA2"/>
    <w:rsid w:val="00F21DB2"/>
    <w:rsid w:val="00F2342D"/>
    <w:rsid w:val="00F23AFE"/>
    <w:rsid w:val="00F25678"/>
    <w:rsid w:val="00F25E8C"/>
    <w:rsid w:val="00F2759C"/>
    <w:rsid w:val="00F27937"/>
    <w:rsid w:val="00F32174"/>
    <w:rsid w:val="00F35A26"/>
    <w:rsid w:val="00F3709A"/>
    <w:rsid w:val="00F37F00"/>
    <w:rsid w:val="00F4038C"/>
    <w:rsid w:val="00F42EE2"/>
    <w:rsid w:val="00F4459B"/>
    <w:rsid w:val="00F453CD"/>
    <w:rsid w:val="00F45436"/>
    <w:rsid w:val="00F473AF"/>
    <w:rsid w:val="00F475D1"/>
    <w:rsid w:val="00F4796C"/>
    <w:rsid w:val="00F505BE"/>
    <w:rsid w:val="00F50FAB"/>
    <w:rsid w:val="00F52EB7"/>
    <w:rsid w:val="00F53AA7"/>
    <w:rsid w:val="00F53F76"/>
    <w:rsid w:val="00F54868"/>
    <w:rsid w:val="00F56129"/>
    <w:rsid w:val="00F56B99"/>
    <w:rsid w:val="00F603AE"/>
    <w:rsid w:val="00F61FE2"/>
    <w:rsid w:val="00F62FE5"/>
    <w:rsid w:val="00F66C40"/>
    <w:rsid w:val="00F6782C"/>
    <w:rsid w:val="00F71874"/>
    <w:rsid w:val="00F71CD0"/>
    <w:rsid w:val="00F7221C"/>
    <w:rsid w:val="00F733E1"/>
    <w:rsid w:val="00F735B5"/>
    <w:rsid w:val="00F77452"/>
    <w:rsid w:val="00F7752D"/>
    <w:rsid w:val="00F80D72"/>
    <w:rsid w:val="00F81B89"/>
    <w:rsid w:val="00F83DAB"/>
    <w:rsid w:val="00F84D5B"/>
    <w:rsid w:val="00F851D6"/>
    <w:rsid w:val="00F877CF"/>
    <w:rsid w:val="00F87835"/>
    <w:rsid w:val="00F8795C"/>
    <w:rsid w:val="00F9016E"/>
    <w:rsid w:val="00F90E75"/>
    <w:rsid w:val="00F91ECF"/>
    <w:rsid w:val="00F928B3"/>
    <w:rsid w:val="00F968E1"/>
    <w:rsid w:val="00F96BF8"/>
    <w:rsid w:val="00F97435"/>
    <w:rsid w:val="00F9779C"/>
    <w:rsid w:val="00FA01A9"/>
    <w:rsid w:val="00FA2451"/>
    <w:rsid w:val="00FA2577"/>
    <w:rsid w:val="00FA2A2F"/>
    <w:rsid w:val="00FA2A9C"/>
    <w:rsid w:val="00FA44E4"/>
    <w:rsid w:val="00FA6757"/>
    <w:rsid w:val="00FA6AA1"/>
    <w:rsid w:val="00FA6BAA"/>
    <w:rsid w:val="00FB0A47"/>
    <w:rsid w:val="00FB0B73"/>
    <w:rsid w:val="00FB0E7E"/>
    <w:rsid w:val="00FB3275"/>
    <w:rsid w:val="00FB3838"/>
    <w:rsid w:val="00FB52DF"/>
    <w:rsid w:val="00FB695B"/>
    <w:rsid w:val="00FB6F5E"/>
    <w:rsid w:val="00FB7C39"/>
    <w:rsid w:val="00FC15A2"/>
    <w:rsid w:val="00FC3099"/>
    <w:rsid w:val="00FC4CA9"/>
    <w:rsid w:val="00FC7076"/>
    <w:rsid w:val="00FD0D6C"/>
    <w:rsid w:val="00FD3AB0"/>
    <w:rsid w:val="00FD4D6C"/>
    <w:rsid w:val="00FD6836"/>
    <w:rsid w:val="00FD7ECD"/>
    <w:rsid w:val="00FE03C0"/>
    <w:rsid w:val="00FE062C"/>
    <w:rsid w:val="00FE2E7A"/>
    <w:rsid w:val="00FE487E"/>
    <w:rsid w:val="00FE4BCC"/>
    <w:rsid w:val="00FE4EC5"/>
    <w:rsid w:val="00FE53AC"/>
    <w:rsid w:val="00FE6C24"/>
    <w:rsid w:val="00FF00DE"/>
    <w:rsid w:val="00FF00F8"/>
    <w:rsid w:val="00FF0371"/>
    <w:rsid w:val="00FF073B"/>
    <w:rsid w:val="00FF0A5D"/>
    <w:rsid w:val="00FF3F08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0208B"/>
  <w15:chartTrackingRefBased/>
  <w15:docId w15:val="{F45E0E22-1530-4ED8-AF82-6CC7810C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link w:val="Heading1Char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link w:val="Heading2Char"/>
    <w:qFormat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5B77D1"/>
    <w:pPr>
      <w:spacing w:after="240"/>
      <w:jc w:val="center"/>
      <w:outlineLvl w:val="9"/>
    </w:pPr>
  </w:style>
  <w:style w:type="paragraph" w:styleId="Header">
    <w:name w:val="header"/>
    <w:basedOn w:val="Normal"/>
    <w:link w:val="HeaderChar"/>
    <w:uiPriority w:val="99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  <w:link w:val="FooterChar"/>
    <w:uiPriority w:val="99"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70C49"/>
    <w:rPr>
      <w:rFonts w:ascii="Arial" w:eastAsia="新細明體" w:hAnsi="Arial"/>
      <w:sz w:val="16"/>
      <w:szCs w:val="16"/>
    </w:rPr>
  </w:style>
  <w:style w:type="character" w:customStyle="1" w:styleId="Heading1Char">
    <w:name w:val="Heading 1 Char"/>
    <w:link w:val="Heading1"/>
    <w:rsid w:val="004247B6"/>
    <w:rPr>
      <w:rFonts w:ascii="華康古印體(P)" w:eastAsia="華康古印體(P)"/>
      <w:sz w:val="48"/>
      <w:lang w:eastAsia="zh-TW"/>
    </w:rPr>
  </w:style>
  <w:style w:type="character" w:customStyle="1" w:styleId="Heading2Char">
    <w:name w:val="Heading 2 Char"/>
    <w:link w:val="Heading2"/>
    <w:rsid w:val="004247B6"/>
    <w:rPr>
      <w:rFonts w:ascii="華康古印體(P)" w:eastAsia="華康古印體(P)" w:hAnsi="Arial"/>
      <w:b/>
      <w:sz w:val="28"/>
      <w:lang w:eastAsia="zh-TW"/>
    </w:rPr>
  </w:style>
  <w:style w:type="character" w:customStyle="1" w:styleId="Heading3Char">
    <w:name w:val="Heading 3 Char"/>
    <w:link w:val="Heading3"/>
    <w:rsid w:val="004247B6"/>
    <w:rPr>
      <w:rFonts w:ascii="華康古印體(P)" w:eastAsia="華康古印體(P)"/>
      <w:sz w:val="28"/>
      <w:lang w:eastAsia="zh-TW"/>
    </w:rPr>
  </w:style>
  <w:style w:type="paragraph" w:styleId="NormalIndent">
    <w:name w:val="Normal Indent"/>
    <w:basedOn w:val="Normal"/>
    <w:rsid w:val="004247B6"/>
    <w:pPr>
      <w:widowControl w:val="0"/>
      <w:tabs>
        <w:tab w:val="num" w:pos="425"/>
      </w:tabs>
      <w:ind w:left="480" w:hanging="425"/>
      <w:jc w:val="left"/>
    </w:pPr>
  </w:style>
  <w:style w:type="paragraph" w:styleId="ListParagraph">
    <w:name w:val="List Paragraph"/>
    <w:basedOn w:val="Normal"/>
    <w:uiPriority w:val="34"/>
    <w:qFormat/>
    <w:rsid w:val="004247B6"/>
    <w:pPr>
      <w:widowControl w:val="0"/>
      <w:tabs>
        <w:tab w:val="num" w:pos="425"/>
      </w:tabs>
      <w:ind w:leftChars="200" w:left="480" w:hanging="425"/>
      <w:jc w:val="left"/>
    </w:pPr>
  </w:style>
  <w:style w:type="character" w:customStyle="1" w:styleId="HeaderChar">
    <w:name w:val="Header Char"/>
    <w:link w:val="Header"/>
    <w:uiPriority w:val="99"/>
    <w:rsid w:val="004247B6"/>
    <w:rPr>
      <w:rFonts w:ascii="華康細圓體(P)" w:eastAsia="華康細圓體(P)"/>
      <w:lang w:eastAsia="zh-TW"/>
    </w:rPr>
  </w:style>
  <w:style w:type="character" w:customStyle="1" w:styleId="FooterChar">
    <w:name w:val="Footer Char"/>
    <w:link w:val="Footer"/>
    <w:uiPriority w:val="99"/>
    <w:rsid w:val="004247B6"/>
    <w:rPr>
      <w:rFonts w:ascii="華康細圓體(P)" w:eastAsia="華康細圓體(P)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66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567960062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6276423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5937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3105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105751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937580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2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1925B7CA97B48A3C2858BC30DBD54" ma:contentTypeVersion="5" ma:contentTypeDescription="Create a new document." ma:contentTypeScope="" ma:versionID="3c5fc64d5004bf34b95e943f09fdf328">
  <xsd:schema xmlns:xsd="http://www.w3.org/2001/XMLSchema" xmlns:xs="http://www.w3.org/2001/XMLSchema" xmlns:p="http://schemas.microsoft.com/office/2006/metadata/properties" xmlns:ns3="b805891f-4b41-4ca8-b594-37c2b60b698c" targetNamespace="http://schemas.microsoft.com/office/2006/metadata/properties" ma:root="true" ma:fieldsID="db4be9b414f4f9bd226778b421d65a72" ns3:_="">
    <xsd:import namespace="b805891f-4b41-4ca8-b594-37c2b60b698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5891f-4b41-4ca8-b594-37c2b60b698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48057F-B120-4231-988A-34B498A93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2EBA7-8D19-44E6-864C-745A0AF03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5891f-4b41-4ca8-b594-37c2b60b6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12DEDB-46B2-4921-A80C-50CD41A1F7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842A36-621B-4E36-B49F-6E0F3FAA10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新信息樣板.dot</Template>
  <TotalTime>22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cp:keywords/>
  <cp:lastModifiedBy>HKUBFPC</cp:lastModifiedBy>
  <cp:revision>83</cp:revision>
  <cp:lastPrinted>2015-02-15T03:24:00Z</cp:lastPrinted>
  <dcterms:created xsi:type="dcterms:W3CDTF">2024-07-07T06:22:00Z</dcterms:created>
  <dcterms:modified xsi:type="dcterms:W3CDTF">2025-04-13T06:40:00Z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0x01010079C1925B7CA97B48A3C2858BC30DBD54</vt:lpwstr>
  </property>
</Properties>
</file>