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8E49" w14:textId="57D5F07E" w:rsidR="00CA338C" w:rsidRPr="00CA338C" w:rsidRDefault="00CA338C" w:rsidP="00CA338C">
      <w:pPr>
        <w:pStyle w:val="a1"/>
      </w:pPr>
      <w:r w:rsidRPr="00CA338C">
        <w:rPr>
          <w:rFonts w:hint="eastAsia"/>
        </w:rPr>
        <w:t>2025年　出埃及記　第2課</w:t>
      </w:r>
      <w:r w:rsidRPr="00CA338C">
        <w:rPr>
          <w:rFonts w:hint="eastAsia"/>
        </w:rPr>
        <w:tab/>
      </w:r>
      <w:r w:rsidRPr="00CA338C">
        <w:t>5</w:t>
      </w:r>
      <w:r w:rsidRPr="00CA338C">
        <w:rPr>
          <w:rFonts w:hint="eastAsia"/>
        </w:rPr>
        <w:t>月</w:t>
      </w:r>
      <w:r w:rsidRPr="00CA338C">
        <w:t>25</w:t>
      </w:r>
      <w:r w:rsidRPr="00CA338C">
        <w:rPr>
          <w:rFonts w:hint="eastAsia"/>
        </w:rPr>
        <w:t>日　李永仁牧者</w:t>
      </w:r>
    </w:p>
    <w:p w14:paraId="33E13893" w14:textId="77777777" w:rsidR="00CA338C" w:rsidRDefault="00CA338C" w:rsidP="00CA338C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>
        <w:rPr>
          <w:rFonts w:hint="eastAsia"/>
        </w:rPr>
        <w:t>2</w:t>
      </w:r>
      <w:r>
        <w:t>:1-2</w:t>
      </w:r>
      <w:r>
        <w:rPr>
          <w:rFonts w:hint="eastAsia"/>
        </w:rPr>
        <w:t>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>24,25</w:t>
      </w:r>
    </w:p>
    <w:p w14:paraId="62441FC4" w14:textId="77777777" w:rsidR="00CA338C" w:rsidRDefault="00CA338C" w:rsidP="00CA338C">
      <w:pPr>
        <w:pStyle w:val="Heading1"/>
      </w:pPr>
      <w:r>
        <w:rPr>
          <w:rFonts w:hint="eastAsia"/>
        </w:rPr>
        <w:t xml:space="preserve">　神</w:t>
      </w:r>
      <w:r w:rsidRPr="00256FAD">
        <w:rPr>
          <w:lang w:val="x-none"/>
        </w:rPr>
        <w:t>聽見</w:t>
      </w:r>
      <w:r>
        <w:rPr>
          <w:rFonts w:hint="eastAsia"/>
          <w:lang w:val="x-none"/>
        </w:rPr>
        <w:t>、</w:t>
      </w:r>
      <w:r w:rsidRPr="00256FAD">
        <w:rPr>
          <w:lang w:val="x-none"/>
        </w:rPr>
        <w:t>記念</w:t>
      </w:r>
      <w:r>
        <w:rPr>
          <w:rFonts w:hint="eastAsia"/>
          <w:lang w:val="x-none"/>
        </w:rPr>
        <w:t>、</w:t>
      </w:r>
      <w:r>
        <w:rPr>
          <w:rFonts w:hint="eastAsia"/>
        </w:rPr>
        <w:t>看顧和</w:t>
      </w:r>
      <w:r w:rsidRPr="00256FAD">
        <w:rPr>
          <w:lang w:val="x-none"/>
        </w:rPr>
        <w:t>知道</w:t>
      </w:r>
    </w:p>
    <w:p w14:paraId="005AC18F" w14:textId="30351099" w:rsidR="000D24BC" w:rsidRDefault="000D24BC">
      <w:pPr>
        <w:pStyle w:val="a"/>
      </w:pPr>
      <w:r>
        <w:rPr>
          <w:rFonts w:hint="eastAsia"/>
        </w:rPr>
        <w:t>「</w:t>
      </w:r>
      <w:r w:rsidR="00CA338C" w:rsidRPr="009B253E">
        <w:rPr>
          <w:lang w:val="x-none"/>
        </w:rPr>
        <w:t>神聽見他們的哀聲，就記念他與亞伯拉罕、以撒、雅各所立的約。</w:t>
      </w:r>
      <w:r w:rsidR="00CA338C">
        <w:rPr>
          <w:lang w:val="x-none"/>
        </w:rPr>
        <w:br/>
      </w:r>
      <w:r w:rsidR="00CA338C" w:rsidRPr="009B253E">
        <w:rPr>
          <w:lang w:val="x-none"/>
        </w:rPr>
        <w:t>神看顧以色列人，也知道他們的苦情。</w:t>
      </w:r>
      <w:r>
        <w:rPr>
          <w:rFonts w:hint="eastAsia"/>
        </w:rPr>
        <w:t>」</w:t>
      </w:r>
    </w:p>
    <w:p w14:paraId="04F163DF" w14:textId="77777777" w:rsidR="00680D67" w:rsidRDefault="00680D67" w:rsidP="000E4DB5">
      <w:pPr>
        <w:sectPr w:rsidR="00680D67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32A38DD" w14:textId="2671FD8E" w:rsidR="00EF7EA9" w:rsidRPr="0084465B" w:rsidRDefault="0042766A" w:rsidP="000E4DB5">
      <w:pPr>
        <w:rPr>
          <w:lang w:val="en-HK"/>
        </w:rPr>
      </w:pPr>
      <w:r w:rsidRPr="0084465B">
        <w:t>摩西</w:t>
      </w:r>
      <w:r w:rsidRPr="0084465B">
        <w:rPr>
          <w:rFonts w:hint="eastAsia"/>
        </w:rPr>
        <w:t>是猶太人所認為最偉大的人物，因為</w:t>
      </w:r>
      <w:r w:rsidR="00176E1E" w:rsidRPr="0084465B">
        <w:rPr>
          <w:rFonts w:hint="eastAsia"/>
        </w:rPr>
        <w:t>摩西</w:t>
      </w:r>
      <w:r w:rsidR="00EE781B" w:rsidRPr="0084465B">
        <w:rPr>
          <w:rFonts w:hint="eastAsia"/>
        </w:rPr>
        <w:t>深遠</w:t>
      </w:r>
      <w:r w:rsidR="00176E1E" w:rsidRPr="0084465B">
        <w:rPr>
          <w:rFonts w:hint="eastAsia"/>
        </w:rPr>
        <w:t>影響著</w:t>
      </w:r>
      <w:r w:rsidR="00EE781B" w:rsidRPr="0084465B">
        <w:rPr>
          <w:rFonts w:hint="eastAsia"/>
        </w:rPr>
        <w:t>猶太</w:t>
      </w:r>
      <w:r w:rsidR="00176E1E" w:rsidRPr="0084465B">
        <w:rPr>
          <w:rFonts w:hint="eastAsia"/>
        </w:rPr>
        <w:t>民族，也</w:t>
      </w:r>
      <w:r w:rsidR="00EE781B" w:rsidRPr="0084465B">
        <w:rPr>
          <w:rFonts w:hint="eastAsia"/>
        </w:rPr>
        <w:t>賜下神的</w:t>
      </w:r>
      <w:r w:rsidR="00176E1E" w:rsidRPr="0084465B">
        <w:rPr>
          <w:rFonts w:hint="eastAsia"/>
        </w:rPr>
        <w:t>律法</w:t>
      </w:r>
      <w:r w:rsidR="00107658" w:rsidRPr="0084465B">
        <w:rPr>
          <w:rFonts w:hint="eastAsia"/>
        </w:rPr>
        <w:t>。在</w:t>
      </w:r>
      <w:r w:rsidR="00EF7EA9" w:rsidRPr="0075157F">
        <w:t>美國國會大廈眾議院會客廳</w:t>
      </w:r>
      <w:r w:rsidR="00570E7E">
        <w:rPr>
          <w:rFonts w:hint="eastAsia"/>
        </w:rPr>
        <w:t>裏，</w:t>
      </w:r>
      <w:r w:rsidR="00570E7E" w:rsidRPr="00570E7E">
        <w:rPr>
          <w:rFonts w:hint="eastAsia"/>
        </w:rPr>
        <w:t>雕刻</w:t>
      </w:r>
      <w:r w:rsidR="003D6A8F">
        <w:rPr>
          <w:rFonts w:hint="eastAsia"/>
        </w:rPr>
        <w:t>了</w:t>
      </w:r>
      <w:r w:rsidR="00570E7E" w:rsidRPr="00570E7E">
        <w:rPr>
          <w:rFonts w:hint="eastAsia"/>
        </w:rPr>
        <w:t>23位古</w:t>
      </w:r>
      <w:r w:rsidR="003D6A8F">
        <w:rPr>
          <w:rFonts w:hint="eastAsia"/>
        </w:rPr>
        <w:t>今</w:t>
      </w:r>
      <w:r w:rsidR="00570E7E" w:rsidRPr="00570E7E">
        <w:rPr>
          <w:rFonts w:hint="eastAsia"/>
        </w:rPr>
        <w:t>著名</w:t>
      </w:r>
      <w:r w:rsidR="00BA370D">
        <w:rPr>
          <w:rFonts w:hint="eastAsia"/>
        </w:rPr>
        <w:t>的</w:t>
      </w:r>
      <w:r w:rsidR="00570E7E" w:rsidRPr="00570E7E">
        <w:rPr>
          <w:rFonts w:hint="eastAsia"/>
        </w:rPr>
        <w:t>立法者</w:t>
      </w:r>
      <w:r w:rsidR="003D6A8F">
        <w:rPr>
          <w:rFonts w:hint="eastAsia"/>
        </w:rPr>
        <w:t>，包括</w:t>
      </w:r>
      <w:r w:rsidR="00EF7EA9" w:rsidRPr="001D4AB6">
        <w:t>世界上最早的成文法典之一</w:t>
      </w:r>
      <w:r w:rsidR="00EF7EA9" w:rsidRPr="00AE5DA2">
        <w:rPr>
          <w:lang w:val="en-HK"/>
        </w:rPr>
        <w:t>漢摩拉比</w:t>
      </w:r>
      <w:r w:rsidR="003D6A8F">
        <w:rPr>
          <w:rFonts w:hint="eastAsia"/>
          <w:lang w:val="en-HK"/>
        </w:rPr>
        <w:t>，提倡</w:t>
      </w:r>
      <w:r w:rsidR="00EF7EA9" w:rsidRPr="006A3733">
        <w:rPr>
          <w:rFonts w:hint="eastAsia"/>
        </w:rPr>
        <w:t>三權分立</w:t>
      </w:r>
      <w:r w:rsidR="00307DC4">
        <w:rPr>
          <w:rFonts w:hint="eastAsia"/>
        </w:rPr>
        <w:t>的</w:t>
      </w:r>
      <w:r w:rsidR="00EF7EA9" w:rsidRPr="002C59A0">
        <w:t>孟德斯鳩</w:t>
      </w:r>
      <w:r w:rsidR="00307DC4">
        <w:rPr>
          <w:rFonts w:hint="eastAsia"/>
        </w:rPr>
        <w:t>，</w:t>
      </w:r>
      <w:r w:rsidR="00307DC4">
        <w:rPr>
          <w:rFonts w:hint="eastAsia"/>
          <w:lang w:val="en-HK"/>
        </w:rPr>
        <w:t>提倡</w:t>
      </w:r>
      <w:r w:rsidR="00EF7EA9" w:rsidRPr="009B3C06">
        <w:rPr>
          <w:rFonts w:hint="eastAsia"/>
        </w:rPr>
        <w:t>信仰自由和司法公正</w:t>
      </w:r>
      <w:r w:rsidR="00870A73">
        <w:rPr>
          <w:rFonts w:hint="eastAsia"/>
        </w:rPr>
        <w:t>的</w:t>
      </w:r>
      <w:r w:rsidR="00EF7EA9" w:rsidRPr="005B6625">
        <w:rPr>
          <w:rFonts w:hint="eastAsia"/>
        </w:rPr>
        <w:t>伏爾泰</w:t>
      </w:r>
      <w:r w:rsidR="00BA370D">
        <w:rPr>
          <w:rFonts w:hint="eastAsia"/>
        </w:rPr>
        <w:t>，主張</w:t>
      </w:r>
      <w:r w:rsidR="00EF7EA9" w:rsidRPr="00651BD4">
        <w:t>國家是由公民之間的契約建立</w:t>
      </w:r>
      <w:r w:rsidR="00EF7EA9">
        <w:rPr>
          <w:rFonts w:hint="eastAsia"/>
        </w:rPr>
        <w:t>的</w:t>
      </w:r>
      <w:r w:rsidR="00EF7EA9" w:rsidRPr="00B7686F">
        <w:rPr>
          <w:rFonts w:hint="eastAsia"/>
        </w:rPr>
        <w:t>盧梭</w:t>
      </w:r>
      <w:r w:rsidR="00BA370D">
        <w:rPr>
          <w:rFonts w:hint="eastAsia"/>
        </w:rPr>
        <w:t>等，而摩西的名</w:t>
      </w:r>
      <w:r w:rsidR="006D742E">
        <w:rPr>
          <w:rFonts w:hint="eastAsia"/>
        </w:rPr>
        <w:t>被刻在</w:t>
      </w:r>
      <w:r w:rsidR="009F3133">
        <w:rPr>
          <w:rFonts w:hint="eastAsia"/>
        </w:rPr>
        <w:t>最重要的位置，演講者的</w:t>
      </w:r>
      <w:r w:rsidR="00A61185">
        <w:rPr>
          <w:rFonts w:hint="eastAsia"/>
        </w:rPr>
        <w:t>上</w:t>
      </w:r>
      <w:r w:rsidR="007C25E0">
        <w:rPr>
          <w:rFonts w:hint="eastAsia"/>
        </w:rPr>
        <w:t>面</w:t>
      </w:r>
      <w:r w:rsidR="009F3133">
        <w:rPr>
          <w:rFonts w:hint="eastAsia"/>
        </w:rPr>
        <w:t>。</w:t>
      </w:r>
      <w:r w:rsidR="00E63C52">
        <w:rPr>
          <w:rFonts w:hint="eastAsia"/>
        </w:rPr>
        <w:t>有人說，要</w:t>
      </w:r>
      <w:r w:rsidR="00E63C52" w:rsidRPr="0084465B">
        <w:rPr>
          <w:rFonts w:hint="eastAsia"/>
        </w:rPr>
        <w:t>建造高樓大廈，相對建</w:t>
      </w:r>
      <w:r w:rsidR="008E0B9C" w:rsidRPr="0084465B">
        <w:rPr>
          <w:rFonts w:hint="eastAsia"/>
        </w:rPr>
        <w:t>立</w:t>
      </w:r>
      <w:r w:rsidR="00E63C52" w:rsidRPr="0084465B">
        <w:rPr>
          <w:rFonts w:hint="eastAsia"/>
        </w:rPr>
        <w:t>一個偉人容易得多</w:t>
      </w:r>
      <w:r w:rsidR="002B18C8" w:rsidRPr="0084465B">
        <w:rPr>
          <w:rFonts w:hint="eastAsia"/>
        </w:rPr>
        <w:t>。現在四處可以看見高樓，但偉人卻不容易遇見。</w:t>
      </w:r>
      <w:r w:rsidR="00307DC4" w:rsidRPr="0084465B">
        <w:t>今日經文記載</w:t>
      </w:r>
      <w:r w:rsidR="00D53192" w:rsidRPr="0084465B">
        <w:rPr>
          <w:rFonts w:hint="eastAsia"/>
        </w:rPr>
        <w:t>人類偉人</w:t>
      </w:r>
      <w:r w:rsidR="00307DC4" w:rsidRPr="0084465B">
        <w:t>摩西</w:t>
      </w:r>
      <w:r w:rsidR="00D9446A" w:rsidRPr="0084465B">
        <w:rPr>
          <w:rFonts w:hint="eastAsia"/>
        </w:rPr>
        <w:t>的</w:t>
      </w:r>
      <w:r w:rsidR="00A71CCB" w:rsidRPr="0084465B">
        <w:rPr>
          <w:rFonts w:hint="eastAsia"/>
        </w:rPr>
        <w:t>誕生</w:t>
      </w:r>
      <w:r w:rsidR="00D53192" w:rsidRPr="0084465B">
        <w:rPr>
          <w:rFonts w:hint="eastAsia"/>
        </w:rPr>
        <w:t>、成長和被神</w:t>
      </w:r>
      <w:r w:rsidR="00ED0878" w:rsidRPr="0084465B">
        <w:rPr>
          <w:rFonts w:hint="eastAsia"/>
        </w:rPr>
        <w:t>預備</w:t>
      </w:r>
      <w:r w:rsidR="006A4E5C" w:rsidRPr="0084465B">
        <w:rPr>
          <w:rFonts w:hint="eastAsia"/>
        </w:rPr>
        <w:t>的經過</w:t>
      </w:r>
      <w:r w:rsidR="00307DC4" w:rsidRPr="0084465B">
        <w:t>。</w:t>
      </w:r>
      <w:r w:rsidR="008F0660" w:rsidRPr="0084465B">
        <w:rPr>
          <w:rFonts w:hint="eastAsia"/>
        </w:rPr>
        <w:t>祈求神</w:t>
      </w:r>
      <w:r w:rsidR="00B57B41" w:rsidRPr="0084465B">
        <w:rPr>
          <w:rFonts w:hint="eastAsia"/>
        </w:rPr>
        <w:t>也垂聽我們的禱告，在這時代興起更多</w:t>
      </w:r>
      <w:r w:rsidR="000E4DB5" w:rsidRPr="0084465B">
        <w:rPr>
          <w:rFonts w:hint="eastAsia"/>
        </w:rPr>
        <w:t>有</w:t>
      </w:r>
      <w:r w:rsidR="00B57B41" w:rsidRPr="0084465B">
        <w:rPr>
          <w:rFonts w:hint="eastAsia"/>
        </w:rPr>
        <w:t>信心</w:t>
      </w:r>
      <w:r w:rsidR="000E4DB5" w:rsidRPr="0084465B">
        <w:rPr>
          <w:rFonts w:hint="eastAsia"/>
        </w:rPr>
        <w:t>影響力的母親和</w:t>
      </w:r>
      <w:r w:rsidR="00B57B41" w:rsidRPr="0084465B">
        <w:rPr>
          <w:rFonts w:hint="eastAsia"/>
        </w:rPr>
        <w:t>偉人，帶領</w:t>
      </w:r>
      <w:r w:rsidR="008812E6" w:rsidRPr="0084465B">
        <w:rPr>
          <w:rFonts w:hint="eastAsia"/>
        </w:rPr>
        <w:t>這時代的百姓，脫離</w:t>
      </w:r>
      <w:r w:rsidR="00856240" w:rsidRPr="0084465B">
        <w:rPr>
          <w:rFonts w:hint="eastAsia"/>
        </w:rPr>
        <w:t>黑暗</w:t>
      </w:r>
      <w:r w:rsidR="008812E6" w:rsidRPr="0084465B">
        <w:rPr>
          <w:rFonts w:hint="eastAsia"/>
        </w:rPr>
        <w:t>苦難，進入</w:t>
      </w:r>
      <w:r w:rsidR="00973420" w:rsidRPr="0084465B">
        <w:rPr>
          <w:rFonts w:hint="eastAsia"/>
        </w:rPr>
        <w:t>神</w:t>
      </w:r>
      <w:r w:rsidR="008812E6" w:rsidRPr="0084465B">
        <w:rPr>
          <w:rFonts w:hint="eastAsia"/>
        </w:rPr>
        <w:t>光明的國度。</w:t>
      </w:r>
    </w:p>
    <w:p w14:paraId="4B8CCB46" w14:textId="64D96EFA" w:rsidR="000D24BC" w:rsidRDefault="000D24BC">
      <w:pPr>
        <w:pStyle w:val="Heading2"/>
      </w:pPr>
      <w:r>
        <w:rPr>
          <w:rFonts w:hint="eastAsia"/>
        </w:rPr>
        <w:t>Ⅰ‧</w:t>
      </w:r>
      <w:r w:rsidR="005E575D">
        <w:rPr>
          <w:rFonts w:hint="eastAsia"/>
        </w:rPr>
        <w:t>拯救摩西</w:t>
      </w:r>
      <w:r w:rsidR="00E34CB3">
        <w:rPr>
          <w:rFonts w:hint="eastAsia"/>
        </w:rPr>
        <w:t>進入</w:t>
      </w:r>
      <w:r w:rsidR="005E575D">
        <w:rPr>
          <w:rFonts w:hint="eastAsia"/>
        </w:rPr>
        <w:t>王宮的神 (</w:t>
      </w:r>
      <w:r w:rsidR="005E575D" w:rsidRPr="0084465B">
        <w:t>1</w:t>
      </w:r>
      <w:r w:rsidR="005E575D">
        <w:rPr>
          <w:rFonts w:hint="eastAsia"/>
        </w:rPr>
        <w:t>-</w:t>
      </w:r>
      <w:r w:rsidR="005E575D">
        <w:t>10</w:t>
      </w:r>
      <w:r w:rsidR="005E575D">
        <w:rPr>
          <w:rFonts w:hint="eastAsia"/>
        </w:rPr>
        <w:t>)</w:t>
      </w:r>
    </w:p>
    <w:p w14:paraId="05D46EB4" w14:textId="0520DDF4" w:rsidR="00EF6E3E" w:rsidRPr="0084465B" w:rsidRDefault="006A4E5C" w:rsidP="005B7E39">
      <w:pPr>
        <w:rPr>
          <w:lang w:val="en-HK"/>
        </w:rPr>
      </w:pPr>
      <w:r>
        <w:rPr>
          <w:rFonts w:hint="eastAsia"/>
        </w:rPr>
        <w:t>埃及法老王因著國家利益，不義地苦害以色列百姓，甚至升級</w:t>
      </w:r>
      <w:r w:rsidR="005F0539">
        <w:rPr>
          <w:rFonts w:hint="eastAsia"/>
        </w:rPr>
        <w:t>勒</w:t>
      </w:r>
      <w:r>
        <w:rPr>
          <w:rFonts w:hint="eastAsia"/>
        </w:rPr>
        <w:t>令一切出世的</w:t>
      </w:r>
      <w:r w:rsidR="006A7489">
        <w:rPr>
          <w:rFonts w:hint="eastAsia"/>
        </w:rPr>
        <w:t>希伯來</w:t>
      </w:r>
      <w:r>
        <w:rPr>
          <w:rFonts w:hint="eastAsia"/>
        </w:rPr>
        <w:t>男</w:t>
      </w:r>
      <w:r w:rsidR="006A7489">
        <w:rPr>
          <w:rFonts w:hint="eastAsia"/>
        </w:rPr>
        <w:t>嬰</w:t>
      </w:r>
      <w:r>
        <w:rPr>
          <w:rFonts w:hint="eastAsia"/>
        </w:rPr>
        <w:t>要</w:t>
      </w:r>
      <w:r w:rsidR="006A7489">
        <w:rPr>
          <w:rFonts w:hint="eastAsia"/>
        </w:rPr>
        <w:t>被</w:t>
      </w:r>
      <w:r>
        <w:rPr>
          <w:rFonts w:hint="eastAsia"/>
        </w:rPr>
        <w:t>棄置在尼羅河</w:t>
      </w:r>
      <w:r w:rsidRPr="0084465B">
        <w:t>(1:22)。</w:t>
      </w:r>
      <w:r w:rsidR="00EF6E3E">
        <w:rPr>
          <w:rFonts w:hint="eastAsia"/>
        </w:rPr>
        <w:t>請看第1</w:t>
      </w:r>
      <w:r w:rsidR="00281901">
        <w:t>,2</w:t>
      </w:r>
      <w:r w:rsidR="00EF6E3E">
        <w:rPr>
          <w:rFonts w:hint="eastAsia"/>
        </w:rPr>
        <w:t>節</w:t>
      </w:r>
      <w:r w:rsidR="00281901" w:rsidRPr="0084465B">
        <w:rPr>
          <w:rFonts w:hint="eastAsia"/>
        </w:rPr>
        <w:t>：「</w:t>
      </w:r>
      <w:r w:rsidR="00281901" w:rsidRPr="00E95198">
        <w:rPr>
          <w:rStyle w:val="a2"/>
          <w:lang w:val="x-none"/>
        </w:rPr>
        <w:t>有一個利未家的人娶了一個利未女子為妻。那女人懷孕，生一個兒子，見他俊美，就藏了他三個月，</w:t>
      </w:r>
      <w:r w:rsidR="00281901" w:rsidRPr="0084465B">
        <w:rPr>
          <w:rFonts w:hint="eastAsia"/>
        </w:rPr>
        <w:t>」</w:t>
      </w:r>
      <w:r w:rsidR="002427F0" w:rsidRPr="0084465B">
        <w:rPr>
          <w:rFonts w:hint="eastAsia"/>
        </w:rPr>
        <w:t>根據第</w:t>
      </w:r>
      <w:r w:rsidR="002427F0" w:rsidRPr="0084465B">
        <w:t>6章摩西和</w:t>
      </w:r>
      <w:r w:rsidR="00FB23FC" w:rsidRPr="0084465B">
        <w:t>亞倫的家譜，</w:t>
      </w:r>
      <w:r w:rsidR="007B66D7" w:rsidRPr="0084465B">
        <w:t>這對</w:t>
      </w:r>
      <w:r w:rsidR="007B66D7">
        <w:rPr>
          <w:rFonts w:hint="eastAsia"/>
        </w:rPr>
        <w:t>利未人夫婦</w:t>
      </w:r>
      <w:r w:rsidR="009433A3" w:rsidRPr="0084465B">
        <w:rPr>
          <w:rFonts w:hint="eastAsia"/>
        </w:rPr>
        <w:t>，</w:t>
      </w:r>
      <w:r w:rsidR="007B66D7" w:rsidRPr="0084465B">
        <w:t>摩西的父母</w:t>
      </w:r>
      <w:r w:rsidR="005E6162">
        <w:rPr>
          <w:rFonts w:hint="eastAsia"/>
        </w:rPr>
        <w:t>，</w:t>
      </w:r>
      <w:r w:rsidR="009245D6">
        <w:rPr>
          <w:rFonts w:hint="eastAsia"/>
        </w:rPr>
        <w:t>屬哥轄後裔，</w:t>
      </w:r>
      <w:r w:rsidR="009433A3" w:rsidRPr="0084465B">
        <w:rPr>
          <w:rFonts w:hint="eastAsia"/>
        </w:rPr>
        <w:t>名</w:t>
      </w:r>
      <w:r w:rsidR="009433A3" w:rsidRPr="0084465B">
        <w:t>為</w:t>
      </w:r>
      <w:r w:rsidR="005E6162" w:rsidRPr="00CD6104">
        <w:rPr>
          <w:rFonts w:hint="eastAsia"/>
        </w:rPr>
        <w:t>暗蘭和約基別</w:t>
      </w:r>
      <w:r w:rsidR="009433A3" w:rsidRPr="0084465B">
        <w:rPr>
          <w:rFonts w:hint="eastAsia"/>
        </w:rPr>
        <w:t>。在摩西出世之先，</w:t>
      </w:r>
      <w:r w:rsidR="00241B57" w:rsidRPr="0084465B">
        <w:rPr>
          <w:rFonts w:hint="eastAsia"/>
        </w:rPr>
        <w:t>家庭裏已有大女兒</w:t>
      </w:r>
      <w:r w:rsidR="007B0A8F" w:rsidRPr="0084465B">
        <w:t>米利暗</w:t>
      </w:r>
      <w:r w:rsidR="00DE2F56" w:rsidRPr="0084465B">
        <w:t>，</w:t>
      </w:r>
      <w:r w:rsidR="00944C67" w:rsidRPr="0084465B">
        <w:t>當時估計接近十歲</w:t>
      </w:r>
      <w:r w:rsidR="00241B57" w:rsidRPr="0084465B">
        <w:rPr>
          <w:rFonts w:hint="eastAsia"/>
        </w:rPr>
        <w:t>，</w:t>
      </w:r>
      <w:r w:rsidR="0052170A" w:rsidRPr="0084465B">
        <w:t>她擁有音樂天</w:t>
      </w:r>
      <w:r w:rsidR="004579CA" w:rsidRPr="0084465B">
        <w:t>賦，</w:t>
      </w:r>
      <w:r w:rsidR="000F51BD" w:rsidRPr="0084465B">
        <w:t>後來</w:t>
      </w:r>
      <w:r w:rsidR="00943644" w:rsidRPr="0084465B">
        <w:t>出埃及後，</w:t>
      </w:r>
      <w:r w:rsidR="000F51BD" w:rsidRPr="0084465B">
        <w:t>帶領以色列</w:t>
      </w:r>
      <w:r w:rsidR="00F165D3" w:rsidRPr="0084465B">
        <w:t>婦女們向神載</w:t>
      </w:r>
      <w:r w:rsidR="00A7333A" w:rsidRPr="0084465B">
        <w:t>歌載舞，讚美以色列的神，她也是女先知。除此</w:t>
      </w:r>
      <w:r w:rsidR="00241B57" w:rsidRPr="0084465B">
        <w:t>還有比摩西</w:t>
      </w:r>
      <w:r w:rsidR="005F0539">
        <w:rPr>
          <w:rFonts w:hint="eastAsia"/>
        </w:rPr>
        <w:t>年長</w:t>
      </w:r>
      <w:r w:rsidR="00241B57" w:rsidRPr="0084465B">
        <w:t>三歲的哥哥亞倫，</w:t>
      </w:r>
      <w:r w:rsidR="00A7333A" w:rsidRPr="0084465B">
        <w:t>後來他</w:t>
      </w:r>
      <w:r w:rsidR="00226BBA" w:rsidRPr="0084465B">
        <w:t>被神揀選作</w:t>
      </w:r>
      <w:r w:rsidR="00DD6E3B" w:rsidRPr="0084465B">
        <w:t>大祭司</w:t>
      </w:r>
      <w:r w:rsidR="00226BBA" w:rsidRPr="0084465B">
        <w:t>的聖職</w:t>
      </w:r>
      <w:r w:rsidR="00DD6E3B" w:rsidRPr="0084465B">
        <w:t>，負責獻祭與神。</w:t>
      </w:r>
      <w:r w:rsidR="00AE361B" w:rsidRPr="0084465B">
        <w:t>至於摩西，</w:t>
      </w:r>
      <w:r w:rsidR="00226BBA" w:rsidRPr="0084465B">
        <w:t>他</w:t>
      </w:r>
      <w:r w:rsidR="00AE361B" w:rsidRPr="0084465B">
        <w:t>可謂生不逢時，</w:t>
      </w:r>
      <w:r w:rsidR="000B4716" w:rsidRPr="0084465B">
        <w:t>不早</w:t>
      </w:r>
      <w:r w:rsidR="00C14F03" w:rsidRPr="0084465B">
        <w:t>不遲，</w:t>
      </w:r>
      <w:r w:rsidR="005C35D3" w:rsidRPr="0084465B">
        <w:t>剛好</w:t>
      </w:r>
      <w:r w:rsidR="00CC5B68" w:rsidRPr="0084465B">
        <w:t>在法老向以色列奴隸推行</w:t>
      </w:r>
      <w:r w:rsidR="000B4716" w:rsidRPr="0084465B">
        <w:t>棄男嬰的</w:t>
      </w:r>
      <w:r w:rsidR="004F2A75" w:rsidRPr="0084465B">
        <w:t>苛政</w:t>
      </w:r>
      <w:r w:rsidR="000B4716" w:rsidRPr="0084465B">
        <w:t>時期</w:t>
      </w:r>
      <w:r w:rsidR="00C14F03" w:rsidRPr="0084465B">
        <w:t>誕生</w:t>
      </w:r>
      <w:r w:rsidR="00996207" w:rsidRPr="0084465B">
        <w:t>。</w:t>
      </w:r>
      <w:r w:rsidR="00553813" w:rsidRPr="0084465B">
        <w:t>這</w:t>
      </w:r>
      <w:r w:rsidR="00C75676" w:rsidRPr="0084465B">
        <w:rPr>
          <w:rFonts w:hint="eastAsia"/>
        </w:rPr>
        <w:t>苛</w:t>
      </w:r>
      <w:r w:rsidR="00553813" w:rsidRPr="0084465B">
        <w:t>政後來是被取消了，</w:t>
      </w:r>
      <w:r w:rsidR="00D22688" w:rsidRPr="0084465B">
        <w:t>所以出埃及</w:t>
      </w:r>
      <w:r w:rsidR="0099137C" w:rsidRPr="0084465B">
        <w:t>被數算的</w:t>
      </w:r>
      <w:r w:rsidR="00D22688" w:rsidRPr="0084465B">
        <w:t>以色列</w:t>
      </w:r>
      <w:r w:rsidR="0099137C" w:rsidRPr="0084465B">
        <w:t>男丁有</w:t>
      </w:r>
      <w:r w:rsidR="00FE5CFB" w:rsidRPr="00680D67">
        <w:t>60萬之多，</w:t>
      </w:r>
      <w:r w:rsidR="00E6166D" w:rsidRPr="00680D67">
        <w:t>且有</w:t>
      </w:r>
      <w:r w:rsidR="00123588" w:rsidRPr="0084465B">
        <w:t>30-50</w:t>
      </w:r>
      <w:r w:rsidR="00123588" w:rsidRPr="0084465B">
        <w:rPr>
          <w:rFonts w:hint="eastAsia"/>
        </w:rPr>
        <w:t>歲的。</w:t>
      </w:r>
      <w:r w:rsidR="00FD160E" w:rsidRPr="0084465B">
        <w:t>雖然</w:t>
      </w:r>
      <w:r w:rsidR="003302EB" w:rsidRPr="0084465B">
        <w:rPr>
          <w:rFonts w:hint="eastAsia"/>
        </w:rPr>
        <w:t>王</w:t>
      </w:r>
      <w:r w:rsidR="00D3521E">
        <w:rPr>
          <w:rFonts w:hint="eastAsia"/>
        </w:rPr>
        <w:t>命</w:t>
      </w:r>
      <w:r w:rsidR="003302EB" w:rsidRPr="0084465B">
        <w:rPr>
          <w:rFonts w:hint="eastAsia"/>
        </w:rPr>
        <w:t>，但這對</w:t>
      </w:r>
      <w:r w:rsidR="003302EB">
        <w:rPr>
          <w:rFonts w:hint="eastAsia"/>
        </w:rPr>
        <w:t>利未人夫婦，卻把男嬰藏了三個月，因</w:t>
      </w:r>
      <w:r w:rsidR="003302EB" w:rsidRPr="0084465B">
        <w:rPr>
          <w:rFonts w:hint="eastAsia"/>
        </w:rPr>
        <w:t>為見孩子俊美</w:t>
      </w:r>
      <w:r w:rsidR="00EF265A" w:rsidRPr="0084465B">
        <w:t>非</w:t>
      </w:r>
      <w:r w:rsidR="00EF265A" w:rsidRPr="0084465B">
        <w:rPr>
          <w:rFonts w:hint="eastAsia"/>
        </w:rPr>
        <w:t>凡，英文</w:t>
      </w:r>
      <w:r w:rsidR="00DC4D83" w:rsidRPr="0084465B">
        <w:rPr>
          <w:rFonts w:hint="eastAsia"/>
        </w:rPr>
        <w:t>“</w:t>
      </w:r>
      <w:r w:rsidR="00F34EDF" w:rsidRPr="0084465B">
        <w:t>no ordinary</w:t>
      </w:r>
      <w:r w:rsidR="0001498D" w:rsidRPr="00CD6104">
        <w:t xml:space="preserve"> child</w:t>
      </w:r>
      <w:r w:rsidR="00F34EDF" w:rsidRPr="0084465B">
        <w:t>”</w:t>
      </w:r>
      <w:r w:rsidR="00D97D04" w:rsidRPr="0084465B">
        <w:t>(</w:t>
      </w:r>
      <w:r w:rsidR="00D97D04" w:rsidRPr="0084465B">
        <w:rPr>
          <w:rFonts w:hint="eastAsia"/>
        </w:rPr>
        <w:t>徒</w:t>
      </w:r>
      <w:r w:rsidR="00D97D04" w:rsidRPr="0084465B">
        <w:t>7:20)</w:t>
      </w:r>
      <w:r w:rsidR="003302EB" w:rsidRPr="0084465B">
        <w:rPr>
          <w:rFonts w:hint="eastAsia"/>
        </w:rPr>
        <w:t>。</w:t>
      </w:r>
      <w:r w:rsidR="00EF265A" w:rsidRPr="0084465B">
        <w:rPr>
          <w:rFonts w:hint="eastAsia"/>
        </w:rPr>
        <w:t>通常</w:t>
      </w:r>
      <w:r w:rsidR="00D15CD2" w:rsidRPr="0084465B">
        <w:rPr>
          <w:rFonts w:hint="eastAsia"/>
        </w:rPr>
        <w:t>父母都會看自己的孩子為</w:t>
      </w:r>
      <w:r w:rsidR="005B7E39" w:rsidRPr="0084465B">
        <w:rPr>
          <w:rFonts w:hint="eastAsia"/>
        </w:rPr>
        <w:t>珍寶。</w:t>
      </w:r>
      <w:r w:rsidR="00D85C89" w:rsidRPr="0084465B">
        <w:rPr>
          <w:rFonts w:hint="eastAsia"/>
        </w:rPr>
        <w:t>希伯來書筆者補充：</w:t>
      </w:r>
      <w:r w:rsidR="00FA2B8C" w:rsidRPr="0084465B">
        <w:t>「</w:t>
      </w:r>
      <w:r w:rsidR="00FA2B8C" w:rsidRPr="000B783F">
        <w:rPr>
          <w:rStyle w:val="a2"/>
          <w:lang w:val="x-none"/>
        </w:rPr>
        <w:t>摩西生下來，他的父母見他是個俊美的孩子，就因著信，把他藏了三個月，並不怕王命。</w:t>
      </w:r>
      <w:r w:rsidR="00FA2B8C" w:rsidRPr="0084465B">
        <w:t>」</w:t>
      </w:r>
      <w:r w:rsidR="008915BC">
        <w:rPr>
          <w:rFonts w:hint="eastAsia"/>
        </w:rPr>
        <w:t>(來11:2</w:t>
      </w:r>
      <w:r w:rsidR="000B783F" w:rsidRPr="000B783F">
        <w:t>3</w:t>
      </w:r>
      <w:r w:rsidR="008915BC">
        <w:rPr>
          <w:rFonts w:hint="eastAsia"/>
        </w:rPr>
        <w:t>)</w:t>
      </w:r>
      <w:r w:rsidR="00447612">
        <w:t xml:space="preserve"> </w:t>
      </w:r>
      <w:r w:rsidR="00D85C89">
        <w:rPr>
          <w:rFonts w:hint="eastAsia"/>
        </w:rPr>
        <w:t>正如在第1章</w:t>
      </w:r>
      <w:r w:rsidR="00FD6C12">
        <w:rPr>
          <w:rFonts w:hint="eastAsia"/>
        </w:rPr>
        <w:t>裏，敬畏神的</w:t>
      </w:r>
      <w:r w:rsidR="00795736">
        <w:rPr>
          <w:rFonts w:hint="eastAsia"/>
        </w:rPr>
        <w:t>收生婆，</w:t>
      </w:r>
      <w:r w:rsidR="00D3521E">
        <w:rPr>
          <w:rFonts w:hint="eastAsia"/>
        </w:rPr>
        <w:t>摩西父母不怕</w:t>
      </w:r>
      <w:r w:rsidR="00FF252F">
        <w:rPr>
          <w:rFonts w:hint="eastAsia"/>
        </w:rPr>
        <w:t>違</w:t>
      </w:r>
      <w:r w:rsidR="009245D6">
        <w:rPr>
          <w:rFonts w:hint="eastAsia"/>
        </w:rPr>
        <w:t>反</w:t>
      </w:r>
      <w:r w:rsidR="00D3521E">
        <w:rPr>
          <w:rFonts w:hint="eastAsia"/>
        </w:rPr>
        <w:t>王命，</w:t>
      </w:r>
      <w:r w:rsidR="00FF252F">
        <w:rPr>
          <w:rFonts w:hint="eastAsia"/>
        </w:rPr>
        <w:t>可能遭至全家滅門的危機，是因為</w:t>
      </w:r>
      <w:r w:rsidR="00795736">
        <w:rPr>
          <w:rFonts w:hint="eastAsia"/>
        </w:rPr>
        <w:t>出於對神的</w:t>
      </w:r>
      <w:r w:rsidR="00FF252F">
        <w:rPr>
          <w:rFonts w:hint="eastAsia"/>
        </w:rPr>
        <w:t>信心。</w:t>
      </w:r>
      <w:r w:rsidR="00F642CB">
        <w:rPr>
          <w:rFonts w:hint="eastAsia"/>
        </w:rPr>
        <w:t>他們以信心來看神賜下的孩子</w:t>
      </w:r>
      <w:r w:rsidR="00AB075D">
        <w:rPr>
          <w:rFonts w:hint="eastAsia"/>
        </w:rPr>
        <w:t>，</w:t>
      </w:r>
      <w:r w:rsidR="007703FA">
        <w:rPr>
          <w:rFonts w:hint="eastAsia"/>
        </w:rPr>
        <w:t>必</w:t>
      </w:r>
      <w:r w:rsidR="00AB075D">
        <w:rPr>
          <w:rFonts w:hint="eastAsia"/>
        </w:rPr>
        <w:t>有神的美意，有神的計劃，</w:t>
      </w:r>
      <w:r w:rsidR="008032E8">
        <w:rPr>
          <w:rFonts w:hint="eastAsia"/>
        </w:rPr>
        <w:t>所以</w:t>
      </w:r>
      <w:r w:rsidR="00225F7E">
        <w:rPr>
          <w:rFonts w:hint="eastAsia"/>
        </w:rPr>
        <w:t>他們</w:t>
      </w:r>
      <w:r w:rsidR="00BF40B8">
        <w:rPr>
          <w:rFonts w:hint="eastAsia"/>
        </w:rPr>
        <w:t>先保全孩子的性命，</w:t>
      </w:r>
      <w:r w:rsidR="00307AAE">
        <w:rPr>
          <w:rFonts w:hint="eastAsia"/>
        </w:rPr>
        <w:t>為此而禱告，</w:t>
      </w:r>
      <w:r w:rsidR="00BF40B8">
        <w:rPr>
          <w:rFonts w:hint="eastAsia"/>
        </w:rPr>
        <w:t>要看神的帶領如何。</w:t>
      </w:r>
    </w:p>
    <w:p w14:paraId="46EB105E" w14:textId="31BB3D4B" w:rsidR="008E04B6" w:rsidRPr="0021421A" w:rsidRDefault="00F10714" w:rsidP="0084465B">
      <w:pPr>
        <w:rPr>
          <w:lang w:val="en-HK"/>
        </w:rPr>
      </w:pPr>
      <w:r>
        <w:rPr>
          <w:rFonts w:hint="eastAsia"/>
        </w:rPr>
        <w:t>請看第</w:t>
      </w:r>
      <w:r w:rsidRPr="0084465B">
        <w:t>3,4</w:t>
      </w:r>
      <w:r>
        <w:rPr>
          <w:rFonts w:hint="eastAsia"/>
        </w:rPr>
        <w:t>節</w:t>
      </w:r>
      <w:r w:rsidRPr="0084465B">
        <w:rPr>
          <w:rFonts w:hint="eastAsia"/>
        </w:rPr>
        <w:t>：「</w:t>
      </w:r>
      <w:r w:rsidR="00D73212" w:rsidRPr="00E95198">
        <w:rPr>
          <w:rStyle w:val="a2"/>
          <w:lang w:val="x-none"/>
        </w:rPr>
        <w:t>後來不能再藏，就取了一個蒲草箱，抹上石漆和石油，將孩子放在裡頭，把箱子擱在河邊的蘆荻中。孩子的姊姊遠遠站著，要知道他究竟怎麼樣。</w:t>
      </w:r>
      <w:r w:rsidRPr="0084465B">
        <w:rPr>
          <w:rFonts w:hint="eastAsia"/>
        </w:rPr>
        <w:t>」</w:t>
      </w:r>
      <w:r w:rsidR="00E75F35" w:rsidRPr="0084465B">
        <w:rPr>
          <w:rFonts w:hint="eastAsia"/>
        </w:rPr>
        <w:t>嬰孩</w:t>
      </w:r>
      <w:r w:rsidR="00FE5CFB">
        <w:rPr>
          <w:rFonts w:hint="eastAsia"/>
        </w:rPr>
        <w:t>隨成長</w:t>
      </w:r>
      <w:r w:rsidR="002168A6" w:rsidRPr="0084465B">
        <w:rPr>
          <w:rFonts w:hint="eastAsia"/>
        </w:rPr>
        <w:t>每日需要睡眠的時間減</w:t>
      </w:r>
      <w:r w:rsidR="00FE5CFB">
        <w:rPr>
          <w:rFonts w:hint="eastAsia"/>
        </w:rPr>
        <w:t>短</w:t>
      </w:r>
      <w:r w:rsidR="002168A6" w:rsidRPr="0084465B">
        <w:rPr>
          <w:rFonts w:hint="eastAsia"/>
        </w:rPr>
        <w:t>，再加上可能摩西</w:t>
      </w:r>
      <w:r w:rsidR="00BE3EB8" w:rsidRPr="0084465B">
        <w:rPr>
          <w:rFonts w:hint="eastAsia"/>
        </w:rPr>
        <w:t>擁有好嗓子，</w:t>
      </w:r>
      <w:r w:rsidR="00075E46" w:rsidRPr="0084465B">
        <w:rPr>
          <w:rFonts w:hint="eastAsia"/>
        </w:rPr>
        <w:t>聲音響亮，</w:t>
      </w:r>
      <w:r w:rsidR="006C5176" w:rsidRPr="0084465B">
        <w:rPr>
          <w:rFonts w:hint="eastAsia"/>
        </w:rPr>
        <w:t>最適合歌唱，</w:t>
      </w:r>
      <w:r w:rsidR="00BE3EB8" w:rsidRPr="0084465B">
        <w:rPr>
          <w:rFonts w:hint="eastAsia"/>
        </w:rPr>
        <w:t>不用咪</w:t>
      </w:r>
      <w:r w:rsidR="00075E46" w:rsidRPr="0084465B">
        <w:rPr>
          <w:rFonts w:hint="eastAsia"/>
        </w:rPr>
        <w:t>也能清楚聽到的那</w:t>
      </w:r>
      <w:r w:rsidR="00FE5CFB">
        <w:rPr>
          <w:rFonts w:hint="eastAsia"/>
        </w:rPr>
        <w:t>類</w:t>
      </w:r>
      <w:r w:rsidR="0021421A" w:rsidRPr="0084465B">
        <w:rPr>
          <w:rFonts w:hint="eastAsia"/>
        </w:rPr>
        <w:t>。</w:t>
      </w:r>
      <w:r w:rsidR="00BE3D12" w:rsidRPr="0084465B">
        <w:rPr>
          <w:rFonts w:hint="eastAsia"/>
        </w:rPr>
        <w:t>我們中間有同工也有這天份，當他作禱告僕人時，你就能分辨出來。</w:t>
      </w:r>
      <w:r w:rsidR="007F3A33" w:rsidRPr="0084465B">
        <w:rPr>
          <w:rFonts w:hint="eastAsia"/>
        </w:rPr>
        <w:t>可想，</w:t>
      </w:r>
      <w:r w:rsidR="009F062C" w:rsidRPr="0084465B">
        <w:rPr>
          <w:rFonts w:hint="eastAsia"/>
        </w:rPr>
        <w:t>嬰孩摩西出盡吃奶的力量哭泣時</w:t>
      </w:r>
      <w:r w:rsidR="009F062C" w:rsidRPr="00DE16CD">
        <w:rPr>
          <w:rFonts w:hint="eastAsia"/>
        </w:rPr>
        <w:t>，很難不被鄰舍或經過附近的路人聽見。</w:t>
      </w:r>
      <w:r w:rsidR="00DE16CD" w:rsidRPr="00DE16CD">
        <w:rPr>
          <w:rFonts w:hint="eastAsia"/>
        </w:rPr>
        <w:t>無計可施之下，他們只好把嬰兒放在一個</w:t>
      </w:r>
      <w:r w:rsidR="003C318A" w:rsidRPr="003C318A">
        <w:rPr>
          <w:rFonts w:hint="eastAsia"/>
        </w:rPr>
        <w:t>抹</w:t>
      </w:r>
      <w:r w:rsidR="00DE16CD" w:rsidRPr="00DE16CD">
        <w:rPr>
          <w:rFonts w:hint="eastAsia"/>
        </w:rPr>
        <w:t>上防水物料</w:t>
      </w:r>
      <w:r w:rsidR="007056F2">
        <w:rPr>
          <w:rFonts w:hint="eastAsia"/>
        </w:rPr>
        <w:t>，又</w:t>
      </w:r>
      <w:r w:rsidR="004F47A7">
        <w:rPr>
          <w:rFonts w:hint="eastAsia"/>
        </w:rPr>
        <w:t>有足夠</w:t>
      </w:r>
      <w:r w:rsidR="007056F2">
        <w:rPr>
          <w:rFonts w:hint="eastAsia"/>
        </w:rPr>
        <w:t>浮</w:t>
      </w:r>
      <w:r w:rsidR="004F47A7">
        <w:rPr>
          <w:rFonts w:hint="eastAsia"/>
        </w:rPr>
        <w:t>力</w:t>
      </w:r>
      <w:r w:rsidR="00DE16CD" w:rsidRPr="00DE16CD">
        <w:rPr>
          <w:rFonts w:hint="eastAsia"/>
        </w:rPr>
        <w:t>的</w:t>
      </w:r>
      <w:r w:rsidR="00DE16CD" w:rsidRPr="00E95198">
        <w:t>蒲草箱</w:t>
      </w:r>
      <w:r w:rsidR="007056F2">
        <w:rPr>
          <w:rFonts w:hint="eastAsia"/>
        </w:rPr>
        <w:t>，</w:t>
      </w:r>
      <w:r w:rsidR="00DB7515" w:rsidRPr="00DB7515">
        <w:t>把箱子擱在河邊的蘆</w:t>
      </w:r>
      <w:r w:rsidR="00D46893">
        <w:rPr>
          <w:rFonts w:hint="eastAsia"/>
        </w:rPr>
        <w:t>葦林</w:t>
      </w:r>
      <w:r w:rsidR="00DB7515" w:rsidRPr="00DB7515">
        <w:t>中</w:t>
      </w:r>
      <w:r w:rsidR="00D46893">
        <w:rPr>
          <w:rFonts w:hint="eastAsia"/>
        </w:rPr>
        <w:t>，</w:t>
      </w:r>
      <w:r w:rsidR="004F47A7">
        <w:rPr>
          <w:rFonts w:hint="eastAsia"/>
        </w:rPr>
        <w:t>期</w:t>
      </w:r>
      <w:r w:rsidR="007056F2">
        <w:rPr>
          <w:rFonts w:hint="eastAsia"/>
        </w:rPr>
        <w:t>盼神</w:t>
      </w:r>
      <w:r w:rsidR="00F26C58">
        <w:rPr>
          <w:rFonts w:hint="eastAsia"/>
        </w:rPr>
        <w:t>接續</w:t>
      </w:r>
      <w:r w:rsidR="007056F2">
        <w:rPr>
          <w:rFonts w:hint="eastAsia"/>
        </w:rPr>
        <w:t>的工</w:t>
      </w:r>
      <w:r w:rsidR="00F26C58">
        <w:rPr>
          <w:rFonts w:hint="eastAsia"/>
        </w:rPr>
        <w:t>作</w:t>
      </w:r>
      <w:r w:rsidR="007056F2">
        <w:rPr>
          <w:rFonts w:hint="eastAsia"/>
        </w:rPr>
        <w:t>。</w:t>
      </w:r>
      <w:r w:rsidR="00D46893">
        <w:rPr>
          <w:rFonts w:hint="eastAsia"/>
        </w:rPr>
        <w:t>這對於愛兒心切的父母是多麼困難呢？但為人父母的，也要學習</w:t>
      </w:r>
      <w:r w:rsidR="008770A8">
        <w:rPr>
          <w:rFonts w:hint="eastAsia"/>
        </w:rPr>
        <w:t>在要放手時放手，將孩子或羔羊</w:t>
      </w:r>
      <w:r w:rsidR="00580B99">
        <w:rPr>
          <w:rFonts w:hint="eastAsia"/>
        </w:rPr>
        <w:t>完全交託給神。</w:t>
      </w:r>
      <w:r w:rsidR="00F049B7" w:rsidRPr="00E95198">
        <w:t>孩子</w:t>
      </w:r>
      <w:r w:rsidR="00F049B7" w:rsidRPr="00E95198">
        <w:lastRenderedPageBreak/>
        <w:t>的姊姊</w:t>
      </w:r>
      <w:r w:rsidR="00F049B7">
        <w:rPr>
          <w:rFonts w:hint="eastAsia"/>
        </w:rPr>
        <w:t>米利暗</w:t>
      </w:r>
      <w:r w:rsidR="00F049B7" w:rsidRPr="00E95198">
        <w:t>遠遠站著，</w:t>
      </w:r>
      <w:r w:rsidR="005A7F94">
        <w:rPr>
          <w:rFonts w:hint="eastAsia"/>
        </w:rPr>
        <w:t>只剩下她一人留著，</w:t>
      </w:r>
      <w:r w:rsidR="00F049B7" w:rsidRPr="00E95198">
        <w:t>要知道</w:t>
      </w:r>
      <w:r w:rsidR="005A7F94">
        <w:rPr>
          <w:rFonts w:hint="eastAsia"/>
        </w:rPr>
        <w:t>事情要</w:t>
      </w:r>
      <w:r w:rsidR="00F049B7" w:rsidRPr="00E95198">
        <w:t>究竟怎樣。</w:t>
      </w:r>
    </w:p>
    <w:p w14:paraId="1A7979BE" w14:textId="0F979EDA" w:rsidR="008E04B6" w:rsidRDefault="005B3ADF" w:rsidP="0084465B">
      <w:r>
        <w:rPr>
          <w:rFonts w:hint="eastAsia"/>
          <w:lang w:val="en-HK"/>
        </w:rPr>
        <w:t>神怎樣作工呢？</w:t>
      </w:r>
      <w:r w:rsidR="00E84D25">
        <w:rPr>
          <w:rFonts w:hint="eastAsia"/>
        </w:rPr>
        <w:t>請看第</w:t>
      </w:r>
      <w:r w:rsidR="00E84D25" w:rsidRPr="0084465B">
        <w:t>5,6</w:t>
      </w:r>
      <w:r w:rsidR="00E84D25">
        <w:rPr>
          <w:rFonts w:hint="eastAsia"/>
        </w:rPr>
        <w:t>節</w:t>
      </w:r>
      <w:r w:rsidR="00E84D25" w:rsidRPr="0084465B">
        <w:rPr>
          <w:rFonts w:hint="eastAsia"/>
        </w:rPr>
        <w:t>：「</w:t>
      </w:r>
      <w:r w:rsidR="00E84D25" w:rsidRPr="00E95198">
        <w:rPr>
          <w:rStyle w:val="a2"/>
          <w:lang w:val="x-none"/>
        </w:rPr>
        <w:t>法老的女兒來到河邊洗澡，他的使女們在河邊行走。他看見箱子在蘆荻中，就打發一個婢女拿來。他打開箱子，看見那孩子。孩子哭了，他就可憐他，說：「這是希伯來人的一個孩子。」</w:t>
      </w:r>
      <w:r w:rsidR="00E84D25" w:rsidRPr="0084465B">
        <w:rPr>
          <w:rFonts w:hint="eastAsia"/>
        </w:rPr>
        <w:t>」</w:t>
      </w:r>
      <w:r w:rsidR="00C27F16" w:rsidRPr="0084465B">
        <w:t>在</w:t>
      </w:r>
      <w:r w:rsidR="00557DD0" w:rsidRPr="0084465B">
        <w:t>正確的時候，</w:t>
      </w:r>
      <w:r w:rsidR="00ED0746" w:rsidRPr="0084465B">
        <w:t>正確的地點，</w:t>
      </w:r>
      <w:r w:rsidR="00DD7302" w:rsidRPr="0084465B">
        <w:t>有</w:t>
      </w:r>
      <w:r w:rsidR="00ED0746" w:rsidRPr="0084465B">
        <w:t>正確的人做了正確的事</w:t>
      </w:r>
      <w:r w:rsidR="00DD7302" w:rsidRPr="0084465B">
        <w:t>。</w:t>
      </w:r>
      <w:r w:rsidR="00CF51CA" w:rsidRPr="0084465B">
        <w:t>防水物料也有時限，</w:t>
      </w:r>
      <w:r w:rsidR="00543228" w:rsidRPr="0084465B">
        <w:t>但就在這時，法老的女兒來到河邊洗澡。</w:t>
      </w:r>
      <w:r w:rsidR="003E74AB" w:rsidRPr="0084465B">
        <w:t>不是昨天，不是明天，就在今天，這時這刻來到</w:t>
      </w:r>
      <w:r w:rsidR="007A037F" w:rsidRPr="0084465B">
        <w:t>這裏，剛好</w:t>
      </w:r>
      <w:r w:rsidR="00F33565" w:rsidRPr="0084465B">
        <w:rPr>
          <w:rFonts w:hint="eastAsia"/>
        </w:rPr>
        <w:t>這裏</w:t>
      </w:r>
      <w:r w:rsidR="007A037F" w:rsidRPr="0084465B">
        <w:t>有</w:t>
      </w:r>
      <w:r w:rsidR="007A037F" w:rsidRPr="00DB7515">
        <w:t>蘆</w:t>
      </w:r>
      <w:r w:rsidR="007A037F" w:rsidRPr="0084465B">
        <w:t>荻</w:t>
      </w:r>
      <w:r w:rsidR="004F47A7">
        <w:rPr>
          <w:rFonts w:hint="eastAsia"/>
        </w:rPr>
        <w:t>林</w:t>
      </w:r>
      <w:r w:rsidR="007A037F" w:rsidRPr="0084465B">
        <w:t>作了屏</w:t>
      </w:r>
      <w:r w:rsidR="00D77B5C" w:rsidRPr="0084465B">
        <w:t>風遮擋</w:t>
      </w:r>
      <w:r w:rsidR="00C27F16">
        <w:rPr>
          <w:rFonts w:hint="eastAsia"/>
        </w:rPr>
        <w:t>，有了私人戶口的</w:t>
      </w:r>
      <w:r w:rsidR="004F47A7">
        <w:rPr>
          <w:rFonts w:hint="eastAsia"/>
        </w:rPr>
        <w:t>沐浴間</w:t>
      </w:r>
      <w:r w:rsidR="00D77B5C" w:rsidRPr="0084465B">
        <w:t>。</w:t>
      </w:r>
      <w:r w:rsidR="001C0E7F" w:rsidRPr="0084465B">
        <w:t>法老的女兒</w:t>
      </w:r>
      <w:r w:rsidR="00435658" w:rsidRPr="0084465B">
        <w:t>觀察力很強，給</w:t>
      </w:r>
      <w:r w:rsidR="006C35CD" w:rsidRPr="0084465B">
        <w:t>她發現了那</w:t>
      </w:r>
      <w:r w:rsidR="006C35CD" w:rsidRPr="00E95198">
        <w:t>蒲草箱</w:t>
      </w:r>
      <w:r w:rsidR="005B25A5">
        <w:t>，她帶著好奇心，</w:t>
      </w:r>
      <w:r w:rsidR="00DC1A8F">
        <w:t>吩咐使女拿來。當公主</w:t>
      </w:r>
      <w:r w:rsidR="005B25A5">
        <w:t>打開箱子，</w:t>
      </w:r>
      <w:r w:rsidR="00F10D7B">
        <w:t>看見</w:t>
      </w:r>
      <w:r w:rsidR="005B25A5">
        <w:t>孩子</w:t>
      </w:r>
      <w:r w:rsidR="00F10D7B">
        <w:t>，</w:t>
      </w:r>
      <w:r w:rsidR="00287009">
        <w:t>就在那時，摩西哭了。</w:t>
      </w:r>
      <w:r w:rsidR="00BC22EC">
        <w:t>舊約的摩西哭了，與新約的耶穌哭了</w:t>
      </w:r>
      <w:r w:rsidR="00D1082D">
        <w:rPr>
          <w:lang w:val="en-HK"/>
        </w:rPr>
        <w:t>(</w:t>
      </w:r>
      <w:r w:rsidR="00D1082D">
        <w:rPr>
          <w:rFonts w:hint="eastAsia"/>
          <w:lang w:val="en-HK"/>
        </w:rPr>
        <w:t>約11:</w:t>
      </w:r>
      <w:proofErr w:type="gramStart"/>
      <w:r w:rsidR="00D1082D">
        <w:rPr>
          <w:rFonts w:hint="eastAsia"/>
          <w:lang w:val="en-HK"/>
        </w:rPr>
        <w:t>35</w:t>
      </w:r>
      <w:r w:rsidR="00D1082D">
        <w:rPr>
          <w:lang w:val="en-HK"/>
        </w:rPr>
        <w:t>)</w:t>
      </w:r>
      <w:r w:rsidR="00BC22EC">
        <w:t>，</w:t>
      </w:r>
      <w:proofErr w:type="gramEnd"/>
      <w:r w:rsidR="002C7415">
        <w:t>遙遙相對。</w:t>
      </w:r>
      <w:r w:rsidR="00A340C1" w:rsidRPr="00A340C1">
        <w:rPr>
          <w:rFonts w:hint="eastAsia"/>
        </w:rPr>
        <w:t>摩西的哭是表示人需要救恩，耶穌的哭也是表示人需要救恩。摩西的哭是表示人在苦難中間需要</w:t>
      </w:r>
      <w:r w:rsidR="00D04BFB">
        <w:t>外來的</w:t>
      </w:r>
      <w:r w:rsidR="00A340C1" w:rsidRPr="00A340C1">
        <w:rPr>
          <w:rFonts w:hint="eastAsia"/>
        </w:rPr>
        <w:t>拯救，</w:t>
      </w:r>
      <w:r w:rsidR="0005719C">
        <w:rPr>
          <w:rFonts w:hint="eastAsia"/>
        </w:rPr>
        <w:t>但</w:t>
      </w:r>
      <w:r w:rsidR="00A340C1" w:rsidRPr="00A340C1">
        <w:rPr>
          <w:rFonts w:hint="eastAsia"/>
        </w:rPr>
        <w:t>耶穌的哭是</w:t>
      </w:r>
      <w:r w:rsidR="00D04BFB">
        <w:t>表示</w:t>
      </w:r>
      <w:r w:rsidR="0005719C">
        <w:rPr>
          <w:rFonts w:hint="eastAsia"/>
        </w:rPr>
        <w:t>祂</w:t>
      </w:r>
      <w:r w:rsidR="00A340C1" w:rsidRPr="00A340C1">
        <w:rPr>
          <w:rFonts w:hint="eastAsia"/>
        </w:rPr>
        <w:t>到世界來</w:t>
      </w:r>
      <w:r w:rsidR="00D04BFB">
        <w:t>要</w:t>
      </w:r>
      <w:r w:rsidR="00A340C1" w:rsidRPr="00A340C1">
        <w:rPr>
          <w:rFonts w:hint="eastAsia"/>
        </w:rPr>
        <w:t>拯救人。</w:t>
      </w:r>
    </w:p>
    <w:p w14:paraId="63C726E0" w14:textId="3F9BD924" w:rsidR="00353459" w:rsidRPr="00A340C1" w:rsidRDefault="00353459" w:rsidP="0084465B">
      <w:r w:rsidRPr="00353459">
        <w:rPr>
          <w:rFonts w:hint="eastAsia"/>
        </w:rPr>
        <w:t>當摩西哭了，</w:t>
      </w:r>
      <w:r>
        <w:rPr>
          <w:rFonts w:hint="eastAsia"/>
        </w:rPr>
        <w:t>當時世上</w:t>
      </w:r>
      <w:r w:rsidRPr="00353459">
        <w:rPr>
          <w:rFonts w:hint="eastAsia"/>
        </w:rPr>
        <w:t>最</w:t>
      </w:r>
      <w:r>
        <w:rPr>
          <w:rFonts w:hint="eastAsia"/>
        </w:rPr>
        <w:t>強</w:t>
      </w:r>
      <w:r w:rsidRPr="00353459">
        <w:rPr>
          <w:rFonts w:hint="eastAsia"/>
        </w:rPr>
        <w:t>大的帝國，</w:t>
      </w:r>
      <w:r w:rsidR="000D517C">
        <w:rPr>
          <w:rFonts w:hint="eastAsia"/>
        </w:rPr>
        <w:t>也</w:t>
      </w:r>
      <w:r w:rsidRPr="00353459">
        <w:rPr>
          <w:rFonts w:hint="eastAsia"/>
        </w:rPr>
        <w:t>無能為力，這是神的作為。</w:t>
      </w:r>
      <w:r w:rsidR="000D517C">
        <w:rPr>
          <w:rFonts w:hint="eastAsia"/>
        </w:rPr>
        <w:t>神</w:t>
      </w:r>
      <w:r w:rsidRPr="00353459">
        <w:rPr>
          <w:rFonts w:hint="eastAsia"/>
        </w:rPr>
        <w:t>藉著嬰孩的軟弱顯</w:t>
      </w:r>
      <w:r w:rsidR="000D517C">
        <w:rPr>
          <w:rFonts w:hint="eastAsia"/>
        </w:rPr>
        <w:t>出能力，</w:t>
      </w:r>
      <w:r w:rsidRPr="00353459">
        <w:rPr>
          <w:rFonts w:hint="eastAsia"/>
        </w:rPr>
        <w:t>透過</w:t>
      </w:r>
      <w:r w:rsidR="000D517C">
        <w:rPr>
          <w:rFonts w:hint="eastAsia"/>
        </w:rPr>
        <w:t>這</w:t>
      </w:r>
      <w:r w:rsidRPr="00353459">
        <w:rPr>
          <w:rFonts w:hint="eastAsia"/>
        </w:rPr>
        <w:t>最微小的力量，最</w:t>
      </w:r>
      <w:r w:rsidR="000D517C">
        <w:rPr>
          <w:rFonts w:hint="eastAsia"/>
        </w:rPr>
        <w:t>易</w:t>
      </w:r>
      <w:r w:rsidRPr="00353459">
        <w:rPr>
          <w:rFonts w:hint="eastAsia"/>
        </w:rPr>
        <w:t>被輕看的生命，嬰孩的眼淚，竟然懾服了</w:t>
      </w:r>
      <w:r w:rsidR="0096557C">
        <w:rPr>
          <w:rFonts w:hint="eastAsia"/>
        </w:rPr>
        <w:t>強</w:t>
      </w:r>
      <w:r w:rsidR="00C27F16">
        <w:rPr>
          <w:rFonts w:hint="eastAsia"/>
        </w:rPr>
        <w:t>大</w:t>
      </w:r>
      <w:r w:rsidRPr="00353459">
        <w:rPr>
          <w:rFonts w:hint="eastAsia"/>
        </w:rPr>
        <w:t>君王</w:t>
      </w:r>
      <w:r w:rsidR="0096557C">
        <w:rPr>
          <w:rFonts w:hint="eastAsia"/>
        </w:rPr>
        <w:t>所頒佈</w:t>
      </w:r>
      <w:r w:rsidRPr="00353459">
        <w:rPr>
          <w:rFonts w:hint="eastAsia"/>
        </w:rPr>
        <w:t>的法律。法老王要</w:t>
      </w:r>
      <w:r w:rsidR="00C954E7" w:rsidRPr="00353459">
        <w:rPr>
          <w:rFonts w:hint="eastAsia"/>
        </w:rPr>
        <w:t>摩西</w:t>
      </w:r>
      <w:r w:rsidRPr="00353459">
        <w:rPr>
          <w:rFonts w:hint="eastAsia"/>
        </w:rPr>
        <w:t>死，</w:t>
      </w:r>
      <w:r w:rsidR="00C954E7">
        <w:rPr>
          <w:rFonts w:hint="eastAsia"/>
          <w:lang w:val="en-HK"/>
        </w:rPr>
        <w:t>但</w:t>
      </w:r>
      <w:r w:rsidRPr="00353459">
        <w:rPr>
          <w:rFonts w:hint="eastAsia"/>
        </w:rPr>
        <w:t>摩西的眼淚</w:t>
      </w:r>
      <w:r w:rsidR="005302BD">
        <w:rPr>
          <w:rFonts w:hint="eastAsia"/>
        </w:rPr>
        <w:t>使</w:t>
      </w:r>
      <w:r w:rsidRPr="00353459">
        <w:rPr>
          <w:rFonts w:hint="eastAsia"/>
        </w:rPr>
        <w:t>法老</w:t>
      </w:r>
      <w:r w:rsidR="005302BD">
        <w:rPr>
          <w:rFonts w:hint="eastAsia"/>
        </w:rPr>
        <w:t>公主</w:t>
      </w:r>
      <w:r w:rsidRPr="00353459">
        <w:rPr>
          <w:rFonts w:hint="eastAsia"/>
        </w:rPr>
        <w:t>的心完全溶化</w:t>
      </w:r>
      <w:r w:rsidR="005302BD">
        <w:rPr>
          <w:rFonts w:hint="eastAsia"/>
        </w:rPr>
        <w:t>，不可叫摩西死</w:t>
      </w:r>
      <w:r w:rsidRPr="00353459">
        <w:rPr>
          <w:rFonts w:hint="eastAsia"/>
        </w:rPr>
        <w:t>。</w:t>
      </w:r>
    </w:p>
    <w:p w14:paraId="6F5D9321" w14:textId="0B574D7E" w:rsidR="007B3010" w:rsidRPr="0084465B" w:rsidRDefault="00DF165B" w:rsidP="0084465B">
      <w:r>
        <w:t>法老公主，因為摩西</w:t>
      </w:r>
      <w:r w:rsidR="00610AC7">
        <w:t>的</w:t>
      </w:r>
      <w:r w:rsidR="00922442" w:rsidRPr="00E95198">
        <w:rPr>
          <w:lang w:val="x-none"/>
        </w:rPr>
        <w:t>哭</w:t>
      </w:r>
      <w:r w:rsidR="00610AC7" w:rsidRPr="0084465B">
        <w:t>聲</w:t>
      </w:r>
      <w:r w:rsidR="00922442" w:rsidRPr="00E95198">
        <w:rPr>
          <w:lang w:val="x-none"/>
        </w:rPr>
        <w:t>，就可憐他，說：「</w:t>
      </w:r>
      <w:r w:rsidR="00922442" w:rsidRPr="00E95198">
        <w:rPr>
          <w:rStyle w:val="a2"/>
          <w:lang w:val="x-none"/>
        </w:rPr>
        <w:t>這是希伯來人的一個孩子。</w:t>
      </w:r>
      <w:r w:rsidR="00922442" w:rsidRPr="00E95198">
        <w:rPr>
          <w:lang w:val="x-none"/>
        </w:rPr>
        <w:t>」</w:t>
      </w:r>
      <w:r w:rsidR="007B3010" w:rsidRPr="007B3010">
        <w:rPr>
          <w:rFonts w:hint="eastAsia"/>
        </w:rPr>
        <w:t>如果那一天來洗澡的是法老兒</w:t>
      </w:r>
      <w:r w:rsidR="007F2176" w:rsidRPr="0084465B">
        <w:rPr>
          <w:rFonts w:hint="eastAsia"/>
        </w:rPr>
        <w:t>子</w:t>
      </w:r>
      <w:r w:rsidR="007B3010" w:rsidRPr="007B3010">
        <w:rPr>
          <w:rFonts w:hint="eastAsia"/>
        </w:rPr>
        <w:t>，而不是法老的女兒，可能</w:t>
      </w:r>
      <w:r w:rsidR="007F2176" w:rsidRPr="007B3010">
        <w:rPr>
          <w:rFonts w:hint="eastAsia"/>
        </w:rPr>
        <w:t>他</w:t>
      </w:r>
      <w:r w:rsidR="007B3010" w:rsidRPr="007B3010">
        <w:rPr>
          <w:rFonts w:hint="eastAsia"/>
        </w:rPr>
        <w:t>說「希伯來人嗎？」</w:t>
      </w:r>
      <w:r w:rsidR="0086345A">
        <w:rPr>
          <w:rFonts w:hint="eastAsia"/>
        </w:rPr>
        <w:t>，</w:t>
      </w:r>
      <w:r w:rsidR="007B3010" w:rsidRPr="007B3010">
        <w:rPr>
          <w:rFonts w:hint="eastAsia"/>
        </w:rPr>
        <w:t>馬上拔出劍來就刺死他，丟給鱷魚吃好了。</w:t>
      </w:r>
      <w:r w:rsidR="00D74789">
        <w:rPr>
          <w:rFonts w:hint="eastAsia"/>
        </w:rPr>
        <w:t>又不是普通的女人，而是法老公主。</w:t>
      </w:r>
      <w:r w:rsidR="00C937A7">
        <w:rPr>
          <w:rFonts w:hint="eastAsia"/>
        </w:rPr>
        <w:t>任性的公主，作父王的法老也控制不了。</w:t>
      </w:r>
      <w:r w:rsidR="00627110">
        <w:rPr>
          <w:rFonts w:hint="eastAsia"/>
        </w:rPr>
        <w:t>有人說，女兒</w:t>
      </w:r>
      <w:r w:rsidR="007B3010" w:rsidRPr="0084465B">
        <w:rPr>
          <w:rFonts w:hint="eastAsia"/>
        </w:rPr>
        <w:t>女人一有憐憫</w:t>
      </w:r>
      <w:r w:rsidR="00627110" w:rsidRPr="0084465B">
        <w:rPr>
          <w:rFonts w:hint="eastAsia"/>
        </w:rPr>
        <w:t>就</w:t>
      </w:r>
      <w:r w:rsidR="007B3010" w:rsidRPr="0084465B">
        <w:rPr>
          <w:rFonts w:hint="eastAsia"/>
        </w:rPr>
        <w:t>很可愛，</w:t>
      </w:r>
      <w:r w:rsidR="00627110" w:rsidRPr="0084465B">
        <w:rPr>
          <w:rFonts w:hint="eastAsia"/>
        </w:rPr>
        <w:t>但</w:t>
      </w:r>
      <w:r w:rsidR="007B3010" w:rsidRPr="0084465B">
        <w:rPr>
          <w:rFonts w:hint="eastAsia"/>
        </w:rPr>
        <w:t>當女人忘記她需要憐憫的心時</w:t>
      </w:r>
      <w:r w:rsidR="002D13F0" w:rsidRPr="0084465B">
        <w:rPr>
          <w:rFonts w:hint="eastAsia"/>
        </w:rPr>
        <w:t>，就</w:t>
      </w:r>
      <w:r w:rsidR="007B3010" w:rsidRPr="0084465B">
        <w:rPr>
          <w:rFonts w:hint="eastAsia"/>
        </w:rPr>
        <w:t>很可怕</w:t>
      </w:r>
      <w:r w:rsidR="002D13F0" w:rsidRPr="0084465B">
        <w:rPr>
          <w:rFonts w:hint="eastAsia"/>
        </w:rPr>
        <w:t>。因此</w:t>
      </w:r>
      <w:r w:rsidR="007B3010" w:rsidRPr="0084465B">
        <w:rPr>
          <w:rFonts w:hint="eastAsia"/>
        </w:rPr>
        <w:t>作女</w:t>
      </w:r>
      <w:r w:rsidR="002D13F0" w:rsidRPr="0084465B">
        <w:rPr>
          <w:rFonts w:hint="eastAsia"/>
        </w:rPr>
        <w:t>姓</w:t>
      </w:r>
      <w:r w:rsidR="007B3010" w:rsidRPr="0084465B">
        <w:rPr>
          <w:rFonts w:hint="eastAsia"/>
        </w:rPr>
        <w:t>的要謹慎，因為魔鬼要用妳，會比用男人更厲害。世界</w:t>
      </w:r>
      <w:r w:rsidR="003A5AAB" w:rsidRPr="0084465B">
        <w:rPr>
          <w:rFonts w:hint="eastAsia"/>
        </w:rPr>
        <w:t>最</w:t>
      </w:r>
      <w:r w:rsidR="007B3010" w:rsidRPr="0084465B">
        <w:rPr>
          <w:rFonts w:hint="eastAsia"/>
        </w:rPr>
        <w:t>殘暴的</w:t>
      </w:r>
      <w:r w:rsidR="00E80C3A" w:rsidRPr="0084465B">
        <w:rPr>
          <w:rFonts w:hint="eastAsia"/>
        </w:rPr>
        <w:t>女性</w:t>
      </w:r>
      <w:r w:rsidR="007B3010" w:rsidRPr="0084465B">
        <w:rPr>
          <w:rFonts w:hint="eastAsia"/>
        </w:rPr>
        <w:t>謀殺</w:t>
      </w:r>
      <w:r w:rsidR="00E80C3A" w:rsidRPr="0084465B">
        <w:rPr>
          <w:rFonts w:hint="eastAsia"/>
        </w:rPr>
        <w:t>犯，相對男性</w:t>
      </w:r>
      <w:r w:rsidR="006A1875" w:rsidRPr="0084465B">
        <w:rPr>
          <w:rFonts w:hint="eastAsia"/>
        </w:rPr>
        <w:t>，有過之而無不及。</w:t>
      </w:r>
      <w:r w:rsidR="00BB5A79">
        <w:rPr>
          <w:rFonts w:hint="eastAsia"/>
        </w:rPr>
        <w:t>但</w:t>
      </w:r>
      <w:r w:rsidR="007B3010" w:rsidRPr="0084465B">
        <w:rPr>
          <w:rFonts w:hint="eastAsia"/>
        </w:rPr>
        <w:t>當</w:t>
      </w:r>
      <w:r w:rsidR="00CA7EFF" w:rsidRPr="0084465B">
        <w:rPr>
          <w:rFonts w:hint="eastAsia"/>
        </w:rPr>
        <w:t>女性</w:t>
      </w:r>
      <w:r w:rsidR="007B3010" w:rsidRPr="0084465B">
        <w:rPr>
          <w:rFonts w:hint="eastAsia"/>
        </w:rPr>
        <w:t>存著憐憫的心，發揮女性的美時，她成為神</w:t>
      </w:r>
      <w:r w:rsidR="00CA7EFF" w:rsidRPr="0084465B">
        <w:rPr>
          <w:rFonts w:hint="eastAsia"/>
        </w:rPr>
        <w:t>的</w:t>
      </w:r>
      <w:r w:rsidR="007B3010" w:rsidRPr="0084465B">
        <w:rPr>
          <w:rFonts w:hint="eastAsia"/>
        </w:rPr>
        <w:t>愛和溫柔最大的出口</w:t>
      </w:r>
      <w:r w:rsidR="00CA7EFF" w:rsidRPr="0084465B">
        <w:rPr>
          <w:rFonts w:hint="eastAsia"/>
        </w:rPr>
        <w:t>。</w:t>
      </w:r>
    </w:p>
    <w:p w14:paraId="435E40E3" w14:textId="76095DC8" w:rsidR="00FB6920" w:rsidRDefault="00A40025" w:rsidP="0084465B">
      <w:r>
        <w:rPr>
          <w:rFonts w:hint="eastAsia"/>
          <w:lang w:val="x-none"/>
        </w:rPr>
        <w:t>嬰孩哭了，通常因為兩件事，一是要吃奶，另一</w:t>
      </w:r>
      <w:r w:rsidR="00DC7232">
        <w:rPr>
          <w:rFonts w:hint="eastAsia"/>
          <w:lang w:val="x-none"/>
        </w:rPr>
        <w:t>個是疴咗。</w:t>
      </w:r>
      <w:r w:rsidR="00E2785C">
        <w:rPr>
          <w:rFonts w:hint="eastAsia"/>
          <w:lang w:val="x-none"/>
        </w:rPr>
        <w:t>姊姊</w:t>
      </w:r>
      <w:r w:rsidR="00966DA0">
        <w:rPr>
          <w:rFonts w:hint="eastAsia"/>
          <w:lang w:val="x-none"/>
        </w:rPr>
        <w:t>米利暗</w:t>
      </w:r>
      <w:r w:rsidR="00E2785C">
        <w:rPr>
          <w:rFonts w:hint="eastAsia"/>
          <w:lang w:val="x-none"/>
        </w:rPr>
        <w:t>是</w:t>
      </w:r>
      <w:r w:rsidR="00966DA0">
        <w:rPr>
          <w:rFonts w:hint="eastAsia"/>
          <w:lang w:val="x-none"/>
        </w:rPr>
        <w:t>何</w:t>
      </w:r>
      <w:r w:rsidR="00E2785C">
        <w:rPr>
          <w:rFonts w:hint="eastAsia"/>
          <w:lang w:val="x-none"/>
        </w:rPr>
        <w:t>等</w:t>
      </w:r>
      <w:r w:rsidR="00966DA0">
        <w:rPr>
          <w:rFonts w:hint="eastAsia"/>
          <w:lang w:val="x-none"/>
        </w:rPr>
        <w:t>機警呢</w:t>
      </w:r>
      <w:r w:rsidR="00E2785C">
        <w:rPr>
          <w:rFonts w:hint="eastAsia"/>
          <w:lang w:val="x-none"/>
        </w:rPr>
        <w:t>？</w:t>
      </w:r>
      <w:r w:rsidR="00E2785C">
        <w:rPr>
          <w:rFonts w:hint="eastAsia"/>
        </w:rPr>
        <w:t>請看第</w:t>
      </w:r>
      <w:r w:rsidR="009A06FB" w:rsidRPr="0084465B">
        <w:t>7-</w:t>
      </w:r>
      <w:r w:rsidR="00CB4D03" w:rsidRPr="0084465B">
        <w:t>10</w:t>
      </w:r>
      <w:r w:rsidR="00E2785C">
        <w:rPr>
          <w:rFonts w:hint="eastAsia"/>
        </w:rPr>
        <w:t>節</w:t>
      </w:r>
      <w:r w:rsidR="003F3E56" w:rsidRPr="0084465B">
        <w:rPr>
          <w:rFonts w:hint="eastAsia"/>
        </w:rPr>
        <w:t>。當時並沒有配方奶粉的發明，</w:t>
      </w:r>
      <w:r w:rsidR="009B2388" w:rsidRPr="0084465B">
        <w:rPr>
          <w:rFonts w:hint="eastAsia"/>
        </w:rPr>
        <w:t>餵孩</w:t>
      </w:r>
      <w:r w:rsidR="00BB5A79">
        <w:rPr>
          <w:rFonts w:hint="eastAsia"/>
        </w:rPr>
        <w:t>子</w:t>
      </w:r>
      <w:r w:rsidR="009B2388" w:rsidRPr="0084465B">
        <w:rPr>
          <w:rFonts w:hint="eastAsia"/>
        </w:rPr>
        <w:t>就必須要母乳。所以，</w:t>
      </w:r>
      <w:r w:rsidR="00855FDF">
        <w:rPr>
          <w:rFonts w:hint="eastAsia"/>
          <w:lang w:val="x-none"/>
        </w:rPr>
        <w:t>米利暗</w:t>
      </w:r>
      <w:r w:rsidR="00C03D93">
        <w:rPr>
          <w:rFonts w:hint="eastAsia"/>
          <w:lang w:val="x-none"/>
        </w:rPr>
        <w:t>聽見</w:t>
      </w:r>
      <w:r w:rsidR="00CE332E">
        <w:rPr>
          <w:rFonts w:hint="eastAsia"/>
          <w:lang w:val="x-none"/>
        </w:rPr>
        <w:t>公主對那嬰孩釋出善意，就</w:t>
      </w:r>
      <w:r w:rsidR="00C03D93" w:rsidRPr="0084465B">
        <w:rPr>
          <w:rFonts w:hint="eastAsia"/>
        </w:rPr>
        <w:t>立刻</w:t>
      </w:r>
      <w:r w:rsidR="006E20D3" w:rsidRPr="0084465B">
        <w:rPr>
          <w:rFonts w:hint="eastAsia"/>
        </w:rPr>
        <w:t>順水推舟，</w:t>
      </w:r>
      <w:r w:rsidR="00CE332E" w:rsidRPr="0084465B">
        <w:rPr>
          <w:rFonts w:hint="eastAsia"/>
        </w:rPr>
        <w:t>打</w:t>
      </w:r>
      <w:r w:rsidR="003B1466" w:rsidRPr="0084465B">
        <w:rPr>
          <w:rFonts w:hint="eastAsia"/>
        </w:rPr>
        <w:t>蛇隨棍</w:t>
      </w:r>
      <w:r w:rsidR="006E20D3" w:rsidRPr="0084465B">
        <w:rPr>
          <w:rFonts w:hint="eastAsia"/>
        </w:rPr>
        <w:t>上</w:t>
      </w:r>
      <w:r w:rsidR="00BB5A79">
        <w:rPr>
          <w:rFonts w:hint="eastAsia"/>
        </w:rPr>
        <w:t>，</w:t>
      </w:r>
      <w:r w:rsidR="006E20D3" w:rsidRPr="0084465B">
        <w:rPr>
          <w:rFonts w:hint="eastAsia"/>
        </w:rPr>
        <w:t>擴大</w:t>
      </w:r>
      <w:r w:rsidR="00E22A91" w:rsidRPr="0084465B">
        <w:rPr>
          <w:rFonts w:hint="eastAsia"/>
        </w:rPr>
        <w:t>勝利果</w:t>
      </w:r>
      <w:r w:rsidR="00CB4D03" w:rsidRPr="0084465B">
        <w:rPr>
          <w:rFonts w:hint="eastAsia"/>
        </w:rPr>
        <w:t>實</w:t>
      </w:r>
      <w:r w:rsidR="003B1466" w:rsidRPr="0084465B">
        <w:rPr>
          <w:rFonts w:hint="eastAsia"/>
        </w:rPr>
        <w:t>，</w:t>
      </w:r>
      <w:r w:rsidR="00BB5A79">
        <w:rPr>
          <w:rFonts w:hint="eastAsia"/>
        </w:rPr>
        <w:t>她</w:t>
      </w:r>
      <w:r w:rsidR="003B1466" w:rsidRPr="0084465B">
        <w:rPr>
          <w:rFonts w:hint="eastAsia"/>
        </w:rPr>
        <w:t>表示願意</w:t>
      </w:r>
      <w:r w:rsidR="0030417A" w:rsidRPr="0084465B">
        <w:rPr>
          <w:rFonts w:hint="eastAsia"/>
        </w:rPr>
        <w:t>介紹一個</w:t>
      </w:r>
      <w:r w:rsidR="0030417A" w:rsidRPr="00E95198">
        <w:rPr>
          <w:lang w:val="x-none"/>
        </w:rPr>
        <w:t>希伯來婦</w:t>
      </w:r>
      <w:r w:rsidR="0030417A">
        <w:rPr>
          <w:rFonts w:hint="eastAsia"/>
          <w:lang w:val="x-none"/>
        </w:rPr>
        <w:t>人作</w:t>
      </w:r>
      <w:r w:rsidR="0030417A" w:rsidRPr="00E95198">
        <w:rPr>
          <w:lang w:val="x-none"/>
        </w:rPr>
        <w:t>奶媽</w:t>
      </w:r>
      <w:r w:rsidR="001D5CCD">
        <w:rPr>
          <w:rFonts w:hint="eastAsia"/>
          <w:lang w:val="x-none"/>
        </w:rPr>
        <w:t>，「我識得佢，佢好多</w:t>
      </w:r>
      <w:r w:rsidR="00095D8C">
        <w:rPr>
          <w:rFonts w:hint="eastAsia"/>
          <w:lang w:val="x-none"/>
        </w:rPr>
        <w:t>奶架</w:t>
      </w:r>
      <w:r w:rsidR="001D5CCD">
        <w:rPr>
          <w:rFonts w:hint="eastAsia"/>
          <w:lang w:val="x-none"/>
        </w:rPr>
        <w:t>，又好細心架</w:t>
      </w:r>
      <w:r w:rsidR="006E20D3">
        <w:rPr>
          <w:rFonts w:hint="eastAsia"/>
          <w:lang w:val="x-none"/>
        </w:rPr>
        <w:t>。</w:t>
      </w:r>
      <w:r w:rsidR="001D5CCD">
        <w:rPr>
          <w:rFonts w:hint="eastAsia"/>
          <w:lang w:val="x-none"/>
        </w:rPr>
        <w:t>」</w:t>
      </w:r>
      <w:r w:rsidR="004B1391">
        <w:rPr>
          <w:rFonts w:hint="eastAsia"/>
          <w:lang w:val="x-none"/>
        </w:rPr>
        <w:t>因為應該沒有埃及人，願意為作奴隸的</w:t>
      </w:r>
      <w:r w:rsidR="004A723A">
        <w:rPr>
          <w:rFonts w:hint="eastAsia"/>
          <w:lang w:val="x-none"/>
        </w:rPr>
        <w:t>希伯來人當奶媽。</w:t>
      </w:r>
      <w:r w:rsidR="004A723A" w:rsidRPr="00E95198">
        <w:rPr>
          <w:lang w:val="x-none"/>
        </w:rPr>
        <w:t>法老的女兒</w:t>
      </w:r>
      <w:r w:rsidR="004A723A">
        <w:rPr>
          <w:rFonts w:hint="eastAsia"/>
          <w:lang w:val="x-none"/>
        </w:rPr>
        <w:t>表示無問題，於是小女</w:t>
      </w:r>
      <w:r w:rsidR="00381B25">
        <w:rPr>
          <w:rFonts w:hint="eastAsia"/>
          <w:lang w:val="x-none"/>
        </w:rPr>
        <w:t>孩</w:t>
      </w:r>
      <w:r w:rsidR="004A723A">
        <w:rPr>
          <w:rFonts w:hint="eastAsia"/>
          <w:lang w:val="x-none"/>
        </w:rPr>
        <w:t>就立刻回</w:t>
      </w:r>
      <w:r w:rsidR="00E74E5F" w:rsidRPr="0084465B">
        <w:t>去</w:t>
      </w:r>
      <w:r w:rsidR="004A723A">
        <w:rPr>
          <w:rFonts w:hint="eastAsia"/>
          <w:lang w:val="x-none"/>
        </w:rPr>
        <w:t>。</w:t>
      </w:r>
      <w:r w:rsidR="000873AD" w:rsidRPr="0084465B">
        <w:t>童女回去找誰呢？</w:t>
      </w:r>
      <w:r w:rsidR="003A1715" w:rsidRPr="0084465B">
        <w:rPr>
          <w:rFonts w:hint="eastAsia"/>
        </w:rPr>
        <w:t>找媽媽。「媽</w:t>
      </w:r>
      <w:r w:rsidR="00FB6920" w:rsidRPr="0084465B">
        <w:t>咪</w:t>
      </w:r>
      <w:r w:rsidR="003A1715" w:rsidRPr="0084465B">
        <w:rPr>
          <w:rFonts w:hint="eastAsia"/>
        </w:rPr>
        <w:t>，有人</w:t>
      </w:r>
      <w:r w:rsidR="00FB6920" w:rsidRPr="0084465B">
        <w:t>領</w:t>
      </w:r>
      <w:r w:rsidR="003A1715" w:rsidRPr="0084465B">
        <w:rPr>
          <w:rFonts w:hint="eastAsia"/>
        </w:rPr>
        <w:t>養</w:t>
      </w:r>
      <w:r w:rsidR="00381B25">
        <w:rPr>
          <w:rFonts w:hint="eastAsia"/>
        </w:rPr>
        <w:t>細路</w:t>
      </w:r>
      <w:r w:rsidR="003A1715" w:rsidRPr="0084465B">
        <w:rPr>
          <w:rFonts w:hint="eastAsia"/>
        </w:rPr>
        <w:t>。」「真的嗎？他</w:t>
      </w:r>
      <w:r w:rsidR="00AA0798" w:rsidRPr="0084465B">
        <w:t>沒有</w:t>
      </w:r>
      <w:r w:rsidR="00FB6920" w:rsidRPr="0084465B">
        <w:t>死</w:t>
      </w:r>
      <w:r w:rsidR="003A1715" w:rsidRPr="0084465B">
        <w:rPr>
          <w:rFonts w:hint="eastAsia"/>
        </w:rPr>
        <w:t>嗎？」「沒有。」「誰</w:t>
      </w:r>
      <w:r w:rsidR="00AA0798" w:rsidRPr="0084465B">
        <w:t>收</w:t>
      </w:r>
      <w:r w:rsidR="003A1715" w:rsidRPr="0084465B">
        <w:rPr>
          <w:rFonts w:hint="eastAsia"/>
        </w:rPr>
        <w:t>養他呢？」「</w:t>
      </w:r>
      <w:r w:rsidR="003D669C" w:rsidRPr="0084465B">
        <w:t>那收</w:t>
      </w:r>
      <w:r w:rsidR="003A1715" w:rsidRPr="0084465B">
        <w:rPr>
          <w:rFonts w:hint="eastAsia"/>
        </w:rPr>
        <w:t>養的人是大富翁，而且她需要一個奶媽，我馬上介紹</w:t>
      </w:r>
      <w:r w:rsidR="00CE6ECE" w:rsidRPr="0084465B">
        <w:t>，</w:t>
      </w:r>
      <w:r w:rsidR="003A1715" w:rsidRPr="0084465B">
        <w:rPr>
          <w:rFonts w:hint="eastAsia"/>
        </w:rPr>
        <w:t>她就託我</w:t>
      </w:r>
      <w:r w:rsidR="003D669C" w:rsidRPr="0084465B">
        <w:t>辦</w:t>
      </w:r>
      <w:r w:rsidR="003A1715" w:rsidRPr="0084465B">
        <w:rPr>
          <w:rFonts w:hint="eastAsia"/>
        </w:rPr>
        <w:t>這事</w:t>
      </w:r>
      <w:r w:rsidR="003D669C" w:rsidRPr="0084465B">
        <w:t>。</w:t>
      </w:r>
      <w:r w:rsidR="003A1715" w:rsidRPr="0084465B">
        <w:rPr>
          <w:rFonts w:hint="eastAsia"/>
        </w:rPr>
        <w:t>我說有一個奶媽很多奶，可以餵這個孩子。」「妳介紹誰啊？」「媽</w:t>
      </w:r>
      <w:r w:rsidR="00D50DB2" w:rsidRPr="0084465B">
        <w:t>咪囉</w:t>
      </w:r>
      <w:r w:rsidR="003A1715" w:rsidRPr="0084465B">
        <w:rPr>
          <w:rFonts w:hint="eastAsia"/>
        </w:rPr>
        <w:t>，現在</w:t>
      </w:r>
      <w:r w:rsidR="00D50DB2" w:rsidRPr="0084465B">
        <w:t>你</w:t>
      </w:r>
      <w:r w:rsidR="003A1715" w:rsidRPr="0084465B">
        <w:rPr>
          <w:rFonts w:hint="eastAsia"/>
        </w:rPr>
        <w:t>跟我去</w:t>
      </w:r>
      <w:r w:rsidR="00D50DB2" w:rsidRPr="0084465B">
        <w:t>啦</w:t>
      </w:r>
      <w:r w:rsidR="003A1715" w:rsidRPr="0084465B">
        <w:rPr>
          <w:rFonts w:hint="eastAsia"/>
        </w:rPr>
        <w:t>。」「妳不要開玩笑，真的嗎？」「真的。</w:t>
      </w:r>
      <w:r w:rsidR="00CE6ECE" w:rsidRPr="0084465B">
        <w:t>」</w:t>
      </w:r>
      <w:r w:rsidR="00FB6920" w:rsidRPr="0084465B">
        <w:rPr>
          <w:rFonts w:hint="eastAsia"/>
        </w:rPr>
        <w:t>米利暗的母親</w:t>
      </w:r>
      <w:r w:rsidR="00FB6920" w:rsidRPr="0084465B">
        <w:t>來到法老公主那裏見工，立刻試工，公主看見</w:t>
      </w:r>
      <w:r w:rsidR="008503BC" w:rsidRPr="0084465B">
        <w:rPr>
          <w:rFonts w:hint="eastAsia"/>
        </w:rPr>
        <w:t>奶媽</w:t>
      </w:r>
      <w:r w:rsidR="00FB6920" w:rsidRPr="0084465B">
        <w:t>都幾熟手，</w:t>
      </w:r>
      <w:r w:rsidR="008503BC" w:rsidRPr="0084465B">
        <w:rPr>
          <w:rFonts w:hint="eastAsia"/>
        </w:rPr>
        <w:t>又</w:t>
      </w:r>
      <w:r w:rsidR="00FB6920" w:rsidRPr="0084465B">
        <w:t>與孩子很夾得來，就同意聘請她做奶媽，還表示要</w:t>
      </w:r>
      <w:r w:rsidR="00381B25">
        <w:rPr>
          <w:rFonts w:hint="eastAsia"/>
        </w:rPr>
        <w:t>支付</w:t>
      </w:r>
      <w:r w:rsidR="00FB6920" w:rsidRPr="0084465B">
        <w:t>人工。可能，</w:t>
      </w:r>
      <w:r w:rsidR="00FB6920" w:rsidRPr="0084465B">
        <w:rPr>
          <w:rFonts w:hint="eastAsia"/>
        </w:rPr>
        <w:t>這是歷史上</w:t>
      </w:r>
      <w:r w:rsidR="003D054C">
        <w:rPr>
          <w:rFonts w:hint="eastAsia"/>
        </w:rPr>
        <w:t>奶自</w:t>
      </w:r>
      <w:r w:rsidR="00FB6920" w:rsidRPr="0084465B">
        <w:rPr>
          <w:rFonts w:hint="eastAsia"/>
        </w:rPr>
        <w:t>己的孩子，第一次有薪水的</w:t>
      </w:r>
      <w:r w:rsidR="00FB6920" w:rsidRPr="0084465B">
        <w:t>母親，</w:t>
      </w:r>
      <w:r w:rsidR="00FB6920" w:rsidRPr="0084465B">
        <w:rPr>
          <w:rFonts w:hint="eastAsia"/>
        </w:rPr>
        <w:t>而且這薪水不是小的，</w:t>
      </w:r>
      <w:r w:rsidR="00381B25">
        <w:rPr>
          <w:rFonts w:hint="eastAsia"/>
        </w:rPr>
        <w:t>因為</w:t>
      </w:r>
      <w:r w:rsidR="00FB6920" w:rsidRPr="0084465B">
        <w:rPr>
          <w:rFonts w:hint="eastAsia"/>
        </w:rPr>
        <w:t>是王宮賜下的</w:t>
      </w:r>
      <w:r w:rsidR="00FB6920" w:rsidRPr="0084465B">
        <w:t>。</w:t>
      </w:r>
      <w:r w:rsidR="0014025D" w:rsidRPr="0084465B">
        <w:rPr>
          <w:rFonts w:hint="eastAsia"/>
        </w:rPr>
        <w:t>如此，摩西</w:t>
      </w:r>
      <w:r w:rsidR="00EF06B6" w:rsidRPr="0084465B">
        <w:rPr>
          <w:rFonts w:hint="eastAsia"/>
        </w:rPr>
        <w:t>不但沒有被尼羅河吞滅，反而</w:t>
      </w:r>
      <w:r w:rsidR="00406BBA" w:rsidRPr="0084465B">
        <w:rPr>
          <w:rFonts w:hint="eastAsia"/>
        </w:rPr>
        <w:t>通過</w:t>
      </w:r>
      <w:r w:rsidR="00B12B30" w:rsidRPr="0084465B">
        <w:rPr>
          <w:rFonts w:hint="eastAsia"/>
        </w:rPr>
        <w:t>埃及最高統治者法老的女兒，拯救了摩西的</w:t>
      </w:r>
      <w:r w:rsidR="001E1BBC" w:rsidRPr="0084465B">
        <w:rPr>
          <w:rFonts w:hint="eastAsia"/>
        </w:rPr>
        <w:t>性命</w:t>
      </w:r>
      <w:r w:rsidR="003D054C">
        <w:rPr>
          <w:rFonts w:hint="eastAsia"/>
        </w:rPr>
        <w:t>，在王宮受教</w:t>
      </w:r>
      <w:r w:rsidR="001E1BBC" w:rsidRPr="0084465B">
        <w:rPr>
          <w:rFonts w:hint="eastAsia"/>
        </w:rPr>
        <w:t>。</w:t>
      </w:r>
    </w:p>
    <w:p w14:paraId="38F594DE" w14:textId="2F03ADC0" w:rsidR="0085696F" w:rsidRPr="0084465B" w:rsidRDefault="00CD45D9" w:rsidP="0084465B">
      <w:r>
        <w:rPr>
          <w:rFonts w:hint="eastAsia"/>
        </w:rPr>
        <w:t>這故事如同一</w:t>
      </w:r>
      <w:r w:rsidR="00AA03FD">
        <w:rPr>
          <w:rFonts w:hint="eastAsia"/>
        </w:rPr>
        <w:t>齣</w:t>
      </w:r>
      <w:r w:rsidR="00EE230B">
        <w:rPr>
          <w:rFonts w:hint="eastAsia"/>
        </w:rPr>
        <w:t>精彩的</w:t>
      </w:r>
      <w:r w:rsidR="00AA03FD">
        <w:rPr>
          <w:rFonts w:hint="eastAsia"/>
        </w:rPr>
        <w:t>戲</w:t>
      </w:r>
      <w:r w:rsidR="003B24A8">
        <w:rPr>
          <w:rFonts w:hint="eastAsia"/>
        </w:rPr>
        <w:t>劇</w:t>
      </w:r>
      <w:r w:rsidR="00AA03FD">
        <w:rPr>
          <w:rFonts w:hint="eastAsia"/>
        </w:rPr>
        <w:t>，情理之內，意料之外</w:t>
      </w:r>
      <w:r w:rsidR="00EE230B">
        <w:rPr>
          <w:rFonts w:hint="eastAsia"/>
        </w:rPr>
        <w:t>，合乎情理</w:t>
      </w:r>
      <w:r w:rsidR="003B24A8">
        <w:rPr>
          <w:rFonts w:hint="eastAsia"/>
        </w:rPr>
        <w:t>和邏輯</w:t>
      </w:r>
      <w:r w:rsidR="00EE230B">
        <w:rPr>
          <w:rFonts w:hint="eastAsia"/>
        </w:rPr>
        <w:t>，但</w:t>
      </w:r>
      <w:r w:rsidR="00495166">
        <w:rPr>
          <w:rFonts w:hint="eastAsia"/>
        </w:rPr>
        <w:t>結果</w:t>
      </w:r>
      <w:r w:rsidR="00EE230B">
        <w:rPr>
          <w:rFonts w:hint="eastAsia"/>
        </w:rPr>
        <w:t>出乎人的推測</w:t>
      </w:r>
      <w:r w:rsidR="00AA03FD">
        <w:rPr>
          <w:rFonts w:hint="eastAsia"/>
        </w:rPr>
        <w:t>。</w:t>
      </w:r>
      <w:r>
        <w:rPr>
          <w:rFonts w:hint="eastAsia"/>
        </w:rPr>
        <w:t>我們</w:t>
      </w:r>
      <w:r w:rsidR="003D054C">
        <w:rPr>
          <w:rFonts w:hint="eastAsia"/>
        </w:rPr>
        <w:t>表</w:t>
      </w:r>
      <w:r w:rsidR="00495166">
        <w:rPr>
          <w:rFonts w:hint="eastAsia"/>
        </w:rPr>
        <w:t>演</w:t>
      </w:r>
      <w:r w:rsidR="00EE230B">
        <w:rPr>
          <w:rFonts w:hint="eastAsia"/>
        </w:rPr>
        <w:t>話劇時，即使經歷</w:t>
      </w:r>
      <w:r w:rsidR="00C84031">
        <w:rPr>
          <w:rFonts w:hint="eastAsia"/>
        </w:rPr>
        <w:t>多</w:t>
      </w:r>
      <w:r w:rsidR="00EE230B">
        <w:rPr>
          <w:rFonts w:hint="eastAsia"/>
        </w:rPr>
        <w:t>次排練，也會</w:t>
      </w:r>
      <w:r w:rsidR="00C967AB">
        <w:rPr>
          <w:rFonts w:hint="eastAsia"/>
        </w:rPr>
        <w:t>有</w:t>
      </w:r>
      <w:r w:rsidR="00EE422C">
        <w:rPr>
          <w:rFonts w:hint="eastAsia"/>
        </w:rPr>
        <w:t>唔記得出場，</w:t>
      </w:r>
      <w:r w:rsidR="00C967AB">
        <w:rPr>
          <w:rFonts w:hint="eastAsia"/>
        </w:rPr>
        <w:t>忘記台詞，</w:t>
      </w:r>
      <w:r w:rsidR="00EE422C">
        <w:rPr>
          <w:rFonts w:hint="eastAsia"/>
        </w:rPr>
        <w:t>叫</w:t>
      </w:r>
      <w:r w:rsidR="00C967AB">
        <w:rPr>
          <w:rFonts w:hint="eastAsia"/>
        </w:rPr>
        <w:t>對手接不上對白</w:t>
      </w:r>
      <w:r w:rsidR="00C84031">
        <w:rPr>
          <w:rFonts w:hint="eastAsia"/>
        </w:rPr>
        <w:t>等</w:t>
      </w:r>
      <w:r w:rsidR="002867E7">
        <w:rPr>
          <w:rFonts w:hint="eastAsia"/>
        </w:rPr>
        <w:t>。但這故事並沒有經過排練，一</w:t>
      </w:r>
      <w:r w:rsidR="002867E7">
        <w:rPr>
          <w:lang w:val="en-HK"/>
        </w:rPr>
        <w:t xml:space="preserve">take </w:t>
      </w:r>
      <w:r w:rsidR="002867E7">
        <w:rPr>
          <w:rFonts w:hint="eastAsia"/>
          <w:lang w:val="en-HK"/>
        </w:rPr>
        <w:t>過</w:t>
      </w:r>
      <w:r w:rsidR="00EE422C">
        <w:rPr>
          <w:rFonts w:hint="eastAsia"/>
        </w:rPr>
        <w:t>完美</w:t>
      </w:r>
      <w:r w:rsidR="00CD7815">
        <w:rPr>
          <w:rFonts w:hint="eastAsia"/>
        </w:rPr>
        <w:t>地結束</w:t>
      </w:r>
      <w:r w:rsidR="00A87CE0">
        <w:rPr>
          <w:rFonts w:hint="eastAsia"/>
        </w:rPr>
        <w:t>，只要其中一個人或物走</w:t>
      </w:r>
      <w:r w:rsidR="00ED5487" w:rsidRPr="0084465B">
        <w:rPr>
          <w:rFonts w:hint="eastAsia"/>
        </w:rPr>
        <w:t>差了，結局可以</w:t>
      </w:r>
      <w:r w:rsidR="001E545D" w:rsidRPr="0084465B">
        <w:rPr>
          <w:rFonts w:hint="eastAsia"/>
        </w:rPr>
        <w:t>完全</w:t>
      </w:r>
      <w:r w:rsidR="00ED5487" w:rsidRPr="0084465B">
        <w:rPr>
          <w:rFonts w:hint="eastAsia"/>
        </w:rPr>
        <w:t>相反。</w:t>
      </w:r>
      <w:r w:rsidR="005F7262" w:rsidRPr="0084465B">
        <w:rPr>
          <w:rFonts w:hint="eastAsia"/>
        </w:rPr>
        <w:t>耶穌說：</w:t>
      </w:r>
      <w:r w:rsidR="0084190E" w:rsidRPr="0084465B">
        <w:rPr>
          <w:rFonts w:hint="eastAsia"/>
        </w:rPr>
        <w:t>「</w:t>
      </w:r>
      <w:r w:rsidR="0084190E" w:rsidRPr="0084190E">
        <w:rPr>
          <w:rStyle w:val="a2"/>
          <w:lang w:val="x-none"/>
        </w:rPr>
        <w:t>兩個麻雀不是賣一分銀子嗎？若是你們的父不許，一個也不能掉在地上；</w:t>
      </w:r>
      <w:r w:rsidR="0084190E" w:rsidRPr="005F7262">
        <w:rPr>
          <w:rStyle w:val="a2"/>
          <w:lang w:val="x-none"/>
        </w:rPr>
        <w:t>就是你們的頭髮也都被數過了。</w:t>
      </w:r>
      <w:r w:rsidR="0084190E" w:rsidRPr="0084465B">
        <w:rPr>
          <w:rFonts w:hint="eastAsia"/>
        </w:rPr>
        <w:t>」</w:t>
      </w:r>
      <w:r w:rsidR="005F7262" w:rsidRPr="0084465B">
        <w:t>(</w:t>
      </w:r>
      <w:r w:rsidR="005F7262" w:rsidRPr="0084465B">
        <w:rPr>
          <w:rFonts w:hint="eastAsia"/>
        </w:rPr>
        <w:t>太</w:t>
      </w:r>
      <w:r w:rsidR="005F7262" w:rsidRPr="0084465B">
        <w:t>10:29,30)</w:t>
      </w:r>
      <w:r w:rsidR="005F7262" w:rsidRPr="0084465B">
        <w:rPr>
          <w:rFonts w:hint="eastAsia"/>
        </w:rPr>
        <w:t xml:space="preserve"> </w:t>
      </w:r>
      <w:r w:rsidR="005F7262" w:rsidRPr="0084465B">
        <w:t>我們生活上所遇的事，</w:t>
      </w:r>
      <w:r w:rsidR="005F7262" w:rsidRPr="0084465B">
        <w:rPr>
          <w:rFonts w:hint="eastAsia"/>
        </w:rPr>
        <w:t>都</w:t>
      </w:r>
      <w:r w:rsidR="005F7262" w:rsidRPr="0084465B">
        <w:t>不是偶然發生</w:t>
      </w:r>
      <w:r w:rsidR="005F7262" w:rsidRPr="0084465B">
        <w:rPr>
          <w:rFonts w:hint="eastAsia"/>
        </w:rPr>
        <w:t>的，必有神</w:t>
      </w:r>
      <w:r w:rsidR="006B02B3" w:rsidRPr="0084465B">
        <w:rPr>
          <w:rFonts w:hint="eastAsia"/>
        </w:rPr>
        <w:t>的容許、安排和帶領。</w:t>
      </w:r>
      <w:r w:rsidR="00FC1993" w:rsidRPr="0084465B">
        <w:rPr>
          <w:rFonts w:hint="eastAsia"/>
        </w:rPr>
        <w:t>願我們更多的倚靠耶和華，</w:t>
      </w:r>
      <w:r w:rsidR="005224EC" w:rsidRPr="0084465B">
        <w:rPr>
          <w:rFonts w:hint="eastAsia"/>
        </w:rPr>
        <w:t>把一切事情交託祂。</w:t>
      </w:r>
    </w:p>
    <w:p w14:paraId="2389D3DC" w14:textId="3B4052CF" w:rsidR="000D24BC" w:rsidRDefault="000D24BC">
      <w:pPr>
        <w:pStyle w:val="Heading2"/>
      </w:pPr>
      <w:r>
        <w:rPr>
          <w:rFonts w:hint="eastAsia"/>
        </w:rPr>
        <w:t>Ⅱ‧</w:t>
      </w:r>
      <w:r w:rsidR="00D97FA1">
        <w:rPr>
          <w:rFonts w:hint="eastAsia"/>
        </w:rPr>
        <w:t>引領</w:t>
      </w:r>
      <w:r w:rsidR="008E6B7C">
        <w:rPr>
          <w:rFonts w:hint="eastAsia"/>
        </w:rPr>
        <w:t>摩西</w:t>
      </w:r>
      <w:r w:rsidR="00D97FA1">
        <w:rPr>
          <w:rFonts w:hint="eastAsia"/>
        </w:rPr>
        <w:t>到曠野</w:t>
      </w:r>
      <w:r w:rsidR="008E6B7C">
        <w:rPr>
          <w:rFonts w:hint="eastAsia"/>
        </w:rPr>
        <w:t>的神</w:t>
      </w:r>
      <w:r>
        <w:rPr>
          <w:rFonts w:hint="eastAsia"/>
        </w:rPr>
        <w:t xml:space="preserve"> (</w:t>
      </w:r>
      <w:r w:rsidR="00112CD3" w:rsidRPr="0084465B">
        <w:t>1</w:t>
      </w:r>
      <w:r w:rsidR="003D425C" w:rsidRPr="0084465B">
        <w:t>1</w:t>
      </w:r>
      <w:r>
        <w:rPr>
          <w:rFonts w:hint="eastAsia"/>
        </w:rPr>
        <w:t>-</w:t>
      </w:r>
      <w:r w:rsidR="00112CD3">
        <w:t>25</w:t>
      </w:r>
      <w:r>
        <w:rPr>
          <w:rFonts w:hint="eastAsia"/>
        </w:rPr>
        <w:t>)</w:t>
      </w:r>
    </w:p>
    <w:p w14:paraId="59A415F4" w14:textId="5A016F4D" w:rsidR="00F47752" w:rsidRDefault="00E4353D" w:rsidP="0084465B">
      <w:r>
        <w:rPr>
          <w:rFonts w:hint="eastAsia"/>
        </w:rPr>
        <w:t>神</w:t>
      </w:r>
      <w:r w:rsidR="00356B2C">
        <w:rPr>
          <w:rFonts w:hint="eastAsia"/>
        </w:rPr>
        <w:t>引領摩西在埃及王</w:t>
      </w:r>
      <w:r w:rsidR="00356B2C" w:rsidRPr="0084465B">
        <w:rPr>
          <w:rFonts w:hint="eastAsia"/>
        </w:rPr>
        <w:t>宮</w:t>
      </w:r>
      <w:r w:rsidR="00167E9E" w:rsidRPr="0084465B">
        <w:rPr>
          <w:rFonts w:hint="eastAsia"/>
        </w:rPr>
        <w:t>生活，</w:t>
      </w:r>
      <w:r w:rsidR="00356B2C" w:rsidRPr="0084465B">
        <w:rPr>
          <w:rFonts w:hint="eastAsia"/>
        </w:rPr>
        <w:t>接受最上等的</w:t>
      </w:r>
      <w:r w:rsidR="00F95F32" w:rsidRPr="0084465B">
        <w:rPr>
          <w:rFonts w:hint="eastAsia"/>
        </w:rPr>
        <w:t>教育，</w:t>
      </w:r>
      <w:r w:rsidR="006D1BBD" w:rsidRPr="0084465B">
        <w:rPr>
          <w:rFonts w:hint="eastAsia"/>
        </w:rPr>
        <w:t>有不同的老師</w:t>
      </w:r>
      <w:r w:rsidR="004E49DA" w:rsidRPr="0084465B">
        <w:rPr>
          <w:rFonts w:hint="eastAsia"/>
        </w:rPr>
        <w:t>輪流</w:t>
      </w:r>
      <w:r w:rsidR="006D1BBD" w:rsidRPr="0084465B">
        <w:rPr>
          <w:rFonts w:hint="eastAsia"/>
        </w:rPr>
        <w:t>教導他，包括</w:t>
      </w:r>
      <w:r w:rsidR="00521E0B" w:rsidRPr="0084465B">
        <w:rPr>
          <w:rFonts w:hint="eastAsia"/>
        </w:rPr>
        <w:t>語文、</w:t>
      </w:r>
      <w:r w:rsidR="00521E0B" w:rsidRPr="0084465B">
        <w:rPr>
          <w:rFonts w:hint="eastAsia"/>
        </w:rPr>
        <w:lastRenderedPageBreak/>
        <w:t>歷史、</w:t>
      </w:r>
      <w:r w:rsidR="00473B56" w:rsidRPr="0084465B">
        <w:rPr>
          <w:rFonts w:hint="eastAsia"/>
        </w:rPr>
        <w:t>天文、地理、</w:t>
      </w:r>
      <w:r w:rsidR="00424665" w:rsidRPr="0084465B">
        <w:rPr>
          <w:rFonts w:hint="eastAsia"/>
        </w:rPr>
        <w:t>地質學，生物學，</w:t>
      </w:r>
      <w:r w:rsidR="00521E0B" w:rsidRPr="0084465B">
        <w:rPr>
          <w:rFonts w:hint="eastAsia"/>
        </w:rPr>
        <w:t>還有領</w:t>
      </w:r>
      <w:r w:rsidR="00E8286F" w:rsidRPr="0084465B">
        <w:rPr>
          <w:rFonts w:hint="eastAsia"/>
        </w:rPr>
        <w:t>導</w:t>
      </w:r>
      <w:r w:rsidR="00B712E0" w:rsidRPr="0084465B">
        <w:rPr>
          <w:rFonts w:hint="eastAsia"/>
        </w:rPr>
        <w:t>演講、</w:t>
      </w:r>
      <w:r w:rsidR="000725C8" w:rsidRPr="0084465B">
        <w:rPr>
          <w:rFonts w:hint="eastAsia"/>
        </w:rPr>
        <w:t>軍事</w:t>
      </w:r>
      <w:r w:rsidR="00DD5684" w:rsidRPr="0084465B">
        <w:rPr>
          <w:rFonts w:hint="eastAsia"/>
        </w:rPr>
        <w:t>戰</w:t>
      </w:r>
      <w:r w:rsidR="00C60618" w:rsidRPr="0084465B">
        <w:rPr>
          <w:rFonts w:hint="eastAsia"/>
        </w:rPr>
        <w:t>略戰</w:t>
      </w:r>
      <w:r w:rsidR="00DD5684" w:rsidRPr="0084465B">
        <w:rPr>
          <w:rFonts w:hint="eastAsia"/>
        </w:rPr>
        <w:t>術</w:t>
      </w:r>
      <w:r w:rsidR="000725C8" w:rsidRPr="0084465B">
        <w:rPr>
          <w:rFonts w:hint="eastAsia"/>
        </w:rPr>
        <w:t>，</w:t>
      </w:r>
      <w:r w:rsidR="008259BA" w:rsidRPr="0084465B">
        <w:rPr>
          <w:rFonts w:hint="eastAsia"/>
        </w:rPr>
        <w:t>搏</w:t>
      </w:r>
      <w:r w:rsidR="00082EFC" w:rsidRPr="0084465B">
        <w:rPr>
          <w:rFonts w:hint="eastAsia"/>
        </w:rPr>
        <w:t>擊</w:t>
      </w:r>
      <w:r w:rsidR="00F26003" w:rsidRPr="0084465B">
        <w:rPr>
          <w:rFonts w:hint="eastAsia"/>
        </w:rPr>
        <w:t>、體能、膽色、</w:t>
      </w:r>
      <w:r w:rsidR="00F95F32" w:rsidRPr="0084465B">
        <w:rPr>
          <w:rFonts w:hint="eastAsia"/>
        </w:rPr>
        <w:t>意志</w:t>
      </w:r>
      <w:r w:rsidR="004E49DA" w:rsidRPr="0084465B">
        <w:rPr>
          <w:rFonts w:hint="eastAsia"/>
        </w:rPr>
        <w:t>鍛鍊</w:t>
      </w:r>
      <w:r w:rsidR="006D1BBD" w:rsidRPr="0084465B">
        <w:rPr>
          <w:rFonts w:hint="eastAsia"/>
        </w:rPr>
        <w:t>等等</w:t>
      </w:r>
      <w:r w:rsidR="00867EAD" w:rsidRPr="0084465B">
        <w:t>。</w:t>
      </w:r>
      <w:r w:rsidR="00E8286F" w:rsidRPr="0084465B">
        <w:rPr>
          <w:rFonts w:hint="eastAsia"/>
        </w:rPr>
        <w:t>目的就是要栽培摩西成為埃及</w:t>
      </w:r>
      <w:r w:rsidR="00D736A5" w:rsidRPr="0084465B">
        <w:rPr>
          <w:rFonts w:hint="eastAsia"/>
        </w:rPr>
        <w:t>最高管理</w:t>
      </w:r>
      <w:r w:rsidR="008F15B5" w:rsidRPr="0084465B">
        <w:rPr>
          <w:rFonts w:hint="eastAsia"/>
        </w:rPr>
        <w:t>者的</w:t>
      </w:r>
      <w:r w:rsidR="00E8286F" w:rsidRPr="0084465B">
        <w:rPr>
          <w:rFonts w:hint="eastAsia"/>
        </w:rPr>
        <w:t>班底</w:t>
      </w:r>
      <w:r w:rsidR="008F15B5" w:rsidRPr="0084465B">
        <w:rPr>
          <w:rFonts w:hint="eastAsia"/>
        </w:rPr>
        <w:t>之一</w:t>
      </w:r>
      <w:r w:rsidR="00E8286F" w:rsidRPr="0084465B">
        <w:rPr>
          <w:rFonts w:hint="eastAsia"/>
        </w:rPr>
        <w:t>。</w:t>
      </w:r>
      <w:r w:rsidR="008D162C" w:rsidRPr="0084465B">
        <w:rPr>
          <w:rFonts w:hint="eastAsia"/>
        </w:rPr>
        <w:t>摩西學問很大，</w:t>
      </w:r>
      <w:r w:rsidR="00D525E4" w:rsidRPr="0084465B">
        <w:rPr>
          <w:rFonts w:hint="eastAsia"/>
        </w:rPr>
        <w:t>當他記錄</w:t>
      </w:r>
      <w:r w:rsidR="008D162C" w:rsidRPr="0084465B">
        <w:rPr>
          <w:rFonts w:hint="eastAsia"/>
        </w:rPr>
        <w:t>亞倫大祭司胸前</w:t>
      </w:r>
      <w:r w:rsidR="00D525E4" w:rsidRPr="0084465B">
        <w:rPr>
          <w:rFonts w:hint="eastAsia"/>
        </w:rPr>
        <w:t>的</w:t>
      </w:r>
      <w:r w:rsidR="008D162C" w:rsidRPr="0084465B">
        <w:rPr>
          <w:rFonts w:hint="eastAsia"/>
        </w:rPr>
        <w:t>十二塊寶石時</w:t>
      </w:r>
      <w:r w:rsidR="00D525E4" w:rsidRPr="0084465B">
        <w:rPr>
          <w:rFonts w:hint="eastAsia"/>
        </w:rPr>
        <w:t>，你知道</w:t>
      </w:r>
      <w:r w:rsidR="008F15B5" w:rsidRPr="0084465B">
        <w:rPr>
          <w:rFonts w:hint="eastAsia"/>
        </w:rPr>
        <w:t>那</w:t>
      </w:r>
      <w:r w:rsidR="00D525E4" w:rsidRPr="0084465B">
        <w:rPr>
          <w:rFonts w:hint="eastAsia"/>
        </w:rPr>
        <w:t>是甚麼</w:t>
      </w:r>
      <w:r w:rsidR="008D162C" w:rsidRPr="0084465B">
        <w:rPr>
          <w:rFonts w:hint="eastAsia"/>
        </w:rPr>
        <w:t>寶石</w:t>
      </w:r>
      <w:r w:rsidR="00D525E4" w:rsidRPr="0084465B">
        <w:rPr>
          <w:rFonts w:hint="eastAsia"/>
        </w:rPr>
        <w:t>嗎？</w:t>
      </w:r>
      <w:r w:rsidR="009C2F22" w:rsidRPr="0084465B">
        <w:t>紅寶石、紅璧璽、紅玉</w:t>
      </w:r>
      <w:r w:rsidR="000039DA" w:rsidRPr="0084465B">
        <w:rPr>
          <w:rFonts w:hint="eastAsia"/>
        </w:rPr>
        <w:t>、</w:t>
      </w:r>
      <w:r w:rsidR="000039DA" w:rsidRPr="0084465B">
        <w:t>綠寶石、藍寶石、金鋼石</w:t>
      </w:r>
      <w:r w:rsidR="008D162C" w:rsidRPr="0084465B">
        <w:t>...</w:t>
      </w:r>
      <w:r w:rsidR="00F52765" w:rsidRPr="0084465B">
        <w:rPr>
          <w:rFonts w:hint="eastAsia"/>
        </w:rPr>
        <w:t>，表示摩西對</w:t>
      </w:r>
      <w:r w:rsidR="008D162C" w:rsidRPr="0084465B">
        <w:rPr>
          <w:rFonts w:hint="eastAsia"/>
        </w:rPr>
        <w:t>礦</w:t>
      </w:r>
      <w:r w:rsidR="00F52765" w:rsidRPr="0084465B">
        <w:rPr>
          <w:rFonts w:hint="eastAsia"/>
        </w:rPr>
        <w:t>石的認識。此外，有關</w:t>
      </w:r>
      <w:r w:rsidR="0050149B" w:rsidRPr="0084465B">
        <w:rPr>
          <w:rFonts w:hint="eastAsia"/>
        </w:rPr>
        <w:t>於潔淨和不潔淨的</w:t>
      </w:r>
      <w:r w:rsidR="008D162C" w:rsidRPr="0084465B">
        <w:rPr>
          <w:rFonts w:hint="eastAsia"/>
        </w:rPr>
        <w:t>動物</w:t>
      </w:r>
      <w:r w:rsidR="00F73B48" w:rsidRPr="0084465B">
        <w:rPr>
          <w:rFonts w:hint="eastAsia"/>
        </w:rPr>
        <w:t>分類，</w:t>
      </w:r>
      <w:r w:rsidR="00B863D4" w:rsidRPr="0084465B">
        <w:t>蹄分兩瓣、倒嚼的</w:t>
      </w:r>
      <w:r w:rsidR="00B863D4" w:rsidRPr="0084465B">
        <w:rPr>
          <w:rFonts w:hint="eastAsia"/>
        </w:rPr>
        <w:t>為潔淨，</w:t>
      </w:r>
      <w:r w:rsidR="00F47752" w:rsidRPr="0084465B">
        <w:t>倒嚼不分蹄</w:t>
      </w:r>
      <w:r w:rsidR="004C4E54" w:rsidRPr="0084465B">
        <w:rPr>
          <w:rFonts w:hint="eastAsia"/>
        </w:rPr>
        <w:t>如</w:t>
      </w:r>
      <w:r w:rsidR="004C4E54" w:rsidRPr="0084465B">
        <w:t>兔子</w:t>
      </w:r>
      <w:r w:rsidR="005419B6" w:rsidRPr="0084465B">
        <w:rPr>
          <w:rFonts w:hint="eastAsia"/>
        </w:rPr>
        <w:t>，</w:t>
      </w:r>
      <w:r w:rsidR="00BB5C55" w:rsidRPr="0084465B">
        <w:rPr>
          <w:rFonts w:hint="eastAsia"/>
        </w:rPr>
        <w:t>或</w:t>
      </w:r>
      <w:r w:rsidR="00BB5C55" w:rsidRPr="0084465B">
        <w:t>蹄分</w:t>
      </w:r>
      <w:r w:rsidR="00BB5C55" w:rsidRPr="0084465B">
        <w:rPr>
          <w:rFonts w:hint="eastAsia"/>
        </w:rPr>
        <w:t>不倒</w:t>
      </w:r>
      <w:r w:rsidR="00BB5C55" w:rsidRPr="0084465B">
        <w:t>嚼</w:t>
      </w:r>
      <w:r w:rsidR="00BB5C55" w:rsidRPr="0084465B">
        <w:rPr>
          <w:rFonts w:hint="eastAsia"/>
        </w:rPr>
        <w:t>的</w:t>
      </w:r>
      <w:r w:rsidR="005419B6" w:rsidRPr="0084465B">
        <w:rPr>
          <w:rFonts w:hint="eastAsia"/>
        </w:rPr>
        <w:t>如豬，為不潔淨，還有許多鳥類、蟲類等，可能我們連名字都讀不出來的，摩西都一一按照神的意思記錄下來。</w:t>
      </w:r>
      <w:r w:rsidR="00FF36D7" w:rsidRPr="0084465B">
        <w:t>「</w:t>
      </w:r>
      <w:r w:rsidR="00FF36D7" w:rsidRPr="00FF36D7">
        <w:rPr>
          <w:rStyle w:val="a2"/>
          <w:lang w:val="x-none"/>
        </w:rPr>
        <w:t>摩西學了埃及人一切的學問，說話行事都有才能。</w:t>
      </w:r>
      <w:r w:rsidR="00FF36D7" w:rsidRPr="0084465B">
        <w:t>」(徒7:22)</w:t>
      </w:r>
    </w:p>
    <w:p w14:paraId="2F01CAA1" w14:textId="1053EF67" w:rsidR="00B53104" w:rsidRDefault="00D57CBE" w:rsidP="0084465B">
      <w:r>
        <w:rPr>
          <w:rFonts w:hint="eastAsia"/>
        </w:rPr>
        <w:t>如此有能力的摩西，就在他四十歲的時候，作出</w:t>
      </w:r>
      <w:r w:rsidR="00516512">
        <w:rPr>
          <w:rFonts w:hint="eastAsia"/>
        </w:rPr>
        <w:t>人生</w:t>
      </w:r>
      <w:r>
        <w:rPr>
          <w:rFonts w:hint="eastAsia"/>
        </w:rPr>
        <w:t>一個重要的分</w:t>
      </w:r>
      <w:r w:rsidR="00516512">
        <w:rPr>
          <w:rFonts w:hint="eastAsia"/>
        </w:rPr>
        <w:t>水嶺</w:t>
      </w:r>
      <w:r>
        <w:rPr>
          <w:rFonts w:hint="eastAsia"/>
        </w:rPr>
        <w:t>。</w:t>
      </w:r>
      <w:r w:rsidR="0012121A">
        <w:rPr>
          <w:rFonts w:hint="eastAsia"/>
        </w:rPr>
        <w:t>請看第</w:t>
      </w:r>
      <w:r w:rsidR="0012121A" w:rsidRPr="0084465B">
        <w:t>11,12</w:t>
      </w:r>
      <w:r w:rsidR="0012121A">
        <w:rPr>
          <w:rFonts w:hint="eastAsia"/>
        </w:rPr>
        <w:t>節</w:t>
      </w:r>
      <w:r w:rsidR="0012121A" w:rsidRPr="0084465B">
        <w:rPr>
          <w:rFonts w:hint="eastAsia"/>
        </w:rPr>
        <w:t>：「</w:t>
      </w:r>
      <w:r w:rsidR="008259BA" w:rsidRPr="00E95198">
        <w:rPr>
          <w:rStyle w:val="a2"/>
          <w:lang w:val="x-none"/>
        </w:rPr>
        <w:t>後來，摩西長大，他出去到他弟兄那裡，看他們的重擔，見一個埃及人打希伯來人的一個弟兄。他左右觀看，見沒有人，就把埃及人打死了，藏在沙土裡。</w:t>
      </w:r>
      <w:r w:rsidR="008259BA">
        <w:rPr>
          <w:rFonts w:hint="eastAsia"/>
        </w:rPr>
        <w:t>」</w:t>
      </w:r>
      <w:r w:rsidR="009E4E02">
        <w:rPr>
          <w:rFonts w:hint="eastAsia"/>
        </w:rPr>
        <w:t>「</w:t>
      </w:r>
      <w:r w:rsidR="009E4E02" w:rsidRPr="009E4E02">
        <w:t>他</w:t>
      </w:r>
      <w:r w:rsidR="009E4E02" w:rsidRPr="009E4E02">
        <w:rPr>
          <w:rStyle w:val="a2"/>
          <w:lang w:val="x-none"/>
        </w:rPr>
        <w:t>將到四十歲，心中起意去看望他的弟兄以色列人；</w:t>
      </w:r>
      <w:r w:rsidR="009E4E02" w:rsidRPr="001B70AD">
        <w:rPr>
          <w:rStyle w:val="a2"/>
          <w:lang w:val="x-none"/>
        </w:rPr>
        <w:t xml:space="preserve"> 到了那裡，見他們一個人受冤屈，就護庇他，為那受欺壓的人報仇，打死了那埃及人。</w:t>
      </w:r>
      <w:r w:rsidR="009E4E02">
        <w:rPr>
          <w:rFonts w:hint="eastAsia"/>
        </w:rPr>
        <w:t>」</w:t>
      </w:r>
      <w:r w:rsidR="009E4E02" w:rsidRPr="0084465B">
        <w:t>(</w:t>
      </w:r>
      <w:r w:rsidR="009E4E02" w:rsidRPr="0084465B">
        <w:rPr>
          <w:rFonts w:hint="eastAsia"/>
        </w:rPr>
        <w:t>徒</w:t>
      </w:r>
      <w:r w:rsidR="009E4E02" w:rsidRPr="0084465B">
        <w:t>7:23,</w:t>
      </w:r>
      <w:proofErr w:type="gramStart"/>
      <w:r w:rsidR="009E4E02" w:rsidRPr="0084465B">
        <w:t>24)</w:t>
      </w:r>
      <w:r w:rsidR="009E4E02" w:rsidRPr="0084465B">
        <w:rPr>
          <w:rFonts w:hint="eastAsia"/>
        </w:rPr>
        <w:t>；</w:t>
      </w:r>
      <w:proofErr w:type="gramEnd"/>
      <w:r w:rsidR="001D7530">
        <w:rPr>
          <w:rFonts w:hint="eastAsia"/>
        </w:rPr>
        <w:t>「</w:t>
      </w:r>
      <w:r w:rsidR="001D7530" w:rsidRPr="00AB1D12">
        <w:rPr>
          <w:rStyle w:val="a2"/>
          <w:rFonts w:hint="eastAsia"/>
        </w:rPr>
        <w:t>摩西</w:t>
      </w:r>
      <w:r w:rsidR="001D7530">
        <w:rPr>
          <w:rStyle w:val="a2"/>
          <w:rFonts w:hint="eastAsia"/>
        </w:rPr>
        <w:t>因著信，長大了就不肯稱為</w:t>
      </w:r>
      <w:r w:rsidR="001D7530" w:rsidRPr="00AB1D12">
        <w:rPr>
          <w:rStyle w:val="a2"/>
          <w:rFonts w:hint="eastAsia"/>
        </w:rPr>
        <w:t>法老</w:t>
      </w:r>
      <w:r w:rsidR="001D7530">
        <w:rPr>
          <w:rStyle w:val="a2"/>
          <w:rFonts w:hint="eastAsia"/>
        </w:rPr>
        <w:t>女兒之子；他寧可和　神的百姓同受苦害，也不願暫時享受罪中之樂。</w:t>
      </w:r>
      <w:r w:rsidR="001D7530">
        <w:rPr>
          <w:rFonts w:hint="eastAsia"/>
        </w:rPr>
        <w:t>」(來11:24,25)</w:t>
      </w:r>
      <w:r w:rsidR="00D0337F">
        <w:rPr>
          <w:rFonts w:hint="eastAsia"/>
        </w:rPr>
        <w:t xml:space="preserve"> 按照人的常理，</w:t>
      </w:r>
      <w:r w:rsidR="000A7954">
        <w:rPr>
          <w:rFonts w:hint="eastAsia"/>
        </w:rPr>
        <w:t>摩西</w:t>
      </w:r>
      <w:r w:rsidR="00D0337F">
        <w:rPr>
          <w:rFonts w:hint="eastAsia"/>
        </w:rPr>
        <w:t>可以享受埃及國帶給他的</w:t>
      </w:r>
      <w:r w:rsidR="009C0E82">
        <w:rPr>
          <w:rFonts w:hint="eastAsia"/>
        </w:rPr>
        <w:t>富貴榮華，</w:t>
      </w:r>
      <w:r w:rsidR="005E560F">
        <w:rPr>
          <w:rFonts w:hint="eastAsia"/>
        </w:rPr>
        <w:t>過</w:t>
      </w:r>
      <w:r w:rsidR="000602CF">
        <w:rPr>
          <w:rFonts w:hint="eastAsia"/>
        </w:rPr>
        <w:t>聲色</w:t>
      </w:r>
      <w:r w:rsidR="005E560F">
        <w:rPr>
          <w:rFonts w:hint="eastAsia"/>
        </w:rPr>
        <w:t>犬馬的生活</w:t>
      </w:r>
      <w:r w:rsidR="000602CF">
        <w:rPr>
          <w:rFonts w:hint="eastAsia"/>
        </w:rPr>
        <w:t>，</w:t>
      </w:r>
      <w:r w:rsidR="00DA2716" w:rsidRPr="00DA2716">
        <w:rPr>
          <w:rFonts w:hint="eastAsia"/>
        </w:rPr>
        <w:t>犯全天下男人都會犯的錯</w:t>
      </w:r>
      <w:r w:rsidR="003A018C">
        <w:rPr>
          <w:rFonts w:hint="eastAsia"/>
        </w:rPr>
        <w:t>，</w:t>
      </w:r>
      <w:r w:rsidR="00D0337F">
        <w:rPr>
          <w:rFonts w:hint="eastAsia"/>
        </w:rPr>
        <w:t>滿足情慾的事，每天更換女人，</w:t>
      </w:r>
      <w:r w:rsidR="003A018C">
        <w:rPr>
          <w:rFonts w:hint="eastAsia"/>
        </w:rPr>
        <w:t>尤</w:t>
      </w:r>
      <w:r w:rsidR="00432916">
        <w:rPr>
          <w:rFonts w:hint="eastAsia"/>
        </w:rPr>
        <w:t>如中國歷史</w:t>
      </w:r>
      <w:r w:rsidR="003A018C">
        <w:rPr>
          <w:rFonts w:hint="eastAsia"/>
        </w:rPr>
        <w:t>上</w:t>
      </w:r>
      <w:r w:rsidR="00432916">
        <w:rPr>
          <w:rFonts w:hint="eastAsia"/>
        </w:rPr>
        <w:t>的</w:t>
      </w:r>
      <w:r w:rsidR="009C0E82">
        <w:rPr>
          <w:rFonts w:hint="eastAsia"/>
        </w:rPr>
        <w:t>酒池肉林，</w:t>
      </w:r>
      <w:r w:rsidR="00432916">
        <w:rPr>
          <w:rFonts w:hint="eastAsia"/>
        </w:rPr>
        <w:t>豹房</w:t>
      </w:r>
      <w:r w:rsidR="000602CF">
        <w:rPr>
          <w:rFonts w:hint="eastAsia"/>
        </w:rPr>
        <w:t>等</w:t>
      </w:r>
      <w:r w:rsidR="0022761E">
        <w:rPr>
          <w:rFonts w:hint="eastAsia"/>
        </w:rPr>
        <w:t>。</w:t>
      </w:r>
    </w:p>
    <w:p w14:paraId="0E6789F0" w14:textId="2C6741CC" w:rsidR="00696DF9" w:rsidRDefault="0022761E" w:rsidP="0084465B">
      <w:r>
        <w:rPr>
          <w:rFonts w:hint="eastAsia"/>
        </w:rPr>
        <w:t>摩西的心沒有被埃及的文化所玷污，</w:t>
      </w:r>
      <w:r w:rsidR="00C40C60" w:rsidRPr="00C40C60">
        <w:rPr>
          <w:rFonts w:hint="eastAsia"/>
        </w:rPr>
        <w:t>這一定是他母親在</w:t>
      </w:r>
      <w:r w:rsidR="009F3F66">
        <w:rPr>
          <w:rFonts w:hint="eastAsia"/>
        </w:rPr>
        <w:t>摩西</w:t>
      </w:r>
      <w:r w:rsidR="00C40C60" w:rsidRPr="00C40C60">
        <w:rPr>
          <w:rFonts w:hint="eastAsia"/>
        </w:rPr>
        <w:t>生命的深處</w:t>
      </w:r>
      <w:r w:rsidR="009F3F66" w:rsidRPr="0084465B">
        <w:rPr>
          <w:rFonts w:hint="eastAsia"/>
        </w:rPr>
        <w:t>留下的</w:t>
      </w:r>
      <w:r w:rsidR="00C40C60" w:rsidRPr="00C40C60">
        <w:rPr>
          <w:rFonts w:hint="eastAsia"/>
        </w:rPr>
        <w:t>種下</w:t>
      </w:r>
      <w:r w:rsidR="00E712DF">
        <w:rPr>
          <w:rFonts w:hint="eastAsia"/>
        </w:rPr>
        <w:t>。</w:t>
      </w:r>
      <w:r w:rsidR="00C40C60" w:rsidRPr="00C40C60">
        <w:rPr>
          <w:rFonts w:hint="eastAsia"/>
        </w:rPr>
        <w:t>一個人幼年時，受母親的感染</w:t>
      </w:r>
      <w:r w:rsidR="00E712DF">
        <w:rPr>
          <w:rFonts w:hint="eastAsia"/>
        </w:rPr>
        <w:t>力</w:t>
      </w:r>
      <w:r w:rsidR="00C40C60" w:rsidRPr="00C40C60">
        <w:rPr>
          <w:rFonts w:hint="eastAsia"/>
        </w:rPr>
        <w:t>，勝過任何其他的人，勝過以後一生其他的</w:t>
      </w:r>
      <w:r w:rsidR="00D7563E">
        <w:rPr>
          <w:rFonts w:hint="eastAsia"/>
        </w:rPr>
        <w:t>人，包括老師、朋友、</w:t>
      </w:r>
      <w:r w:rsidR="00C40C60" w:rsidRPr="00C40C60">
        <w:rPr>
          <w:rFonts w:hint="eastAsia"/>
        </w:rPr>
        <w:t>能給他的影響。不一定每個母親都很偉大，但母親的影響是很大的，</w:t>
      </w:r>
      <w:r w:rsidR="000F7079">
        <w:rPr>
          <w:rFonts w:hint="eastAsia"/>
        </w:rPr>
        <w:t>無論是好的，或是壞的</w:t>
      </w:r>
      <w:r w:rsidR="00C40C60" w:rsidRPr="00C40C60">
        <w:rPr>
          <w:rFonts w:hint="eastAsia"/>
        </w:rPr>
        <w:t>。母親在這一方面的地位</w:t>
      </w:r>
      <w:r w:rsidR="000F7079">
        <w:rPr>
          <w:rFonts w:hint="eastAsia"/>
        </w:rPr>
        <w:t>和</w:t>
      </w:r>
      <w:r w:rsidR="00C40C60" w:rsidRPr="00C40C60">
        <w:rPr>
          <w:rFonts w:hint="eastAsia"/>
        </w:rPr>
        <w:t>作用，</w:t>
      </w:r>
      <w:r w:rsidR="000F7079">
        <w:rPr>
          <w:rFonts w:hint="eastAsia"/>
        </w:rPr>
        <w:t>叫</w:t>
      </w:r>
      <w:r w:rsidR="00C40C60" w:rsidRPr="00C40C60">
        <w:rPr>
          <w:rFonts w:hint="eastAsia"/>
        </w:rPr>
        <w:t>許多</w:t>
      </w:r>
      <w:r w:rsidR="000F7079">
        <w:rPr>
          <w:rFonts w:hint="eastAsia"/>
        </w:rPr>
        <w:t>為</w:t>
      </w:r>
      <w:r w:rsidR="00C40C60" w:rsidRPr="00C40C60">
        <w:rPr>
          <w:rFonts w:hint="eastAsia"/>
        </w:rPr>
        <w:t>父的望塵莫及，</w:t>
      </w:r>
      <w:r w:rsidR="005D0E9E">
        <w:rPr>
          <w:rFonts w:hint="eastAsia"/>
        </w:rPr>
        <w:t>也是</w:t>
      </w:r>
      <w:r w:rsidR="00C40C60" w:rsidRPr="00C40C60">
        <w:rPr>
          <w:rFonts w:hint="eastAsia"/>
        </w:rPr>
        <w:t>一生中</w:t>
      </w:r>
      <w:r w:rsidR="005D0E9E">
        <w:rPr>
          <w:rFonts w:hint="eastAsia"/>
        </w:rPr>
        <w:t>最</w:t>
      </w:r>
      <w:r w:rsidR="00C40C60" w:rsidRPr="00C40C60">
        <w:rPr>
          <w:rFonts w:hint="eastAsia"/>
        </w:rPr>
        <w:t>先入為主</w:t>
      </w:r>
      <w:r w:rsidR="008D3070">
        <w:rPr>
          <w:rFonts w:hint="eastAsia"/>
        </w:rPr>
        <w:t>的</w:t>
      </w:r>
      <w:r w:rsidR="00C40C60" w:rsidRPr="00C40C60">
        <w:rPr>
          <w:rFonts w:hint="eastAsia"/>
        </w:rPr>
        <w:t>基</w:t>
      </w:r>
      <w:r w:rsidR="0087192D">
        <w:rPr>
          <w:rFonts w:hint="eastAsia"/>
        </w:rPr>
        <w:t>本</w:t>
      </w:r>
      <w:r w:rsidR="00C40C60" w:rsidRPr="00C40C60">
        <w:rPr>
          <w:rFonts w:hint="eastAsia"/>
        </w:rPr>
        <w:t>成份。</w:t>
      </w:r>
      <w:r w:rsidR="0087192D">
        <w:rPr>
          <w:rFonts w:hint="eastAsia"/>
        </w:rPr>
        <w:t>相信</w:t>
      </w:r>
      <w:r w:rsidR="00C40C60" w:rsidRPr="00C40C60">
        <w:rPr>
          <w:rFonts w:hint="eastAsia"/>
        </w:rPr>
        <w:t>摩西的母親是一個很敬畏</w:t>
      </w:r>
      <w:r w:rsidR="00D177F8">
        <w:rPr>
          <w:rFonts w:hint="eastAsia"/>
        </w:rPr>
        <w:t>神的</w:t>
      </w:r>
      <w:r w:rsidR="00C40C60" w:rsidRPr="00C40C60">
        <w:rPr>
          <w:rFonts w:hint="eastAsia"/>
        </w:rPr>
        <w:t>人</w:t>
      </w:r>
      <w:r w:rsidR="00D177F8">
        <w:rPr>
          <w:rFonts w:hint="eastAsia"/>
        </w:rPr>
        <w:t>，所以在</w:t>
      </w:r>
      <w:r w:rsidR="00C40C60" w:rsidRPr="00C40C60">
        <w:rPr>
          <w:rFonts w:hint="eastAsia"/>
        </w:rPr>
        <w:t>摩西在最年幼的那幾年中間，</w:t>
      </w:r>
      <w:r w:rsidR="00FD1E5C">
        <w:rPr>
          <w:rFonts w:hint="eastAsia"/>
        </w:rPr>
        <w:t>將</w:t>
      </w:r>
      <w:r w:rsidR="00C40C60" w:rsidRPr="00C40C60">
        <w:rPr>
          <w:rFonts w:hint="eastAsia"/>
        </w:rPr>
        <w:t>敬畏</w:t>
      </w:r>
      <w:r w:rsidR="00FD1E5C">
        <w:rPr>
          <w:rFonts w:hint="eastAsia"/>
        </w:rPr>
        <w:t>神</w:t>
      </w:r>
      <w:r w:rsidR="00C40C60" w:rsidRPr="00C40C60">
        <w:rPr>
          <w:rFonts w:hint="eastAsia"/>
        </w:rPr>
        <w:t>的影響</w:t>
      </w:r>
      <w:r w:rsidR="00FD1E5C">
        <w:rPr>
          <w:rFonts w:hint="eastAsia"/>
        </w:rPr>
        <w:t>力</w:t>
      </w:r>
      <w:r w:rsidR="00C40C60" w:rsidRPr="00C40C60">
        <w:rPr>
          <w:rFonts w:hint="eastAsia"/>
        </w:rPr>
        <w:t>，</w:t>
      </w:r>
      <w:r w:rsidR="00D50E50" w:rsidRPr="00D50E50">
        <w:rPr>
          <w:rFonts w:hint="eastAsia"/>
        </w:rPr>
        <w:t>潛</w:t>
      </w:r>
      <w:r w:rsidR="00FD1E5C" w:rsidRPr="0084465B">
        <w:rPr>
          <w:rFonts w:hint="eastAsia"/>
        </w:rPr>
        <w:t>移默化</w:t>
      </w:r>
      <w:r w:rsidR="00D50E50" w:rsidRPr="0084465B">
        <w:rPr>
          <w:rFonts w:hint="eastAsia"/>
        </w:rPr>
        <w:t>，使摩西成為</w:t>
      </w:r>
      <w:r w:rsidR="003A2173" w:rsidRPr="0084465B">
        <w:rPr>
          <w:rFonts w:hint="eastAsia"/>
        </w:rPr>
        <w:t>能被神使用的屬靈偉人，</w:t>
      </w:r>
      <w:r w:rsidR="008D3070">
        <w:rPr>
          <w:rFonts w:hint="eastAsia"/>
        </w:rPr>
        <w:t>作</w:t>
      </w:r>
      <w:r w:rsidR="00D50E50" w:rsidRPr="0084465B">
        <w:rPr>
          <w:rFonts w:hint="eastAsia"/>
        </w:rPr>
        <w:t>人類歷史上</w:t>
      </w:r>
      <w:r w:rsidR="00C40C60" w:rsidRPr="00C40C60">
        <w:rPr>
          <w:rFonts w:hint="eastAsia"/>
        </w:rPr>
        <w:t>貢獻律法的使者。</w:t>
      </w:r>
    </w:p>
    <w:p w14:paraId="042E2766" w14:textId="14145511" w:rsidR="0004294E" w:rsidRPr="008975F8" w:rsidRDefault="00B50E71" w:rsidP="008975F8">
      <w:r>
        <w:rPr>
          <w:rFonts w:hint="eastAsia"/>
        </w:rPr>
        <w:t>四十歲的</w:t>
      </w:r>
      <w:r w:rsidR="000A7954">
        <w:rPr>
          <w:rFonts w:hint="eastAsia"/>
        </w:rPr>
        <w:t>摩西</w:t>
      </w:r>
      <w:r w:rsidR="00900129">
        <w:rPr>
          <w:rFonts w:hint="eastAsia"/>
        </w:rPr>
        <w:t>因著信，</w:t>
      </w:r>
      <w:r>
        <w:rPr>
          <w:rFonts w:hint="eastAsia"/>
        </w:rPr>
        <w:t>看見埃及的榮華富貴</w:t>
      </w:r>
      <w:r w:rsidRPr="00B50E71">
        <w:rPr>
          <w:rFonts w:hint="eastAsia"/>
        </w:rPr>
        <w:t>，都是</w:t>
      </w:r>
      <w:r w:rsidR="000A7954" w:rsidRPr="00B50E71">
        <w:rPr>
          <w:rFonts w:hint="eastAsia"/>
        </w:rPr>
        <w:t>暫時享受罪中之樂</w:t>
      </w:r>
      <w:r w:rsidR="005C0CA1">
        <w:rPr>
          <w:rFonts w:hint="eastAsia"/>
        </w:rPr>
        <w:t>，所以他拒絕繼續作法老女兒之子，選擇</w:t>
      </w:r>
      <w:r w:rsidR="0067714B">
        <w:rPr>
          <w:rFonts w:hint="eastAsia"/>
        </w:rPr>
        <w:t>作神的百姓，</w:t>
      </w:r>
      <w:r w:rsidR="005C0CA1">
        <w:rPr>
          <w:rFonts w:hint="eastAsia"/>
        </w:rPr>
        <w:t>寧</w:t>
      </w:r>
      <w:r w:rsidR="0067714B">
        <w:rPr>
          <w:rFonts w:hint="eastAsia"/>
        </w:rPr>
        <w:t>願與他們一同受苦難。</w:t>
      </w:r>
      <w:r w:rsidR="00FD6A7B" w:rsidRPr="0084465B">
        <w:t>摩西就在人生最有精力和</w:t>
      </w:r>
      <w:r w:rsidR="00D20E6D" w:rsidRPr="0084465B">
        <w:t>輝煌時候，選擇作神的</w:t>
      </w:r>
      <w:r w:rsidR="00D20E6D" w:rsidRPr="0084465B">
        <w:rPr>
          <w:rFonts w:hint="eastAsia"/>
        </w:rPr>
        <w:t>百姓，</w:t>
      </w:r>
      <w:r w:rsidR="00802D88" w:rsidRPr="0084465B">
        <w:rPr>
          <w:rFonts w:hint="eastAsia"/>
          <w:lang w:val="en-HK"/>
        </w:rPr>
        <w:t>不屑</w:t>
      </w:r>
      <w:r w:rsidR="00D20E6D" w:rsidRPr="0084465B">
        <w:rPr>
          <w:rFonts w:hint="eastAsia"/>
        </w:rPr>
        <w:t>埃及的榮華，因而他配得寫出</w:t>
      </w:r>
      <w:r w:rsidR="007E5888" w:rsidRPr="0084465B">
        <w:rPr>
          <w:rFonts w:hint="eastAsia"/>
        </w:rPr>
        <w:t>詩篇</w:t>
      </w:r>
      <w:r w:rsidR="00D242C7" w:rsidRPr="0084465B">
        <w:t>90</w:t>
      </w:r>
      <w:r w:rsidR="007E5888" w:rsidRPr="0084465B">
        <w:rPr>
          <w:rFonts w:hint="eastAsia"/>
        </w:rPr>
        <w:t>篇</w:t>
      </w:r>
      <w:r w:rsidR="00D242C7" w:rsidRPr="0084465B">
        <w:rPr>
          <w:rFonts w:hint="eastAsia"/>
        </w:rPr>
        <w:t>：</w:t>
      </w:r>
      <w:r w:rsidR="007E5888" w:rsidRPr="0084465B">
        <w:rPr>
          <w:rFonts w:hint="eastAsia"/>
        </w:rPr>
        <w:t>「</w:t>
      </w:r>
      <w:r w:rsidR="00D20E6D" w:rsidRPr="00405611">
        <w:rPr>
          <w:rStyle w:val="a2"/>
          <w:lang w:val="x-none"/>
        </w:rPr>
        <w:t>求你使我們</w:t>
      </w:r>
      <w:r w:rsidR="004F6D90" w:rsidRPr="00405611">
        <w:rPr>
          <w:rStyle w:val="a2"/>
          <w:lang w:val="x-none"/>
        </w:rPr>
        <w:t>早早飽得你的慈愛</w:t>
      </w:r>
      <w:r w:rsidR="00D20E6D" w:rsidRPr="00405611">
        <w:rPr>
          <w:rStyle w:val="a2"/>
          <w:lang w:val="x-none"/>
        </w:rPr>
        <w:t>，好叫我們一生一世歡呼喜樂。</w:t>
      </w:r>
      <w:r w:rsidR="00405611" w:rsidRPr="0084465B">
        <w:t>」</w:t>
      </w:r>
      <w:r w:rsidR="002A46D2" w:rsidRPr="0084465B">
        <w:t>(</w:t>
      </w:r>
      <w:r w:rsidR="007E5888" w:rsidRPr="0084465B">
        <w:rPr>
          <w:rFonts w:hint="eastAsia"/>
        </w:rPr>
        <w:t>詩</w:t>
      </w:r>
      <w:r w:rsidR="007E5888" w:rsidRPr="0084465B">
        <w:t>90</w:t>
      </w:r>
      <w:r w:rsidR="002A46D2" w:rsidRPr="0084465B">
        <w:t>:</w:t>
      </w:r>
      <w:r w:rsidR="007E5888" w:rsidRPr="0084465B">
        <w:t>14</w:t>
      </w:r>
      <w:r w:rsidR="002A46D2" w:rsidRPr="0084465B">
        <w:t>)</w:t>
      </w:r>
      <w:r w:rsidR="008D3070">
        <w:rPr>
          <w:rFonts w:hint="eastAsia"/>
        </w:rPr>
        <w:t xml:space="preserve"> </w:t>
      </w:r>
      <w:r w:rsidR="00586B02" w:rsidRPr="008975F8">
        <w:rPr>
          <w:rFonts w:hint="eastAsia"/>
        </w:rPr>
        <w:t>有一個</w:t>
      </w:r>
      <w:r w:rsidR="00586B02" w:rsidRPr="008975F8">
        <w:t>70</w:t>
      </w:r>
      <w:r w:rsidR="00586B02" w:rsidRPr="008975F8">
        <w:rPr>
          <w:rFonts w:hint="eastAsia"/>
        </w:rPr>
        <w:t>歲的人悔改歸主，承認以往所做的一切都是虛空，所以要將一生奉獻給主，</w:t>
      </w:r>
      <w:r w:rsidR="00BE7488" w:rsidRPr="008975F8">
        <w:rPr>
          <w:rFonts w:hint="eastAsia"/>
        </w:rPr>
        <w:t>他</w:t>
      </w:r>
      <w:r w:rsidR="00586B02" w:rsidRPr="008975F8">
        <w:rPr>
          <w:rFonts w:hint="eastAsia"/>
        </w:rPr>
        <w:t>在兩年後離世，他</w:t>
      </w:r>
      <w:r w:rsidR="00BE7488" w:rsidRPr="008975F8">
        <w:rPr>
          <w:rFonts w:hint="eastAsia"/>
        </w:rPr>
        <w:t>所說</w:t>
      </w:r>
      <w:r w:rsidR="00586B02" w:rsidRPr="008975F8">
        <w:rPr>
          <w:rFonts w:hint="eastAsia"/>
        </w:rPr>
        <w:t>的一生</w:t>
      </w:r>
      <w:r w:rsidR="00BE7488" w:rsidRPr="008975F8">
        <w:rPr>
          <w:rFonts w:hint="eastAsia"/>
        </w:rPr>
        <w:t>就</w:t>
      </w:r>
      <w:r w:rsidR="00586B02" w:rsidRPr="008975F8">
        <w:rPr>
          <w:rFonts w:hint="eastAsia"/>
        </w:rPr>
        <w:t>只有</w:t>
      </w:r>
      <w:r w:rsidR="00BE7488" w:rsidRPr="008975F8">
        <w:rPr>
          <w:rFonts w:hint="eastAsia"/>
        </w:rPr>
        <w:t>那</w:t>
      </w:r>
      <w:r w:rsidR="00586B02" w:rsidRPr="008975F8">
        <w:rPr>
          <w:rFonts w:hint="eastAsia"/>
        </w:rPr>
        <w:t>兩年。</w:t>
      </w:r>
      <w:r w:rsidR="007E5888" w:rsidRPr="008975F8">
        <w:rPr>
          <w:rFonts w:hint="eastAsia"/>
        </w:rPr>
        <w:t>一個從年幼信主</w:t>
      </w:r>
      <w:r w:rsidR="00F7584B" w:rsidRPr="008975F8">
        <w:rPr>
          <w:rFonts w:hint="eastAsia"/>
        </w:rPr>
        <w:t>，直</w:t>
      </w:r>
      <w:r w:rsidR="007E5888" w:rsidRPr="008975F8">
        <w:rPr>
          <w:rFonts w:hint="eastAsia"/>
        </w:rPr>
        <w:t>到</w:t>
      </w:r>
      <w:r w:rsidR="00F7584B" w:rsidRPr="008975F8">
        <w:rPr>
          <w:rFonts w:hint="eastAsia"/>
        </w:rPr>
        <w:t>離</w:t>
      </w:r>
      <w:r w:rsidR="007E5888" w:rsidRPr="008975F8">
        <w:rPr>
          <w:rFonts w:hint="eastAsia"/>
        </w:rPr>
        <w:t>死歸</w:t>
      </w:r>
      <w:r w:rsidR="00F7584B" w:rsidRPr="008975F8">
        <w:rPr>
          <w:rFonts w:hint="eastAsia"/>
        </w:rPr>
        <w:t>主的人</w:t>
      </w:r>
      <w:r w:rsidR="007E5888" w:rsidRPr="008975F8">
        <w:rPr>
          <w:rFonts w:hint="eastAsia"/>
        </w:rPr>
        <w:t>，</w:t>
      </w:r>
      <w:r w:rsidR="00F7584B" w:rsidRPr="008975F8">
        <w:rPr>
          <w:rFonts w:hint="eastAsia"/>
        </w:rPr>
        <w:t>與</w:t>
      </w:r>
      <w:r w:rsidR="007E5888" w:rsidRPr="008975F8">
        <w:rPr>
          <w:rFonts w:hint="eastAsia"/>
        </w:rPr>
        <w:t>一個年老最後一秒才信</w:t>
      </w:r>
      <w:r w:rsidR="00F7584B" w:rsidRPr="008975F8">
        <w:rPr>
          <w:rFonts w:hint="eastAsia"/>
        </w:rPr>
        <w:t>主的人，</w:t>
      </w:r>
      <w:r w:rsidR="007E5888" w:rsidRPr="008975F8">
        <w:rPr>
          <w:rFonts w:hint="eastAsia"/>
        </w:rPr>
        <w:t>也回到神那</w:t>
      </w:r>
      <w:r w:rsidR="007E2C7D" w:rsidRPr="008975F8">
        <w:rPr>
          <w:rFonts w:hint="eastAsia"/>
        </w:rPr>
        <w:t>裏</w:t>
      </w:r>
      <w:r w:rsidR="007E5888" w:rsidRPr="008975F8">
        <w:rPr>
          <w:rFonts w:hint="eastAsia"/>
        </w:rPr>
        <w:t>，好像一樣，反正都是得救，</w:t>
      </w:r>
      <w:r w:rsidR="007E2C7D" w:rsidRPr="008975F8">
        <w:rPr>
          <w:rFonts w:hint="eastAsia"/>
        </w:rPr>
        <w:t>但</w:t>
      </w:r>
      <w:r w:rsidR="007E5888" w:rsidRPr="008975F8">
        <w:rPr>
          <w:rFonts w:hint="eastAsia"/>
        </w:rPr>
        <w:t>不同的地方</w:t>
      </w:r>
      <w:r w:rsidR="007E2C7D" w:rsidRPr="008975F8">
        <w:rPr>
          <w:rFonts w:hint="eastAsia"/>
        </w:rPr>
        <w:t>是，年幼信主的</w:t>
      </w:r>
      <w:r w:rsidR="007E5888" w:rsidRPr="008975F8">
        <w:rPr>
          <w:rFonts w:hint="eastAsia"/>
        </w:rPr>
        <w:t>早早飽得主的慈愛，</w:t>
      </w:r>
      <w:r w:rsidR="007E2C7D" w:rsidRPr="008975F8">
        <w:rPr>
          <w:rFonts w:hint="eastAsia"/>
        </w:rPr>
        <w:t>一生一世</w:t>
      </w:r>
      <w:r w:rsidR="008A4865" w:rsidRPr="008975F8">
        <w:rPr>
          <w:rFonts w:hint="eastAsia"/>
        </w:rPr>
        <w:t>歡呼喜樂</w:t>
      </w:r>
      <w:r w:rsidR="009C6A86" w:rsidRPr="008975F8">
        <w:rPr>
          <w:rFonts w:hint="eastAsia"/>
        </w:rPr>
        <w:t>，有更大天上的賞賜</w:t>
      </w:r>
      <w:r w:rsidR="00525479" w:rsidRPr="008975F8">
        <w:rPr>
          <w:rFonts w:hint="eastAsia"/>
        </w:rPr>
        <w:t>；</w:t>
      </w:r>
      <w:r w:rsidR="009C6A86" w:rsidRPr="008975F8">
        <w:rPr>
          <w:rFonts w:hint="eastAsia"/>
        </w:rPr>
        <w:t>但</w:t>
      </w:r>
      <w:r w:rsidR="008A4865" w:rsidRPr="008975F8">
        <w:rPr>
          <w:rFonts w:hint="eastAsia"/>
        </w:rPr>
        <w:t>年老信主的，已</w:t>
      </w:r>
      <w:r w:rsidR="007E5888" w:rsidRPr="008975F8">
        <w:rPr>
          <w:rFonts w:hint="eastAsia"/>
        </w:rPr>
        <w:t>失去</w:t>
      </w:r>
      <w:r w:rsidR="00B2644D" w:rsidRPr="008975F8">
        <w:rPr>
          <w:rFonts w:hint="eastAsia"/>
        </w:rPr>
        <w:t>這個</w:t>
      </w:r>
      <w:r w:rsidR="007E5888" w:rsidRPr="008975F8">
        <w:rPr>
          <w:rFonts w:hint="eastAsia"/>
        </w:rPr>
        <w:t>機會</w:t>
      </w:r>
      <w:r w:rsidR="00B2644D" w:rsidRPr="008975F8">
        <w:rPr>
          <w:rFonts w:hint="eastAsia"/>
        </w:rPr>
        <w:t>了。</w:t>
      </w:r>
      <w:r w:rsidR="00425D3A" w:rsidRPr="008975F8">
        <w:rPr>
          <w:rFonts w:hint="eastAsia"/>
        </w:rPr>
        <w:t>正如一個人</w:t>
      </w:r>
      <w:r w:rsidR="008D45FC" w:rsidRPr="008975F8">
        <w:rPr>
          <w:rFonts w:hint="eastAsia"/>
        </w:rPr>
        <w:t>到年紀大時，才發現要追求學問時，那時他的身體和頭腦</w:t>
      </w:r>
      <w:r w:rsidR="004F6D90" w:rsidRPr="008975F8">
        <w:rPr>
          <w:rFonts w:hint="eastAsia"/>
        </w:rPr>
        <w:t>已</w:t>
      </w:r>
      <w:r w:rsidR="003D050B">
        <w:rPr>
          <w:rFonts w:hint="eastAsia"/>
        </w:rPr>
        <w:t>大</w:t>
      </w:r>
      <w:r w:rsidR="008D45FC" w:rsidRPr="008975F8">
        <w:rPr>
          <w:rFonts w:hint="eastAsia"/>
        </w:rPr>
        <w:t>不如年輕時</w:t>
      </w:r>
      <w:r w:rsidR="004F6D90" w:rsidRPr="008975F8">
        <w:rPr>
          <w:rFonts w:hint="eastAsia"/>
        </w:rPr>
        <w:t>有活</w:t>
      </w:r>
      <w:r w:rsidR="005F3186" w:rsidRPr="008975F8">
        <w:rPr>
          <w:rFonts w:hint="eastAsia"/>
        </w:rPr>
        <w:t>力</w:t>
      </w:r>
      <w:r w:rsidR="004F6D90" w:rsidRPr="008975F8">
        <w:rPr>
          <w:rFonts w:hint="eastAsia"/>
        </w:rPr>
        <w:t>和靈活</w:t>
      </w:r>
      <w:r w:rsidR="005F3186" w:rsidRPr="008975F8">
        <w:rPr>
          <w:rFonts w:hint="eastAsia"/>
        </w:rPr>
        <w:t>，</w:t>
      </w:r>
      <w:r w:rsidR="003D050B">
        <w:rPr>
          <w:rFonts w:hint="eastAsia"/>
        </w:rPr>
        <w:t>根本</w:t>
      </w:r>
      <w:r w:rsidR="005F3186" w:rsidRPr="008975F8">
        <w:rPr>
          <w:rFonts w:hint="eastAsia"/>
        </w:rPr>
        <w:t>讀唔入腦，</w:t>
      </w:r>
      <w:r w:rsidR="003D050B">
        <w:rPr>
          <w:rFonts w:hint="eastAsia"/>
        </w:rPr>
        <w:t>已</w:t>
      </w:r>
      <w:r w:rsidR="005F3186" w:rsidRPr="008975F8">
        <w:rPr>
          <w:rFonts w:hint="eastAsia"/>
        </w:rPr>
        <w:t>錯過了最好學習的年紀。</w:t>
      </w:r>
      <w:r w:rsidR="000B5CE8" w:rsidRPr="008975F8">
        <w:t>若</w:t>
      </w:r>
      <w:r w:rsidR="0004294E" w:rsidRPr="008975F8">
        <w:rPr>
          <w:rFonts w:hint="eastAsia"/>
        </w:rPr>
        <w:t>摩西到</w:t>
      </w:r>
      <w:r w:rsidR="00525479" w:rsidRPr="008975F8">
        <w:t>120</w:t>
      </w:r>
      <w:r w:rsidR="0004294E" w:rsidRPr="008975F8">
        <w:rPr>
          <w:rFonts w:hint="eastAsia"/>
        </w:rPr>
        <w:t>歲時才</w:t>
      </w:r>
      <w:r w:rsidR="000B5CE8" w:rsidRPr="008975F8">
        <w:rPr>
          <w:rFonts w:hint="eastAsia"/>
        </w:rPr>
        <w:t>作出</w:t>
      </w:r>
      <w:r w:rsidR="0004294E" w:rsidRPr="008975F8">
        <w:rPr>
          <w:rFonts w:hint="eastAsia"/>
        </w:rPr>
        <w:t>這決定，他決定是對的，</w:t>
      </w:r>
      <w:r w:rsidR="000B5CE8" w:rsidRPr="008975F8">
        <w:rPr>
          <w:rFonts w:hint="eastAsia"/>
        </w:rPr>
        <w:t>但</w:t>
      </w:r>
      <w:r w:rsidR="0004294E" w:rsidRPr="008975F8">
        <w:rPr>
          <w:rFonts w:hint="eastAsia"/>
        </w:rPr>
        <w:t>時間是錯的</w:t>
      </w:r>
      <w:r w:rsidR="004F6D90" w:rsidRPr="008975F8">
        <w:rPr>
          <w:rFonts w:hint="eastAsia"/>
        </w:rPr>
        <w:t>。因此，我們要</w:t>
      </w:r>
      <w:r w:rsidR="004F6D90" w:rsidRPr="008975F8">
        <w:rPr>
          <w:lang w:val="x-none"/>
        </w:rPr>
        <w:t>早早飽得</w:t>
      </w:r>
      <w:r w:rsidR="008975F8" w:rsidRPr="008975F8">
        <w:t>主</w:t>
      </w:r>
      <w:r w:rsidR="004F6D90" w:rsidRPr="008975F8">
        <w:rPr>
          <w:lang w:val="x-none"/>
        </w:rPr>
        <w:t>的慈愛</w:t>
      </w:r>
      <w:r w:rsidR="008975F8" w:rsidRPr="008975F8">
        <w:t>。</w:t>
      </w:r>
    </w:p>
    <w:p w14:paraId="1EACA029" w14:textId="5E916060" w:rsidR="00EA747D" w:rsidRPr="0084465B" w:rsidRDefault="00641E14">
      <w:r w:rsidRPr="0084465B">
        <w:rPr>
          <w:rFonts w:hint="eastAsia"/>
        </w:rPr>
        <w:t>同胞怎樣回應摩西的決志呢？</w:t>
      </w:r>
      <w:r>
        <w:rPr>
          <w:rFonts w:hint="eastAsia"/>
        </w:rPr>
        <w:t>請看第</w:t>
      </w:r>
      <w:r w:rsidR="00E93BD6" w:rsidRPr="0084465B">
        <w:t>13-15</w:t>
      </w:r>
      <w:r>
        <w:rPr>
          <w:rFonts w:hint="eastAsia"/>
        </w:rPr>
        <w:t>節</w:t>
      </w:r>
      <w:r w:rsidRPr="0084465B">
        <w:rPr>
          <w:rFonts w:hint="eastAsia"/>
        </w:rPr>
        <w:t>：「</w:t>
      </w:r>
      <w:r w:rsidR="00E04C1E" w:rsidRPr="00E95198">
        <w:rPr>
          <w:rStyle w:val="a2"/>
          <w:lang w:val="x-none"/>
        </w:rPr>
        <w:t>第二天他出去，見有兩個希伯來人爭鬥，就對那欺負人的說：「你為什麼打你同族的人呢？」那人說：「誰立你作我們的首領和審判官呢？難道你要殺我，像殺那埃及人嗎？」摩西便懼怕，說：「這事必是被人知道了。」</w:t>
      </w:r>
      <w:r w:rsidRPr="0084465B">
        <w:rPr>
          <w:rFonts w:hint="eastAsia"/>
        </w:rPr>
        <w:t>」</w:t>
      </w:r>
      <w:r w:rsidR="0060580E" w:rsidRPr="0084465B">
        <w:rPr>
          <w:rFonts w:hint="eastAsia"/>
        </w:rPr>
        <w:t>「</w:t>
      </w:r>
      <w:r w:rsidR="00EA747D" w:rsidRPr="00BC4265">
        <w:rPr>
          <w:rStyle w:val="a2"/>
          <w:lang w:val="x-none"/>
        </w:rPr>
        <w:t>他以為弟兄必明白神是藉他的手搭救他們；他們卻不明白。</w:t>
      </w:r>
      <w:r w:rsidR="0060580E" w:rsidRPr="0084465B">
        <w:t>」</w:t>
      </w:r>
      <w:r w:rsidR="00651D7D" w:rsidRPr="0084465B">
        <w:t>(徒7:25)</w:t>
      </w:r>
      <w:r w:rsidR="00314744" w:rsidRPr="0084465B">
        <w:t xml:space="preserve"> </w:t>
      </w:r>
      <w:r w:rsidR="00314744" w:rsidRPr="0084465B">
        <w:rPr>
          <w:rFonts w:hint="eastAsia"/>
        </w:rPr>
        <w:t>被弟兄拒絕的摩西</w:t>
      </w:r>
      <w:r w:rsidR="007E719D" w:rsidRPr="0084465B">
        <w:rPr>
          <w:rFonts w:hint="eastAsia"/>
        </w:rPr>
        <w:t>心情</w:t>
      </w:r>
      <w:r w:rsidR="003D050B">
        <w:rPr>
          <w:rFonts w:hint="eastAsia"/>
        </w:rPr>
        <w:t>是</w:t>
      </w:r>
      <w:r w:rsidR="007E719D" w:rsidRPr="0084465B">
        <w:rPr>
          <w:rFonts w:hint="eastAsia"/>
        </w:rPr>
        <w:t>如何呢？也許我們也會類似經歷。當我們領受救恩，</w:t>
      </w:r>
      <w:r w:rsidR="00847C6D" w:rsidRPr="0084465B">
        <w:rPr>
          <w:rFonts w:hint="eastAsia"/>
        </w:rPr>
        <w:t>以熱切的心</w:t>
      </w:r>
      <w:r w:rsidR="007E719D" w:rsidRPr="0084465B">
        <w:rPr>
          <w:rFonts w:hint="eastAsia"/>
        </w:rPr>
        <w:t>決志</w:t>
      </w:r>
      <w:r w:rsidR="00847C6D" w:rsidRPr="0084465B">
        <w:rPr>
          <w:rFonts w:hint="eastAsia"/>
        </w:rPr>
        <w:t>到校園傳道，卻換了吃白果，被拒絕，被驅</w:t>
      </w:r>
      <w:r w:rsidR="000F26DD" w:rsidRPr="0084465B">
        <w:rPr>
          <w:rFonts w:hint="eastAsia"/>
        </w:rPr>
        <w:t>嚇，</w:t>
      </w:r>
      <w:r w:rsidR="00A151C4" w:rsidRPr="0084465B">
        <w:rPr>
          <w:rFonts w:hint="eastAsia"/>
        </w:rPr>
        <w:t>我們的獻上換來是別人的不明白。</w:t>
      </w:r>
      <w:r w:rsidR="000F26DD" w:rsidRPr="0084465B">
        <w:rPr>
          <w:rFonts w:hint="eastAsia"/>
        </w:rPr>
        <w:t>那時我們</w:t>
      </w:r>
      <w:r w:rsidR="00A151C4" w:rsidRPr="0084465B">
        <w:rPr>
          <w:rFonts w:hint="eastAsia"/>
        </w:rPr>
        <w:t>可能</w:t>
      </w:r>
      <w:r w:rsidR="000F26DD" w:rsidRPr="0084465B">
        <w:rPr>
          <w:rFonts w:hint="eastAsia"/>
        </w:rPr>
        <w:t>會灰心，思想是否揀</w:t>
      </w:r>
      <w:r w:rsidR="006F61B6" w:rsidRPr="0084465B">
        <w:rPr>
          <w:rFonts w:hint="eastAsia"/>
        </w:rPr>
        <w:t>錯了，是否要回頭是岸，還是繼續受苦忍耐下去呢？</w:t>
      </w:r>
    </w:p>
    <w:p w14:paraId="1B2A4CD7" w14:textId="61D5D2EE" w:rsidR="00BC4265" w:rsidRDefault="00DA3DDA" w:rsidP="0084465B">
      <w:pPr>
        <w:rPr>
          <w:lang w:val="en-HK"/>
        </w:rPr>
      </w:pPr>
      <w:r>
        <w:rPr>
          <w:rFonts w:hint="eastAsia"/>
        </w:rPr>
        <w:t>請看第</w:t>
      </w:r>
      <w:r w:rsidRPr="0084465B">
        <w:t>15</w:t>
      </w:r>
      <w:r>
        <w:rPr>
          <w:rFonts w:hint="eastAsia"/>
        </w:rPr>
        <w:t>節</w:t>
      </w:r>
      <w:r w:rsidRPr="0084465B">
        <w:rPr>
          <w:rFonts w:hint="eastAsia"/>
        </w:rPr>
        <w:t>：「</w:t>
      </w:r>
      <w:r w:rsidRPr="00E95198">
        <w:rPr>
          <w:rStyle w:val="a2"/>
          <w:lang w:val="x-none"/>
        </w:rPr>
        <w:t>法老聽見這事，就想殺摩西，但摩西躲避法老，逃往米甸地居住。</w:t>
      </w:r>
      <w:r>
        <w:rPr>
          <w:rFonts w:hint="eastAsia"/>
        </w:rPr>
        <w:t>」</w:t>
      </w:r>
      <w:r w:rsidR="008F04FB">
        <w:rPr>
          <w:rFonts w:hint="eastAsia"/>
        </w:rPr>
        <w:t>「</w:t>
      </w:r>
      <w:r w:rsidR="008F04FB" w:rsidRPr="00726FFF">
        <w:rPr>
          <w:rStyle w:val="a2"/>
        </w:rPr>
        <w:t>他因著信，就離開埃及，不怕王怒；因為他</w:t>
      </w:r>
      <w:r w:rsidR="008F04FB" w:rsidRPr="00726FFF">
        <w:rPr>
          <w:rStyle w:val="a2"/>
        </w:rPr>
        <w:lastRenderedPageBreak/>
        <w:t>恆心忍耐，如同看見那不能看見的主</w:t>
      </w:r>
      <w:r w:rsidR="008F04FB" w:rsidRPr="008F04FB">
        <w:t>。</w:t>
      </w:r>
      <w:r w:rsidR="008F04FB">
        <w:rPr>
          <w:rFonts w:hint="eastAsia"/>
        </w:rPr>
        <w:t>」</w:t>
      </w:r>
      <w:r w:rsidR="00790933">
        <w:rPr>
          <w:rFonts w:hint="eastAsia"/>
        </w:rPr>
        <w:t>(來11:2</w:t>
      </w:r>
      <w:r w:rsidR="00790933" w:rsidRPr="0084465B">
        <w:t>7</w:t>
      </w:r>
      <w:r w:rsidR="00790933">
        <w:rPr>
          <w:rFonts w:hint="eastAsia"/>
        </w:rPr>
        <w:t>)</w:t>
      </w:r>
      <w:r w:rsidR="00790933">
        <w:t xml:space="preserve"> </w:t>
      </w:r>
      <w:r w:rsidR="00726D3A">
        <w:rPr>
          <w:rFonts w:hint="eastAsia"/>
        </w:rPr>
        <w:t>摩西因著信</w:t>
      </w:r>
      <w:r w:rsidR="00B66D5B">
        <w:rPr>
          <w:rFonts w:hint="eastAsia"/>
        </w:rPr>
        <w:t>，不回去埃老面前認錯</w:t>
      </w:r>
      <w:r w:rsidR="00726D3A">
        <w:rPr>
          <w:rFonts w:hint="eastAsia"/>
        </w:rPr>
        <w:t>，</w:t>
      </w:r>
      <w:r w:rsidR="003D050B">
        <w:rPr>
          <w:rFonts w:hint="eastAsia"/>
        </w:rPr>
        <w:t>卻</w:t>
      </w:r>
      <w:r w:rsidR="00726D3A">
        <w:rPr>
          <w:rFonts w:hint="eastAsia"/>
        </w:rPr>
        <w:t>選擇離開埃及，</w:t>
      </w:r>
      <w:r w:rsidR="00595D9F" w:rsidRPr="008F04FB">
        <w:t>恆心忍耐</w:t>
      </w:r>
      <w:r w:rsidR="00726D3A">
        <w:rPr>
          <w:rFonts w:hint="eastAsia"/>
        </w:rPr>
        <w:t>，</w:t>
      </w:r>
      <w:r w:rsidR="00B66D5B">
        <w:rPr>
          <w:rFonts w:hint="eastAsia"/>
        </w:rPr>
        <w:t>即使當時他未能完全明白神</w:t>
      </w:r>
      <w:r w:rsidR="0052530D">
        <w:rPr>
          <w:rFonts w:hint="eastAsia"/>
        </w:rPr>
        <w:t>的帶領。</w:t>
      </w:r>
    </w:p>
    <w:p w14:paraId="6A4BB268" w14:textId="6404050E" w:rsidR="00BC4265" w:rsidRPr="0084465B" w:rsidRDefault="0052530D" w:rsidP="0084465B">
      <w:r>
        <w:rPr>
          <w:rFonts w:hint="eastAsia"/>
          <w:lang w:val="en-HK"/>
        </w:rPr>
        <w:t>神帶領摩西</w:t>
      </w:r>
      <w:r w:rsidR="008B6AFA">
        <w:t>去</w:t>
      </w:r>
      <w:r>
        <w:rPr>
          <w:rFonts w:hint="eastAsia"/>
          <w:lang w:val="en-HK"/>
        </w:rPr>
        <w:t>到甚麼地方？</w:t>
      </w:r>
      <w:r w:rsidR="004C2B8B">
        <w:rPr>
          <w:rFonts w:hint="eastAsia"/>
        </w:rPr>
        <w:t>請看第</w:t>
      </w:r>
      <w:r w:rsidR="004C2B8B" w:rsidRPr="0084465B">
        <w:t>16-2</w:t>
      </w:r>
      <w:r w:rsidR="00B208D6" w:rsidRPr="0084465B">
        <w:t>1</w:t>
      </w:r>
      <w:r w:rsidR="004C2B8B">
        <w:rPr>
          <w:rFonts w:hint="eastAsia"/>
        </w:rPr>
        <w:t>節</w:t>
      </w:r>
      <w:r w:rsidR="00A64791" w:rsidRPr="0084465B">
        <w:t>。</w:t>
      </w:r>
      <w:r w:rsidR="00047EC6" w:rsidRPr="0084465B">
        <w:rPr>
          <w:rFonts w:hint="eastAsia"/>
        </w:rPr>
        <w:t>如同</w:t>
      </w:r>
      <w:r w:rsidR="0018771B" w:rsidRPr="0084465B">
        <w:rPr>
          <w:rFonts w:hint="eastAsia"/>
        </w:rPr>
        <w:t>逃避哥哥的仇殺，</w:t>
      </w:r>
      <w:r w:rsidR="008A4DF7" w:rsidRPr="0084465B">
        <w:rPr>
          <w:rFonts w:hint="eastAsia"/>
        </w:rPr>
        <w:t>在井旁休息</w:t>
      </w:r>
      <w:r w:rsidR="00FC3720" w:rsidRPr="0084465B">
        <w:rPr>
          <w:rFonts w:hint="eastAsia"/>
        </w:rPr>
        <w:t>時</w:t>
      </w:r>
      <w:r w:rsidR="0047551F" w:rsidRPr="0084465B">
        <w:rPr>
          <w:rFonts w:hint="eastAsia"/>
        </w:rPr>
        <w:t>邂逅</w:t>
      </w:r>
      <w:r w:rsidR="00A86344" w:rsidRPr="0084465B">
        <w:rPr>
          <w:rFonts w:hint="eastAsia"/>
        </w:rPr>
        <w:t>了另一半的雅各</w:t>
      </w:r>
      <w:r w:rsidR="00A86344" w:rsidRPr="0084465B">
        <w:t>，摩西也</w:t>
      </w:r>
      <w:r w:rsidR="006D2CDF" w:rsidRPr="0084465B">
        <w:t>在</w:t>
      </w:r>
      <w:r w:rsidR="00B46818" w:rsidRPr="0084465B">
        <w:t>井旁</w:t>
      </w:r>
      <w:r w:rsidR="00AB7C85" w:rsidRPr="0084465B">
        <w:rPr>
          <w:rFonts w:hint="eastAsia"/>
        </w:rPr>
        <w:t>輾</w:t>
      </w:r>
      <w:r w:rsidR="00BA3F70" w:rsidRPr="0084465B">
        <w:rPr>
          <w:rFonts w:hint="eastAsia"/>
        </w:rPr>
        <w:t>轉</w:t>
      </w:r>
      <w:r w:rsidR="00A86344" w:rsidRPr="0084465B">
        <w:rPr>
          <w:rFonts w:hint="eastAsia"/>
        </w:rPr>
        <w:t>遇上</w:t>
      </w:r>
      <w:r w:rsidR="00BA3F70" w:rsidRPr="0084465B">
        <w:t>他的姻緣</w:t>
      </w:r>
      <w:r w:rsidR="00307C3C" w:rsidRPr="0084465B">
        <w:rPr>
          <w:rFonts w:hint="eastAsia"/>
        </w:rPr>
        <w:t>。摩西</w:t>
      </w:r>
      <w:r w:rsidR="00BA3F70" w:rsidRPr="0084465B">
        <w:t>因</w:t>
      </w:r>
      <w:r w:rsidR="00307C3C" w:rsidRPr="0084465B">
        <w:rPr>
          <w:rFonts w:hint="eastAsia"/>
        </w:rPr>
        <w:t>見義勇為的表現，</w:t>
      </w:r>
      <w:r w:rsidR="00AE0C4A" w:rsidRPr="0084465B">
        <w:rPr>
          <w:rFonts w:hint="eastAsia"/>
        </w:rPr>
        <w:t>主動幫助了米甸祭司</w:t>
      </w:r>
      <w:r w:rsidR="00A114FD" w:rsidRPr="00E95198">
        <w:t>流珥</w:t>
      </w:r>
      <w:r w:rsidR="00AE0C4A" w:rsidRPr="0084465B">
        <w:rPr>
          <w:rFonts w:hint="eastAsia"/>
        </w:rPr>
        <w:t>，</w:t>
      </w:r>
      <w:r w:rsidR="00332379" w:rsidRPr="0084465B">
        <w:t>又</w:t>
      </w:r>
      <w:r w:rsidR="00AE0C4A" w:rsidRPr="0084465B">
        <w:rPr>
          <w:rFonts w:hint="eastAsia"/>
        </w:rPr>
        <w:t>名</w:t>
      </w:r>
      <w:r w:rsidR="00332379" w:rsidRPr="00506058">
        <w:rPr>
          <w:rFonts w:hint="eastAsia"/>
        </w:rPr>
        <w:t>葉忒羅</w:t>
      </w:r>
      <w:r w:rsidR="00E4408D" w:rsidRPr="0084465B">
        <w:rPr>
          <w:rFonts w:hint="eastAsia"/>
        </w:rPr>
        <w:t>的女</w:t>
      </w:r>
      <w:r w:rsidR="00E4408D" w:rsidRPr="0084465B">
        <w:t>兒</w:t>
      </w:r>
      <w:r w:rsidR="00BA3F70" w:rsidRPr="0084465B">
        <w:t>們</w:t>
      </w:r>
      <w:r w:rsidR="00E4408D" w:rsidRPr="0084465B">
        <w:t>，</w:t>
      </w:r>
      <w:r w:rsidR="00BA3F70" w:rsidRPr="0084465B">
        <w:t>趕走流泯牧人，並</w:t>
      </w:r>
      <w:r w:rsidR="00E4408D" w:rsidRPr="0084465B">
        <w:t>打水給羊群</w:t>
      </w:r>
      <w:r w:rsidR="0001656B" w:rsidRPr="0084465B">
        <w:t>喝</w:t>
      </w:r>
      <w:r w:rsidR="00842E5C" w:rsidRPr="0084465B">
        <w:t>，因而</w:t>
      </w:r>
      <w:r w:rsidR="0001656B" w:rsidRPr="0084465B">
        <w:t>成為</w:t>
      </w:r>
      <w:r w:rsidR="0001656B" w:rsidRPr="00E95198">
        <w:t>流珥</w:t>
      </w:r>
      <w:r w:rsidR="0001656B" w:rsidRPr="0084465B">
        <w:t>的家人，</w:t>
      </w:r>
      <w:r w:rsidR="00726FFF">
        <w:rPr>
          <w:rFonts w:hint="eastAsia"/>
        </w:rPr>
        <w:t>後</w:t>
      </w:r>
      <w:r w:rsidR="0001656B" w:rsidRPr="0084465B">
        <w:t>與他女兒</w:t>
      </w:r>
      <w:r w:rsidR="0001656B" w:rsidRPr="00E95198">
        <w:t>西坡拉</w:t>
      </w:r>
      <w:r w:rsidR="0001656B" w:rsidRPr="0084465B">
        <w:t>成親。</w:t>
      </w:r>
    </w:p>
    <w:p w14:paraId="24E42B0A" w14:textId="65159CF9" w:rsidR="004C054A" w:rsidRPr="0084465B" w:rsidRDefault="00A50800" w:rsidP="004C054A">
      <w:r w:rsidRPr="0084465B">
        <w:rPr>
          <w:rFonts w:hint="eastAsia"/>
        </w:rPr>
        <w:t>摩西怎樣形容他的</w:t>
      </w:r>
      <w:r w:rsidR="004B4374" w:rsidRPr="0084465B">
        <w:rPr>
          <w:rFonts w:hint="eastAsia"/>
        </w:rPr>
        <w:t>中年</w:t>
      </w:r>
      <w:r w:rsidRPr="0084465B">
        <w:rPr>
          <w:rFonts w:hint="eastAsia"/>
        </w:rPr>
        <w:t>呢？</w:t>
      </w:r>
      <w:r>
        <w:rPr>
          <w:rFonts w:hint="eastAsia"/>
        </w:rPr>
        <w:t>請看第</w:t>
      </w:r>
      <w:r w:rsidR="003F77E7" w:rsidRPr="0084465B">
        <w:t>22</w:t>
      </w:r>
      <w:r>
        <w:rPr>
          <w:rFonts w:hint="eastAsia"/>
        </w:rPr>
        <w:t>節</w:t>
      </w:r>
      <w:r w:rsidRPr="0084465B">
        <w:rPr>
          <w:rFonts w:hint="eastAsia"/>
        </w:rPr>
        <w:t>：「</w:t>
      </w:r>
      <w:r w:rsidR="003F77E7" w:rsidRPr="00E95198">
        <w:rPr>
          <w:rStyle w:val="a2"/>
          <w:lang w:val="x-none"/>
        </w:rPr>
        <w:t>西坡拉生了一個兒子，摩西給他起名叫革舜，意思說：「因我在外邦作了寄居的。」</w:t>
      </w:r>
      <w:r w:rsidRPr="0084465B">
        <w:t>」</w:t>
      </w:r>
      <w:r w:rsidR="007574B3" w:rsidRPr="0084465B">
        <w:rPr>
          <w:rFonts w:hint="eastAsia"/>
        </w:rPr>
        <w:t>「</w:t>
      </w:r>
      <w:r w:rsidR="005A498B" w:rsidRPr="005A498B">
        <w:rPr>
          <w:rFonts w:hint="eastAsia"/>
        </w:rPr>
        <w:t>寄居</w:t>
      </w:r>
      <w:r w:rsidR="007574B3">
        <w:rPr>
          <w:rFonts w:hint="eastAsia"/>
        </w:rPr>
        <w:t>」意思</w:t>
      </w:r>
      <w:r w:rsidR="005A498B" w:rsidRPr="005A498B">
        <w:rPr>
          <w:rFonts w:hint="eastAsia"/>
        </w:rPr>
        <w:t>暫住，</w:t>
      </w:r>
      <w:r w:rsidR="000E32DF">
        <w:rPr>
          <w:rFonts w:hint="eastAsia"/>
        </w:rPr>
        <w:t>我本來</w:t>
      </w:r>
      <w:r w:rsidR="005A498B" w:rsidRPr="005A498B">
        <w:rPr>
          <w:rFonts w:hint="eastAsia"/>
        </w:rPr>
        <w:t>不屬</w:t>
      </w:r>
      <w:r w:rsidR="00C93A71">
        <w:rPr>
          <w:rFonts w:hint="eastAsia"/>
        </w:rPr>
        <w:t>於</w:t>
      </w:r>
      <w:r w:rsidR="005A498B" w:rsidRPr="005A498B">
        <w:rPr>
          <w:rFonts w:hint="eastAsia"/>
        </w:rPr>
        <w:t>這裏，情非得已才</w:t>
      </w:r>
      <w:r w:rsidR="000E32DF">
        <w:rPr>
          <w:rFonts w:hint="eastAsia"/>
        </w:rPr>
        <w:t>留下</w:t>
      </w:r>
      <w:r w:rsidR="00C93A71">
        <w:rPr>
          <w:rFonts w:hint="eastAsia"/>
        </w:rPr>
        <w:t>。</w:t>
      </w:r>
      <w:r w:rsidR="00806672">
        <w:rPr>
          <w:rFonts w:hint="eastAsia"/>
        </w:rPr>
        <w:t>被認為是埃及人的摩</w:t>
      </w:r>
      <w:r w:rsidR="00FB460C">
        <w:rPr>
          <w:rFonts w:hint="eastAsia"/>
        </w:rPr>
        <w:t>西</w:t>
      </w:r>
      <w:r w:rsidR="00806672">
        <w:rPr>
          <w:rFonts w:hint="eastAsia"/>
        </w:rPr>
        <w:t>，轉變</w:t>
      </w:r>
      <w:r w:rsidR="000D39B0">
        <w:rPr>
          <w:rFonts w:hint="eastAsia"/>
        </w:rPr>
        <w:t>為</w:t>
      </w:r>
      <w:r w:rsidR="00806672">
        <w:rPr>
          <w:rFonts w:hint="eastAsia"/>
        </w:rPr>
        <w:t>在曠野</w:t>
      </w:r>
      <w:r w:rsidR="00B24C3D">
        <w:rPr>
          <w:rFonts w:hint="eastAsia"/>
        </w:rPr>
        <w:t>的牧羊人。也許，摩西有</w:t>
      </w:r>
      <w:r w:rsidR="005A498B" w:rsidRPr="005A498B">
        <w:rPr>
          <w:rFonts w:hint="eastAsia"/>
        </w:rPr>
        <w:t>英雄落難</w:t>
      </w:r>
      <w:r w:rsidR="008441B6">
        <w:rPr>
          <w:rFonts w:hint="eastAsia"/>
        </w:rPr>
        <w:t>的感覺，「</w:t>
      </w:r>
      <w:r w:rsidR="005A498B" w:rsidRPr="005A498B">
        <w:rPr>
          <w:rFonts w:hint="eastAsia"/>
        </w:rPr>
        <w:t>是不是</w:t>
      </w:r>
      <w:r w:rsidR="008441B6">
        <w:rPr>
          <w:rFonts w:hint="eastAsia"/>
        </w:rPr>
        <w:t>在</w:t>
      </w:r>
      <w:r w:rsidR="005A498B" w:rsidRPr="005A498B">
        <w:rPr>
          <w:rFonts w:hint="eastAsia"/>
        </w:rPr>
        <w:t>發夢</w:t>
      </w:r>
      <w:r w:rsidR="008441B6">
        <w:rPr>
          <w:rFonts w:hint="eastAsia"/>
        </w:rPr>
        <w:t>？</w:t>
      </w:r>
      <w:r w:rsidR="005A498B" w:rsidRPr="005A498B">
        <w:rPr>
          <w:rFonts w:hint="eastAsia"/>
        </w:rPr>
        <w:t>點解我會</w:t>
      </w:r>
      <w:r w:rsidR="008441B6">
        <w:rPr>
          <w:rFonts w:hint="eastAsia"/>
        </w:rPr>
        <w:t>在</w:t>
      </w:r>
      <w:r w:rsidR="005A498B" w:rsidRPr="005A498B">
        <w:rPr>
          <w:rFonts w:hint="eastAsia"/>
        </w:rPr>
        <w:t>這裏</w:t>
      </w:r>
      <w:r w:rsidR="008441B6">
        <w:rPr>
          <w:rFonts w:hint="eastAsia"/>
        </w:rPr>
        <w:t>？摩西</w:t>
      </w:r>
      <w:r w:rsidR="005A498B" w:rsidRPr="005A498B">
        <w:rPr>
          <w:rFonts w:hint="eastAsia"/>
        </w:rPr>
        <w:t>以往一切所學習的</w:t>
      </w:r>
      <w:r w:rsidR="007F6447">
        <w:rPr>
          <w:rFonts w:hint="eastAsia"/>
        </w:rPr>
        <w:t>和能力，都變成無用</w:t>
      </w:r>
      <w:r w:rsidR="005A498B" w:rsidRPr="005A498B">
        <w:rPr>
          <w:rFonts w:hint="eastAsia"/>
        </w:rPr>
        <w:t>，</w:t>
      </w:r>
      <w:r w:rsidR="007F6447">
        <w:rPr>
          <w:rFonts w:hint="eastAsia"/>
        </w:rPr>
        <w:t>也許他的人生</w:t>
      </w:r>
      <w:r w:rsidR="00FB460C">
        <w:rPr>
          <w:rFonts w:hint="eastAsia"/>
        </w:rPr>
        <w:t>也就如此</w:t>
      </w:r>
      <w:r w:rsidR="0051140C">
        <w:rPr>
          <w:rFonts w:hint="eastAsia"/>
        </w:rPr>
        <w:t>落幕。</w:t>
      </w:r>
      <w:r w:rsidR="00103FF1" w:rsidRPr="0084465B">
        <w:t>中國</w:t>
      </w:r>
      <w:r w:rsidR="007062D6" w:rsidRPr="0084465B">
        <w:t>孟子曰：</w:t>
      </w:r>
      <w:r w:rsidR="00082EFC" w:rsidRPr="0084465B">
        <w:t>「</w:t>
      </w:r>
      <w:r w:rsidR="009B6C26" w:rsidRPr="009B6C26">
        <w:rPr>
          <w:lang w:val="en-HK"/>
        </w:rPr>
        <w:t>天將降大任於是人也，必先苦其心志，勞其筋骨，餓其體膚，空乏其身</w:t>
      </w:r>
      <w:r w:rsidR="00D9269C" w:rsidRPr="0084465B">
        <w:t>...</w:t>
      </w:r>
      <w:r w:rsidR="00082EFC" w:rsidRPr="0084465B">
        <w:t>」</w:t>
      </w:r>
      <w:r w:rsidR="00082EFC" w:rsidRPr="0084465B">
        <w:rPr>
          <w:rFonts w:hint="eastAsia"/>
        </w:rPr>
        <w:t>西方哲學家</w:t>
      </w:r>
      <w:r w:rsidR="00FA4A8F" w:rsidRPr="0084465B">
        <w:rPr>
          <w:rFonts w:hint="eastAsia"/>
        </w:rPr>
        <w:t>柏拉圖</w:t>
      </w:r>
      <w:r w:rsidR="00FD4507" w:rsidRPr="0084465B">
        <w:t>也</w:t>
      </w:r>
      <w:r w:rsidR="00FA4A8F" w:rsidRPr="0084465B">
        <w:rPr>
          <w:rFonts w:hint="eastAsia"/>
        </w:rPr>
        <w:t>說，</w:t>
      </w:r>
      <w:r w:rsidR="00041447" w:rsidRPr="0084465B">
        <w:rPr>
          <w:rFonts w:hint="eastAsia"/>
        </w:rPr>
        <w:t>要</w:t>
      </w:r>
      <w:r w:rsidR="00FD4507" w:rsidRPr="0084465B">
        <w:t>讓</w:t>
      </w:r>
      <w:r w:rsidR="00041447" w:rsidRPr="0084465B">
        <w:rPr>
          <w:rFonts w:hint="eastAsia"/>
        </w:rPr>
        <w:t>年</w:t>
      </w:r>
      <w:r w:rsidR="00041447" w:rsidRPr="0084465B">
        <w:t>輕人受訓練和</w:t>
      </w:r>
      <w:r w:rsidR="00DC1216" w:rsidRPr="0084465B">
        <w:rPr>
          <w:rFonts w:hint="eastAsia"/>
        </w:rPr>
        <w:t>淘汰，</w:t>
      </w:r>
      <w:r w:rsidR="00354CF8" w:rsidRPr="0084465B">
        <w:t>直到</w:t>
      </w:r>
      <w:r w:rsidR="00354CF8" w:rsidRPr="0084465B">
        <w:rPr>
          <w:rFonts w:hint="eastAsia"/>
        </w:rPr>
        <w:t>到</w:t>
      </w:r>
      <w:r w:rsidR="00354CF8" w:rsidRPr="0084465B">
        <w:t>35</w:t>
      </w:r>
      <w:r w:rsidR="00354CF8" w:rsidRPr="0084465B">
        <w:rPr>
          <w:rFonts w:hint="eastAsia"/>
        </w:rPr>
        <w:t>歲</w:t>
      </w:r>
      <w:r w:rsidR="00DC1216" w:rsidRPr="0084465B">
        <w:t>成為</w:t>
      </w:r>
      <w:r w:rsidR="00DC1216" w:rsidRPr="0084465B">
        <w:rPr>
          <w:rFonts w:hint="eastAsia"/>
        </w:rPr>
        <w:t>精英</w:t>
      </w:r>
      <w:r w:rsidR="00110EA4" w:rsidRPr="0084465B">
        <w:rPr>
          <w:rFonts w:hint="eastAsia"/>
        </w:rPr>
        <w:t>，</w:t>
      </w:r>
      <w:r w:rsidR="00354CF8" w:rsidRPr="0084465B">
        <w:rPr>
          <w:rFonts w:hint="eastAsia"/>
        </w:rPr>
        <w:t>完</w:t>
      </w:r>
      <w:r w:rsidR="00110EA4" w:rsidRPr="0084465B">
        <w:rPr>
          <w:rFonts w:hint="eastAsia"/>
        </w:rPr>
        <w:t>成</w:t>
      </w:r>
      <w:r w:rsidR="00CF20DD" w:rsidRPr="0084465B">
        <w:rPr>
          <w:rFonts w:hint="eastAsia"/>
        </w:rPr>
        <w:t>教育後，</w:t>
      </w:r>
      <w:r w:rsidR="00FA4A8F" w:rsidRPr="0084465B">
        <w:rPr>
          <w:rFonts w:hint="eastAsia"/>
        </w:rPr>
        <w:t>叫他</w:t>
      </w:r>
      <w:r w:rsidR="00CF20DD" w:rsidRPr="0084465B">
        <w:rPr>
          <w:rFonts w:hint="eastAsia"/>
        </w:rPr>
        <w:t>下鄉種田</w:t>
      </w:r>
      <w:r w:rsidR="00110EA4" w:rsidRPr="0084465B">
        <w:t>15</w:t>
      </w:r>
      <w:r w:rsidR="00FA4A8F" w:rsidRPr="0084465B">
        <w:rPr>
          <w:rFonts w:hint="eastAsia"/>
        </w:rPr>
        <w:t>年，</w:t>
      </w:r>
      <w:r w:rsidR="00354CF8" w:rsidRPr="0084465B">
        <w:rPr>
          <w:rFonts w:hint="eastAsia"/>
        </w:rPr>
        <w:t>與窮苦大眾生活，到</w:t>
      </w:r>
      <w:r w:rsidR="00354CF8" w:rsidRPr="0084465B">
        <w:t>50</w:t>
      </w:r>
      <w:r w:rsidR="00FA4A8F" w:rsidRPr="0084465B">
        <w:rPr>
          <w:rFonts w:hint="eastAsia"/>
        </w:rPr>
        <w:t>歲時才</w:t>
      </w:r>
      <w:r w:rsidR="00A064FF" w:rsidRPr="0084465B">
        <w:rPr>
          <w:rFonts w:hint="eastAsia"/>
        </w:rPr>
        <w:t>給他王袍，</w:t>
      </w:r>
      <w:r w:rsidR="00C21266" w:rsidRPr="0084465B">
        <w:rPr>
          <w:rFonts w:hint="eastAsia"/>
        </w:rPr>
        <w:t>回</w:t>
      </w:r>
      <w:r w:rsidR="00FA4A8F" w:rsidRPr="0084465B">
        <w:rPr>
          <w:rFonts w:hint="eastAsia"/>
        </w:rPr>
        <w:t>來做長官</w:t>
      </w:r>
      <w:r w:rsidR="007F344A" w:rsidRPr="0084465B">
        <w:rPr>
          <w:rFonts w:hint="eastAsia"/>
        </w:rPr>
        <w:t>，可以服務百姓，因為他有了學問，也受過苦難了</w:t>
      </w:r>
      <w:r w:rsidR="004C054A" w:rsidRPr="0084465B">
        <w:rPr>
          <w:rFonts w:hint="eastAsia"/>
        </w:rPr>
        <w:t>。正如他的老師蘇格拉底說，</w:t>
      </w:r>
      <w:r w:rsidR="002F699A" w:rsidRPr="0084465B">
        <w:t>＂</w:t>
      </w:r>
      <w:proofErr w:type="spellStart"/>
      <w:r w:rsidR="004C054A" w:rsidRPr="0084465B">
        <w:t>Unexaming</w:t>
      </w:r>
      <w:proofErr w:type="spellEnd"/>
      <w:r w:rsidR="004C054A" w:rsidRPr="0084465B">
        <w:t xml:space="preserve"> life is not worth of living.</w:t>
      </w:r>
      <w:r w:rsidR="002F699A" w:rsidRPr="0084465B">
        <w:t>＂</w:t>
      </w:r>
      <w:r w:rsidR="004C054A" w:rsidRPr="0084465B">
        <w:rPr>
          <w:rFonts w:hint="eastAsia"/>
        </w:rPr>
        <w:t>一個沒有經過考驗的人是不配活在世界上的。</w:t>
      </w:r>
      <w:r w:rsidR="006902C6">
        <w:rPr>
          <w:rFonts w:hint="eastAsia"/>
        </w:rPr>
        <w:t>事實上，神通過這四十年的生活，使摩西的生命沉甸，由</w:t>
      </w:r>
      <w:r w:rsidR="006934BF">
        <w:rPr>
          <w:rFonts w:hint="eastAsia"/>
        </w:rPr>
        <w:t>以為明白一切</w:t>
      </w:r>
      <w:r w:rsidR="006902C6" w:rsidRPr="0084465B">
        <w:t xml:space="preserve"> </w:t>
      </w:r>
      <w:r w:rsidR="006902C6" w:rsidRPr="00CD6104">
        <w:t>I am something</w:t>
      </w:r>
      <w:r w:rsidR="006902C6">
        <w:rPr>
          <w:rFonts w:hint="eastAsia"/>
        </w:rPr>
        <w:t>，變成</w:t>
      </w:r>
      <w:r w:rsidR="003A3C79">
        <w:rPr>
          <w:rFonts w:hint="eastAsia"/>
        </w:rPr>
        <w:t>雖然大有學問，但認為</w:t>
      </w:r>
      <w:r w:rsidR="006902C6" w:rsidRPr="00CD6104">
        <w:t xml:space="preserve"> I am nothing</w:t>
      </w:r>
      <w:r w:rsidR="006902C6">
        <w:rPr>
          <w:rFonts w:hint="eastAsia"/>
        </w:rPr>
        <w:t>，</w:t>
      </w:r>
      <w:r w:rsidR="00E46F4A">
        <w:rPr>
          <w:rFonts w:hint="eastAsia"/>
        </w:rPr>
        <w:t>如同</w:t>
      </w:r>
      <w:r w:rsidR="006902C6">
        <w:rPr>
          <w:rFonts w:hint="eastAsia"/>
        </w:rPr>
        <w:t>經歷河水的沖刷，</w:t>
      </w:r>
      <w:r w:rsidR="006902C6" w:rsidRPr="00CD6104">
        <w:rPr>
          <w:rFonts w:hint="eastAsia"/>
        </w:rPr>
        <w:t>磨去稜角</w:t>
      </w:r>
      <w:r w:rsidR="006902C6">
        <w:rPr>
          <w:rFonts w:hint="eastAsia"/>
        </w:rPr>
        <w:t>，能成為神</w:t>
      </w:r>
      <w:r w:rsidR="006902C6" w:rsidRPr="0084465B">
        <w:t>袋裏，</w:t>
      </w:r>
      <w:r w:rsidR="006902C6" w:rsidRPr="0084465B">
        <w:rPr>
          <w:rFonts w:hint="eastAsia"/>
        </w:rPr>
        <w:t>預備</w:t>
      </w:r>
      <w:r w:rsidR="006902C6">
        <w:rPr>
          <w:rFonts w:hint="eastAsia"/>
        </w:rPr>
        <w:t>使用，能不偏左右，按照神方向出擊的「光滑石子」</w:t>
      </w:r>
      <w:r w:rsidR="006902C6" w:rsidRPr="0084465B">
        <w:t>(</w:t>
      </w:r>
      <w:r w:rsidR="006902C6" w:rsidRPr="0084465B">
        <w:rPr>
          <w:rFonts w:hint="eastAsia"/>
        </w:rPr>
        <w:t>撒上</w:t>
      </w:r>
      <w:r w:rsidR="006902C6" w:rsidRPr="0084465B">
        <w:t>17:40)</w:t>
      </w:r>
      <w:r w:rsidR="006902C6">
        <w:rPr>
          <w:rFonts w:hint="eastAsia"/>
        </w:rPr>
        <w:t>。</w:t>
      </w:r>
    </w:p>
    <w:p w14:paraId="3747C7B0" w14:textId="4A9934E2" w:rsidR="00E95198" w:rsidRDefault="00CE782A" w:rsidP="00DA5DE4">
      <w:pPr>
        <w:rPr>
          <w:lang w:val="x-none"/>
        </w:rPr>
      </w:pPr>
      <w:r>
        <w:rPr>
          <w:rFonts w:hint="eastAsia"/>
        </w:rPr>
        <w:t>請看第</w:t>
      </w:r>
      <w:r w:rsidRPr="0084465B">
        <w:t>2</w:t>
      </w:r>
      <w:r w:rsidR="002C7673" w:rsidRPr="0084465B">
        <w:t>3-25</w:t>
      </w:r>
      <w:r>
        <w:rPr>
          <w:rFonts w:hint="eastAsia"/>
        </w:rPr>
        <w:t>節</w:t>
      </w:r>
      <w:r w:rsidRPr="0084465B">
        <w:rPr>
          <w:rFonts w:hint="eastAsia"/>
        </w:rPr>
        <w:t>：「</w:t>
      </w:r>
      <w:r w:rsidR="00DA5DE4" w:rsidRPr="00E95198">
        <w:rPr>
          <w:rStyle w:val="a2"/>
          <w:lang w:val="x-none"/>
        </w:rPr>
        <w:t>過了多年，埃及王死了。以色列人因做苦工，就歎息哀求，他們的哀聲達於神。神聽見他們的哀聲，就記念他與亞伯拉罕、以撒、雅各所立的約。神看顧以色列人，也知道他們的苦情。</w:t>
      </w:r>
      <w:r w:rsidRPr="0084465B">
        <w:t>」</w:t>
      </w:r>
      <w:r w:rsidR="00BF23C8" w:rsidRPr="0084465B">
        <w:rPr>
          <w:rFonts w:hint="eastAsia"/>
        </w:rPr>
        <w:t>過了多年，追殺</w:t>
      </w:r>
      <w:r w:rsidR="00BF23C8" w:rsidRPr="0084465B">
        <w:rPr>
          <w:rFonts w:hint="eastAsia"/>
        </w:rPr>
        <w:t>摩西的法老死了，但以色列</w:t>
      </w:r>
      <w:r w:rsidR="00C14A4D" w:rsidRPr="0084465B">
        <w:rPr>
          <w:rFonts w:hint="eastAsia"/>
        </w:rPr>
        <w:t>受埃及奴役壓制，並沒有放鬆，他們</w:t>
      </w:r>
      <w:r w:rsidR="009B5558" w:rsidRPr="0084465B">
        <w:rPr>
          <w:rFonts w:hint="eastAsia"/>
        </w:rPr>
        <w:t>禱告，哀求</w:t>
      </w:r>
      <w:r w:rsidR="00917622">
        <w:rPr>
          <w:rFonts w:hint="eastAsia"/>
        </w:rPr>
        <w:t>列</w:t>
      </w:r>
      <w:r w:rsidR="009B5558" w:rsidRPr="0084465B">
        <w:rPr>
          <w:rFonts w:hint="eastAsia"/>
        </w:rPr>
        <w:t>祖的神，禱告如燒的香</w:t>
      </w:r>
      <w:r w:rsidR="00917622">
        <w:rPr>
          <w:rFonts w:hint="eastAsia"/>
        </w:rPr>
        <w:t>上</w:t>
      </w:r>
      <w:r w:rsidR="009B5558" w:rsidRPr="0084465B">
        <w:rPr>
          <w:rFonts w:hint="eastAsia"/>
        </w:rPr>
        <w:t>升到神的寶座。神聽見以色列哀聲禱告，也</w:t>
      </w:r>
      <w:r w:rsidR="009B5558" w:rsidRPr="00E95198">
        <w:rPr>
          <w:lang w:val="x-none"/>
        </w:rPr>
        <w:t>記念與亞伯拉罕、以撒、雅各</w:t>
      </w:r>
      <w:r w:rsidR="0009040F">
        <w:rPr>
          <w:rFonts w:hint="eastAsia"/>
          <w:lang w:val="x-none"/>
        </w:rPr>
        <w:t>所立的約</w:t>
      </w:r>
      <w:r w:rsidR="00217890">
        <w:rPr>
          <w:rFonts w:hint="eastAsia"/>
          <w:lang w:val="x-none"/>
        </w:rPr>
        <w:t>。</w:t>
      </w:r>
      <w:r w:rsidR="00217890" w:rsidRPr="00E95198">
        <w:rPr>
          <w:lang w:val="x-none"/>
        </w:rPr>
        <w:t>神看顧以色列人，也知道他們的苦情。</w:t>
      </w:r>
      <w:r w:rsidR="00217890">
        <w:rPr>
          <w:rFonts w:hint="eastAsia"/>
          <w:lang w:val="x-none"/>
        </w:rPr>
        <w:t>一方面，</w:t>
      </w:r>
      <w:r w:rsidR="0009040F">
        <w:rPr>
          <w:rFonts w:hint="eastAsia"/>
          <w:lang w:val="x-none"/>
        </w:rPr>
        <w:t>在以色列百姓心裏動工，通過苦難逼使他們要出埃及</w:t>
      </w:r>
      <w:r w:rsidR="00217890">
        <w:rPr>
          <w:rFonts w:hint="eastAsia"/>
          <w:lang w:val="x-none"/>
        </w:rPr>
        <w:t>，前往神所應許之地；另一方面，</w:t>
      </w:r>
      <w:r w:rsidR="00E46F4A">
        <w:rPr>
          <w:rFonts w:hint="eastAsia"/>
          <w:lang w:val="x-none"/>
        </w:rPr>
        <w:t>神</w:t>
      </w:r>
      <w:r w:rsidR="003A5042">
        <w:rPr>
          <w:rFonts w:hint="eastAsia"/>
          <w:lang w:val="x-none"/>
        </w:rPr>
        <w:t>拯救、塑造和訓練摩西作成就出埃及工作的領袖。</w:t>
      </w:r>
    </w:p>
    <w:p w14:paraId="463A4141" w14:textId="4F4A2DD4" w:rsidR="00454770" w:rsidRPr="00E95198" w:rsidRDefault="00454770" w:rsidP="00DA5DE4">
      <w:pPr>
        <w:rPr>
          <w:lang w:val="x-none"/>
        </w:rPr>
      </w:pPr>
      <w:r>
        <w:rPr>
          <w:rFonts w:hint="eastAsia"/>
          <w:lang w:val="x-none"/>
        </w:rPr>
        <w:t>總括而言，</w:t>
      </w:r>
      <w:r w:rsidR="003C658B">
        <w:rPr>
          <w:rFonts w:hint="eastAsia"/>
          <w:lang w:val="x-none"/>
        </w:rPr>
        <w:t>神通過有信心的摩西父母</w:t>
      </w:r>
      <w:r w:rsidR="003B0DFA">
        <w:rPr>
          <w:rFonts w:hint="eastAsia"/>
          <w:lang w:val="x-none"/>
        </w:rPr>
        <w:t>，以無形的手保守和引領</w:t>
      </w:r>
      <w:r w:rsidR="009603F1">
        <w:rPr>
          <w:rFonts w:hint="eastAsia"/>
          <w:lang w:val="x-none"/>
        </w:rPr>
        <w:t>摩西接受王宮的訓練</w:t>
      </w:r>
      <w:r w:rsidR="003B4DE0">
        <w:rPr>
          <w:rFonts w:hint="eastAsia"/>
          <w:lang w:val="x-none"/>
        </w:rPr>
        <w:t>四十年，在摩西的信心決志後，神帶領他到</w:t>
      </w:r>
      <w:r w:rsidR="00A30663">
        <w:rPr>
          <w:rFonts w:hint="eastAsia"/>
          <w:lang w:val="x-none"/>
        </w:rPr>
        <w:t>艱苦的</w:t>
      </w:r>
      <w:r w:rsidR="003B4DE0">
        <w:rPr>
          <w:rFonts w:hint="eastAsia"/>
          <w:lang w:val="x-none"/>
        </w:rPr>
        <w:t>曠野作牧人四十年</w:t>
      </w:r>
      <w:r w:rsidR="00961350">
        <w:rPr>
          <w:rFonts w:hint="eastAsia"/>
          <w:lang w:val="x-none"/>
        </w:rPr>
        <w:t>，預備摩西作領以色列出埃及的領袖。願神賜</w:t>
      </w:r>
      <w:r w:rsidR="00E46F4A">
        <w:rPr>
          <w:rFonts w:hint="eastAsia"/>
          <w:lang w:val="x-none"/>
        </w:rPr>
        <w:t>下</w:t>
      </w:r>
      <w:r w:rsidR="00CD6390">
        <w:rPr>
          <w:rFonts w:hint="eastAsia"/>
          <w:lang w:val="x-none"/>
        </w:rPr>
        <w:t>願意受苦的心志，</w:t>
      </w:r>
      <w:r w:rsidR="00B30AF3">
        <w:rPr>
          <w:rFonts w:hint="eastAsia"/>
          <w:lang w:val="x-none"/>
        </w:rPr>
        <w:t>我們</w:t>
      </w:r>
      <w:r w:rsidR="00CD6390">
        <w:rPr>
          <w:rFonts w:hint="eastAsia"/>
          <w:lang w:val="x-none"/>
        </w:rPr>
        <w:t>能被塑造成為</w:t>
      </w:r>
      <w:r w:rsidR="002636B0">
        <w:rPr>
          <w:rFonts w:hint="eastAsia"/>
          <w:lang w:val="x-none"/>
        </w:rPr>
        <w:t>神的</w:t>
      </w:r>
      <w:r w:rsidR="00346318">
        <w:rPr>
          <w:rFonts w:hint="eastAsia"/>
          <w:lang w:val="x-none"/>
        </w:rPr>
        <w:t>僕人</w:t>
      </w:r>
      <w:r w:rsidR="002636B0">
        <w:rPr>
          <w:rFonts w:hint="eastAsia"/>
          <w:lang w:val="x-none"/>
        </w:rPr>
        <w:t>，</w:t>
      </w:r>
      <w:r w:rsidR="0017303A">
        <w:rPr>
          <w:rFonts w:hint="eastAsia"/>
          <w:lang w:val="x-none"/>
        </w:rPr>
        <w:t>口</w:t>
      </w:r>
      <w:r w:rsidR="002636B0">
        <w:rPr>
          <w:rFonts w:hint="eastAsia"/>
          <w:lang w:val="x-none"/>
        </w:rPr>
        <w:t>如快刀，</w:t>
      </w:r>
      <w:r w:rsidR="0017303A">
        <w:rPr>
          <w:rFonts w:hint="eastAsia"/>
          <w:lang w:val="x-none"/>
        </w:rPr>
        <w:t>如</w:t>
      </w:r>
      <w:r w:rsidR="002636B0">
        <w:rPr>
          <w:rFonts w:hint="eastAsia"/>
          <w:lang w:val="x-none"/>
        </w:rPr>
        <w:t>磨亮的箭，</w:t>
      </w:r>
      <w:r w:rsidR="001129D1">
        <w:rPr>
          <w:rFonts w:hint="eastAsia"/>
          <w:lang w:val="x-none"/>
        </w:rPr>
        <w:t>成</w:t>
      </w:r>
      <w:r w:rsidR="00346318">
        <w:rPr>
          <w:rFonts w:hint="eastAsia"/>
          <w:lang w:val="x-none"/>
        </w:rPr>
        <w:t>就神的事工</w:t>
      </w:r>
      <w:r w:rsidR="001129D1">
        <w:rPr>
          <w:rFonts w:hint="eastAsia"/>
          <w:lang w:val="x-none"/>
        </w:rPr>
        <w:t>，歸榮耀</w:t>
      </w:r>
      <w:r w:rsidR="00346318">
        <w:rPr>
          <w:rFonts w:hint="eastAsia"/>
          <w:lang w:val="x-none"/>
        </w:rPr>
        <w:t>與</w:t>
      </w:r>
      <w:r w:rsidR="001129D1">
        <w:rPr>
          <w:rFonts w:hint="eastAsia"/>
          <w:lang w:val="x-none"/>
        </w:rPr>
        <w:t>神</w:t>
      </w:r>
      <w:r w:rsidR="00DE4385" w:rsidRPr="00680D67">
        <w:rPr>
          <w:rFonts w:hint="eastAsia"/>
        </w:rPr>
        <w:t>。願神</w:t>
      </w:r>
      <w:r w:rsidR="00B30AF3" w:rsidRPr="00680D67">
        <w:rPr>
          <w:rFonts w:hint="eastAsia"/>
        </w:rPr>
        <w:t>憐憫這世代，繼續</w:t>
      </w:r>
      <w:r w:rsidR="00C91010" w:rsidRPr="0084465B">
        <w:rPr>
          <w:rFonts w:hint="eastAsia"/>
        </w:rPr>
        <w:t>在我們中間</w:t>
      </w:r>
      <w:r w:rsidR="00C91010" w:rsidRPr="0084465B">
        <w:t>興起</w:t>
      </w:r>
      <w:r w:rsidR="00C91010" w:rsidRPr="0084465B">
        <w:rPr>
          <w:rFonts w:hint="eastAsia"/>
        </w:rPr>
        <w:t>有</w:t>
      </w:r>
      <w:r w:rsidR="00591B63" w:rsidRPr="0084465B">
        <w:rPr>
          <w:rFonts w:hint="eastAsia"/>
        </w:rPr>
        <w:t>美好</w:t>
      </w:r>
      <w:r w:rsidR="00C91010" w:rsidRPr="0084465B">
        <w:rPr>
          <w:rFonts w:hint="eastAsia"/>
        </w:rPr>
        <w:t>信心影響力的母親</w:t>
      </w:r>
      <w:r w:rsidR="00DE4385">
        <w:rPr>
          <w:rFonts w:hint="eastAsia"/>
        </w:rPr>
        <w:t>和女兒們</w:t>
      </w:r>
      <w:r w:rsidR="001129D1">
        <w:rPr>
          <w:rFonts w:hint="eastAsia"/>
          <w:lang w:val="x-none"/>
        </w:rPr>
        <w:t>。</w:t>
      </w:r>
    </w:p>
    <w:sectPr w:rsidR="00454770" w:rsidRPr="00E95198" w:rsidSect="00680D6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AEDC" w14:textId="77777777" w:rsidR="002D3F9E" w:rsidRDefault="002D3F9E">
      <w:r>
        <w:separator/>
      </w:r>
    </w:p>
  </w:endnote>
  <w:endnote w:type="continuationSeparator" w:id="0">
    <w:p w14:paraId="422A6E15" w14:textId="77777777" w:rsidR="002D3F9E" w:rsidRDefault="002D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0A7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D88E" w14:textId="77777777" w:rsidR="002D3F9E" w:rsidRDefault="002D3F9E">
      <w:r>
        <w:separator/>
      </w:r>
    </w:p>
  </w:footnote>
  <w:footnote w:type="continuationSeparator" w:id="0">
    <w:p w14:paraId="595508F1" w14:textId="77777777" w:rsidR="002D3F9E" w:rsidRDefault="002D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0003"/>
    <w:multiLevelType w:val="hybridMultilevel"/>
    <w:tmpl w:val="4E80DA4A"/>
    <w:lvl w:ilvl="0" w:tplc="3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6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8C"/>
    <w:rsid w:val="000039DA"/>
    <w:rsid w:val="00006FB9"/>
    <w:rsid w:val="000141FC"/>
    <w:rsid w:val="0001498D"/>
    <w:rsid w:val="0001656B"/>
    <w:rsid w:val="00034D64"/>
    <w:rsid w:val="00034F02"/>
    <w:rsid w:val="00041447"/>
    <w:rsid w:val="0004294E"/>
    <w:rsid w:val="00047EC6"/>
    <w:rsid w:val="00051E11"/>
    <w:rsid w:val="00053564"/>
    <w:rsid w:val="0005490C"/>
    <w:rsid w:val="0005719C"/>
    <w:rsid w:val="000602CF"/>
    <w:rsid w:val="000725C8"/>
    <w:rsid w:val="0007364C"/>
    <w:rsid w:val="00075E46"/>
    <w:rsid w:val="00082EFC"/>
    <w:rsid w:val="000873AD"/>
    <w:rsid w:val="0009040F"/>
    <w:rsid w:val="00095D8C"/>
    <w:rsid w:val="00096DCE"/>
    <w:rsid w:val="000A5173"/>
    <w:rsid w:val="000A607A"/>
    <w:rsid w:val="000A7954"/>
    <w:rsid w:val="000B4716"/>
    <w:rsid w:val="000B5CE8"/>
    <w:rsid w:val="000B6915"/>
    <w:rsid w:val="000B783F"/>
    <w:rsid w:val="000C6FF0"/>
    <w:rsid w:val="000D24BC"/>
    <w:rsid w:val="000D39B0"/>
    <w:rsid w:val="000D517C"/>
    <w:rsid w:val="000E32DF"/>
    <w:rsid w:val="000E4DB5"/>
    <w:rsid w:val="000F26DD"/>
    <w:rsid w:val="000F51BD"/>
    <w:rsid w:val="000F7079"/>
    <w:rsid w:val="00100F4C"/>
    <w:rsid w:val="00103FF1"/>
    <w:rsid w:val="00107658"/>
    <w:rsid w:val="00110EA4"/>
    <w:rsid w:val="001129D1"/>
    <w:rsid w:val="00112CD3"/>
    <w:rsid w:val="0012121A"/>
    <w:rsid w:val="00121F98"/>
    <w:rsid w:val="00123588"/>
    <w:rsid w:val="001358C6"/>
    <w:rsid w:val="0014025D"/>
    <w:rsid w:val="00156E6E"/>
    <w:rsid w:val="00167E9E"/>
    <w:rsid w:val="0017303A"/>
    <w:rsid w:val="00176E1E"/>
    <w:rsid w:val="0018771B"/>
    <w:rsid w:val="00187D05"/>
    <w:rsid w:val="001B1483"/>
    <w:rsid w:val="001B70AD"/>
    <w:rsid w:val="001C0E7F"/>
    <w:rsid w:val="001D4AB6"/>
    <w:rsid w:val="001D5CCD"/>
    <w:rsid w:val="001D7530"/>
    <w:rsid w:val="001E1BBC"/>
    <w:rsid w:val="001E289A"/>
    <w:rsid w:val="001E2976"/>
    <w:rsid w:val="001E545D"/>
    <w:rsid w:val="001E7944"/>
    <w:rsid w:val="001F48BD"/>
    <w:rsid w:val="0020255F"/>
    <w:rsid w:val="0021421A"/>
    <w:rsid w:val="002168A6"/>
    <w:rsid w:val="00217890"/>
    <w:rsid w:val="00225F7E"/>
    <w:rsid w:val="00226BBA"/>
    <w:rsid w:val="0022761E"/>
    <w:rsid w:val="00241B57"/>
    <w:rsid w:val="002427F0"/>
    <w:rsid w:val="002576EC"/>
    <w:rsid w:val="002636B0"/>
    <w:rsid w:val="00265DC1"/>
    <w:rsid w:val="00281901"/>
    <w:rsid w:val="00282247"/>
    <w:rsid w:val="002867E7"/>
    <w:rsid w:val="00287009"/>
    <w:rsid w:val="002A21B4"/>
    <w:rsid w:val="002A46D2"/>
    <w:rsid w:val="002B18C8"/>
    <w:rsid w:val="002C3B70"/>
    <w:rsid w:val="002C5205"/>
    <w:rsid w:val="002C59A0"/>
    <w:rsid w:val="002C7415"/>
    <w:rsid w:val="002C7673"/>
    <w:rsid w:val="002D13F0"/>
    <w:rsid w:val="002D3F9E"/>
    <w:rsid w:val="002E31AC"/>
    <w:rsid w:val="002E4038"/>
    <w:rsid w:val="002F04AE"/>
    <w:rsid w:val="002F203F"/>
    <w:rsid w:val="002F699A"/>
    <w:rsid w:val="0030417A"/>
    <w:rsid w:val="0030516E"/>
    <w:rsid w:val="00305EF1"/>
    <w:rsid w:val="00307AAE"/>
    <w:rsid w:val="00307C3C"/>
    <w:rsid w:val="00307DC4"/>
    <w:rsid w:val="00314744"/>
    <w:rsid w:val="00314F7A"/>
    <w:rsid w:val="0032641E"/>
    <w:rsid w:val="003302EB"/>
    <w:rsid w:val="00332379"/>
    <w:rsid w:val="00333503"/>
    <w:rsid w:val="003339CE"/>
    <w:rsid w:val="00335669"/>
    <w:rsid w:val="0033566D"/>
    <w:rsid w:val="003418BD"/>
    <w:rsid w:val="00346318"/>
    <w:rsid w:val="00353459"/>
    <w:rsid w:val="00354CF8"/>
    <w:rsid w:val="00356B2C"/>
    <w:rsid w:val="0036065C"/>
    <w:rsid w:val="0037496E"/>
    <w:rsid w:val="00381B25"/>
    <w:rsid w:val="003A018C"/>
    <w:rsid w:val="003A1715"/>
    <w:rsid w:val="003A2173"/>
    <w:rsid w:val="003A3C79"/>
    <w:rsid w:val="003A5042"/>
    <w:rsid w:val="003A5AAB"/>
    <w:rsid w:val="003A69F4"/>
    <w:rsid w:val="003B0DFA"/>
    <w:rsid w:val="003B1466"/>
    <w:rsid w:val="003B24A8"/>
    <w:rsid w:val="003B4DE0"/>
    <w:rsid w:val="003C0711"/>
    <w:rsid w:val="003C318A"/>
    <w:rsid w:val="003C658B"/>
    <w:rsid w:val="003D050B"/>
    <w:rsid w:val="003D054C"/>
    <w:rsid w:val="003D425C"/>
    <w:rsid w:val="003D669C"/>
    <w:rsid w:val="003D6A8F"/>
    <w:rsid w:val="003E74AB"/>
    <w:rsid w:val="003F3E56"/>
    <w:rsid w:val="003F77E7"/>
    <w:rsid w:val="00403FED"/>
    <w:rsid w:val="00405611"/>
    <w:rsid w:val="00406BBA"/>
    <w:rsid w:val="00410F95"/>
    <w:rsid w:val="00413DB1"/>
    <w:rsid w:val="0041567D"/>
    <w:rsid w:val="00424665"/>
    <w:rsid w:val="00425D3A"/>
    <w:rsid w:val="00427218"/>
    <w:rsid w:val="0042766A"/>
    <w:rsid w:val="00432916"/>
    <w:rsid w:val="00435658"/>
    <w:rsid w:val="00436946"/>
    <w:rsid w:val="00447612"/>
    <w:rsid w:val="004540AA"/>
    <w:rsid w:val="00454770"/>
    <w:rsid w:val="004579CA"/>
    <w:rsid w:val="00462EDA"/>
    <w:rsid w:val="004726FE"/>
    <w:rsid w:val="00473B56"/>
    <w:rsid w:val="0047551F"/>
    <w:rsid w:val="00495166"/>
    <w:rsid w:val="004A62CF"/>
    <w:rsid w:val="004A723A"/>
    <w:rsid w:val="004B1391"/>
    <w:rsid w:val="004B4374"/>
    <w:rsid w:val="004C054A"/>
    <w:rsid w:val="004C1BBA"/>
    <w:rsid w:val="004C2B8B"/>
    <w:rsid w:val="004C4E54"/>
    <w:rsid w:val="004E49DA"/>
    <w:rsid w:val="004F2A75"/>
    <w:rsid w:val="004F47A7"/>
    <w:rsid w:val="004F6D90"/>
    <w:rsid w:val="0050149B"/>
    <w:rsid w:val="00510962"/>
    <w:rsid w:val="0051140C"/>
    <w:rsid w:val="005164CE"/>
    <w:rsid w:val="00516512"/>
    <w:rsid w:val="0052170A"/>
    <w:rsid w:val="00521E0B"/>
    <w:rsid w:val="005224EC"/>
    <w:rsid w:val="0052530D"/>
    <w:rsid w:val="00525479"/>
    <w:rsid w:val="005302BD"/>
    <w:rsid w:val="00531CB9"/>
    <w:rsid w:val="005419B6"/>
    <w:rsid w:val="005431B8"/>
    <w:rsid w:val="00543228"/>
    <w:rsid w:val="005501C5"/>
    <w:rsid w:val="00553813"/>
    <w:rsid w:val="00557062"/>
    <w:rsid w:val="00557DD0"/>
    <w:rsid w:val="00570E7E"/>
    <w:rsid w:val="005746CC"/>
    <w:rsid w:val="00580B99"/>
    <w:rsid w:val="00586B02"/>
    <w:rsid w:val="00591B63"/>
    <w:rsid w:val="00595D9F"/>
    <w:rsid w:val="00597675"/>
    <w:rsid w:val="005A498B"/>
    <w:rsid w:val="005A569E"/>
    <w:rsid w:val="005A595E"/>
    <w:rsid w:val="005A7F94"/>
    <w:rsid w:val="005B25A5"/>
    <w:rsid w:val="005B3ADF"/>
    <w:rsid w:val="005B6625"/>
    <w:rsid w:val="005B7E39"/>
    <w:rsid w:val="005C068F"/>
    <w:rsid w:val="005C0CA1"/>
    <w:rsid w:val="005C35D3"/>
    <w:rsid w:val="005C7F54"/>
    <w:rsid w:val="005D0E9E"/>
    <w:rsid w:val="005D2806"/>
    <w:rsid w:val="005D6405"/>
    <w:rsid w:val="005E560F"/>
    <w:rsid w:val="005E575D"/>
    <w:rsid w:val="005E6162"/>
    <w:rsid w:val="005F0539"/>
    <w:rsid w:val="005F3186"/>
    <w:rsid w:val="005F7262"/>
    <w:rsid w:val="00602B02"/>
    <w:rsid w:val="0060580E"/>
    <w:rsid w:val="00610AC7"/>
    <w:rsid w:val="00624835"/>
    <w:rsid w:val="00625320"/>
    <w:rsid w:val="00627110"/>
    <w:rsid w:val="00641E14"/>
    <w:rsid w:val="006444DA"/>
    <w:rsid w:val="006502D8"/>
    <w:rsid w:val="00651BD4"/>
    <w:rsid w:val="00651D7D"/>
    <w:rsid w:val="0065378B"/>
    <w:rsid w:val="0067714B"/>
    <w:rsid w:val="00680D67"/>
    <w:rsid w:val="00684969"/>
    <w:rsid w:val="006902C6"/>
    <w:rsid w:val="006934BF"/>
    <w:rsid w:val="00696DF9"/>
    <w:rsid w:val="006A1875"/>
    <w:rsid w:val="006A3733"/>
    <w:rsid w:val="006A4E5C"/>
    <w:rsid w:val="006A7489"/>
    <w:rsid w:val="006B02B3"/>
    <w:rsid w:val="006B6CFC"/>
    <w:rsid w:val="006C35CD"/>
    <w:rsid w:val="006C5176"/>
    <w:rsid w:val="006C74AC"/>
    <w:rsid w:val="006D1BBD"/>
    <w:rsid w:val="006D2CDF"/>
    <w:rsid w:val="006D742E"/>
    <w:rsid w:val="006E13B5"/>
    <w:rsid w:val="006E20D3"/>
    <w:rsid w:val="006F61B6"/>
    <w:rsid w:val="007056F2"/>
    <w:rsid w:val="007062D6"/>
    <w:rsid w:val="00726D3A"/>
    <w:rsid w:val="00726FFF"/>
    <w:rsid w:val="00747BFA"/>
    <w:rsid w:val="0075157F"/>
    <w:rsid w:val="007574B3"/>
    <w:rsid w:val="007703B7"/>
    <w:rsid w:val="007703FA"/>
    <w:rsid w:val="0077368F"/>
    <w:rsid w:val="00790933"/>
    <w:rsid w:val="00795736"/>
    <w:rsid w:val="007A037F"/>
    <w:rsid w:val="007A4C2E"/>
    <w:rsid w:val="007B0A8F"/>
    <w:rsid w:val="007B3010"/>
    <w:rsid w:val="007B66D7"/>
    <w:rsid w:val="007C25E0"/>
    <w:rsid w:val="007C4813"/>
    <w:rsid w:val="007E01FA"/>
    <w:rsid w:val="007E2C7D"/>
    <w:rsid w:val="007E5888"/>
    <w:rsid w:val="007E719D"/>
    <w:rsid w:val="007F2176"/>
    <w:rsid w:val="007F344A"/>
    <w:rsid w:val="007F3A33"/>
    <w:rsid w:val="007F6447"/>
    <w:rsid w:val="00802D88"/>
    <w:rsid w:val="008032E8"/>
    <w:rsid w:val="00805ADE"/>
    <w:rsid w:val="00806672"/>
    <w:rsid w:val="008259BA"/>
    <w:rsid w:val="0084190E"/>
    <w:rsid w:val="00842E5C"/>
    <w:rsid w:val="008441B6"/>
    <w:rsid w:val="0084465B"/>
    <w:rsid w:val="00847C6D"/>
    <w:rsid w:val="008503BC"/>
    <w:rsid w:val="00855FDF"/>
    <w:rsid w:val="00856240"/>
    <w:rsid w:val="0085696F"/>
    <w:rsid w:val="0086345A"/>
    <w:rsid w:val="00867EAD"/>
    <w:rsid w:val="00870A73"/>
    <w:rsid w:val="0087192D"/>
    <w:rsid w:val="0087494C"/>
    <w:rsid w:val="008770A8"/>
    <w:rsid w:val="00877AE5"/>
    <w:rsid w:val="008812E6"/>
    <w:rsid w:val="00883E6F"/>
    <w:rsid w:val="008915BC"/>
    <w:rsid w:val="008975F8"/>
    <w:rsid w:val="008A4865"/>
    <w:rsid w:val="008A4DF7"/>
    <w:rsid w:val="008A730E"/>
    <w:rsid w:val="008B6743"/>
    <w:rsid w:val="008B6AFA"/>
    <w:rsid w:val="008D162C"/>
    <w:rsid w:val="008D3070"/>
    <w:rsid w:val="008D38E2"/>
    <w:rsid w:val="008D45FC"/>
    <w:rsid w:val="008E04B6"/>
    <w:rsid w:val="008E0B9C"/>
    <w:rsid w:val="008E2A3E"/>
    <w:rsid w:val="008E6B7C"/>
    <w:rsid w:val="008F04FB"/>
    <w:rsid w:val="008F0660"/>
    <w:rsid w:val="008F15B5"/>
    <w:rsid w:val="008F56FC"/>
    <w:rsid w:val="00900129"/>
    <w:rsid w:val="00917622"/>
    <w:rsid w:val="00922442"/>
    <w:rsid w:val="00922CA5"/>
    <w:rsid w:val="009245D6"/>
    <w:rsid w:val="00937FBE"/>
    <w:rsid w:val="009400C0"/>
    <w:rsid w:val="009433A3"/>
    <w:rsid w:val="00943644"/>
    <w:rsid w:val="00944C67"/>
    <w:rsid w:val="0095056B"/>
    <w:rsid w:val="009603F1"/>
    <w:rsid w:val="00961350"/>
    <w:rsid w:val="0096557C"/>
    <w:rsid w:val="00966DA0"/>
    <w:rsid w:val="00973420"/>
    <w:rsid w:val="00983BD7"/>
    <w:rsid w:val="0099137C"/>
    <w:rsid w:val="00996207"/>
    <w:rsid w:val="009A06FB"/>
    <w:rsid w:val="009B2388"/>
    <w:rsid w:val="009B3C06"/>
    <w:rsid w:val="009B5558"/>
    <w:rsid w:val="009B6C26"/>
    <w:rsid w:val="009B6F06"/>
    <w:rsid w:val="009C0E82"/>
    <w:rsid w:val="009C2F22"/>
    <w:rsid w:val="009C6A86"/>
    <w:rsid w:val="009E4E02"/>
    <w:rsid w:val="009F062C"/>
    <w:rsid w:val="009F3133"/>
    <w:rsid w:val="009F3F66"/>
    <w:rsid w:val="00A064FF"/>
    <w:rsid w:val="00A114FD"/>
    <w:rsid w:val="00A151C4"/>
    <w:rsid w:val="00A30663"/>
    <w:rsid w:val="00A340C1"/>
    <w:rsid w:val="00A40025"/>
    <w:rsid w:val="00A47881"/>
    <w:rsid w:val="00A50800"/>
    <w:rsid w:val="00A61185"/>
    <w:rsid w:val="00A64791"/>
    <w:rsid w:val="00A71CCB"/>
    <w:rsid w:val="00A7333A"/>
    <w:rsid w:val="00A86344"/>
    <w:rsid w:val="00A87CE0"/>
    <w:rsid w:val="00AA03FD"/>
    <w:rsid w:val="00AA0798"/>
    <w:rsid w:val="00AB075D"/>
    <w:rsid w:val="00AB1D12"/>
    <w:rsid w:val="00AB7C85"/>
    <w:rsid w:val="00AC6F43"/>
    <w:rsid w:val="00AE0C4A"/>
    <w:rsid w:val="00AE361B"/>
    <w:rsid w:val="00AE5DA2"/>
    <w:rsid w:val="00AE73D3"/>
    <w:rsid w:val="00AF2C8D"/>
    <w:rsid w:val="00B12B30"/>
    <w:rsid w:val="00B16D88"/>
    <w:rsid w:val="00B208D6"/>
    <w:rsid w:val="00B24C3D"/>
    <w:rsid w:val="00B2644D"/>
    <w:rsid w:val="00B30AF3"/>
    <w:rsid w:val="00B3124B"/>
    <w:rsid w:val="00B46818"/>
    <w:rsid w:val="00B5064F"/>
    <w:rsid w:val="00B50E71"/>
    <w:rsid w:val="00B53104"/>
    <w:rsid w:val="00B57B41"/>
    <w:rsid w:val="00B66D5B"/>
    <w:rsid w:val="00B712E0"/>
    <w:rsid w:val="00B7686F"/>
    <w:rsid w:val="00B863D4"/>
    <w:rsid w:val="00B91427"/>
    <w:rsid w:val="00B97E70"/>
    <w:rsid w:val="00BA370D"/>
    <w:rsid w:val="00BA3F70"/>
    <w:rsid w:val="00BB5A79"/>
    <w:rsid w:val="00BB5C55"/>
    <w:rsid w:val="00BC22EC"/>
    <w:rsid w:val="00BC4265"/>
    <w:rsid w:val="00BD0002"/>
    <w:rsid w:val="00BE3D12"/>
    <w:rsid w:val="00BE3EB8"/>
    <w:rsid w:val="00BE7488"/>
    <w:rsid w:val="00BF23C8"/>
    <w:rsid w:val="00BF28EF"/>
    <w:rsid w:val="00BF30D6"/>
    <w:rsid w:val="00BF40B8"/>
    <w:rsid w:val="00C03D93"/>
    <w:rsid w:val="00C11BF1"/>
    <w:rsid w:val="00C12655"/>
    <w:rsid w:val="00C14A4D"/>
    <w:rsid w:val="00C14F03"/>
    <w:rsid w:val="00C21266"/>
    <w:rsid w:val="00C27F16"/>
    <w:rsid w:val="00C40C60"/>
    <w:rsid w:val="00C55C21"/>
    <w:rsid w:val="00C60618"/>
    <w:rsid w:val="00C6757E"/>
    <w:rsid w:val="00C75676"/>
    <w:rsid w:val="00C84031"/>
    <w:rsid w:val="00C91010"/>
    <w:rsid w:val="00C937A7"/>
    <w:rsid w:val="00C93A71"/>
    <w:rsid w:val="00C954E7"/>
    <w:rsid w:val="00C958DA"/>
    <w:rsid w:val="00C967AB"/>
    <w:rsid w:val="00CA338C"/>
    <w:rsid w:val="00CA50B9"/>
    <w:rsid w:val="00CA53F6"/>
    <w:rsid w:val="00CA7EFF"/>
    <w:rsid w:val="00CB4D03"/>
    <w:rsid w:val="00CB7FD6"/>
    <w:rsid w:val="00CC5B68"/>
    <w:rsid w:val="00CD45D9"/>
    <w:rsid w:val="00CD4E6A"/>
    <w:rsid w:val="00CD6390"/>
    <w:rsid w:val="00CD7611"/>
    <w:rsid w:val="00CD7815"/>
    <w:rsid w:val="00CD7B11"/>
    <w:rsid w:val="00CE332E"/>
    <w:rsid w:val="00CE6ECE"/>
    <w:rsid w:val="00CE782A"/>
    <w:rsid w:val="00CF20DD"/>
    <w:rsid w:val="00CF51CA"/>
    <w:rsid w:val="00D0337F"/>
    <w:rsid w:val="00D04BFB"/>
    <w:rsid w:val="00D1082D"/>
    <w:rsid w:val="00D11F24"/>
    <w:rsid w:val="00D15CD2"/>
    <w:rsid w:val="00D177F8"/>
    <w:rsid w:val="00D20E6D"/>
    <w:rsid w:val="00D22688"/>
    <w:rsid w:val="00D242C7"/>
    <w:rsid w:val="00D3521E"/>
    <w:rsid w:val="00D46893"/>
    <w:rsid w:val="00D50DB2"/>
    <w:rsid w:val="00D50E50"/>
    <w:rsid w:val="00D525E4"/>
    <w:rsid w:val="00D53192"/>
    <w:rsid w:val="00D55861"/>
    <w:rsid w:val="00D56E1E"/>
    <w:rsid w:val="00D57CBE"/>
    <w:rsid w:val="00D63E52"/>
    <w:rsid w:val="00D73212"/>
    <w:rsid w:val="00D736A5"/>
    <w:rsid w:val="00D74789"/>
    <w:rsid w:val="00D7563E"/>
    <w:rsid w:val="00D77B5C"/>
    <w:rsid w:val="00D85C89"/>
    <w:rsid w:val="00D9269C"/>
    <w:rsid w:val="00D9439B"/>
    <w:rsid w:val="00D9446A"/>
    <w:rsid w:val="00D957C0"/>
    <w:rsid w:val="00D97D04"/>
    <w:rsid w:val="00D97FA1"/>
    <w:rsid w:val="00DA2716"/>
    <w:rsid w:val="00DA3DDA"/>
    <w:rsid w:val="00DA5DE4"/>
    <w:rsid w:val="00DB7515"/>
    <w:rsid w:val="00DC1216"/>
    <w:rsid w:val="00DC1A8F"/>
    <w:rsid w:val="00DC4D83"/>
    <w:rsid w:val="00DC593F"/>
    <w:rsid w:val="00DC7232"/>
    <w:rsid w:val="00DD5684"/>
    <w:rsid w:val="00DD6E3B"/>
    <w:rsid w:val="00DD7302"/>
    <w:rsid w:val="00DE16CD"/>
    <w:rsid w:val="00DE2F56"/>
    <w:rsid w:val="00DE4385"/>
    <w:rsid w:val="00DE4BA4"/>
    <w:rsid w:val="00DF165B"/>
    <w:rsid w:val="00DF2B24"/>
    <w:rsid w:val="00DF5DF8"/>
    <w:rsid w:val="00E04C1E"/>
    <w:rsid w:val="00E068A4"/>
    <w:rsid w:val="00E14292"/>
    <w:rsid w:val="00E22A91"/>
    <w:rsid w:val="00E231E1"/>
    <w:rsid w:val="00E2785C"/>
    <w:rsid w:val="00E337D3"/>
    <w:rsid w:val="00E34CB3"/>
    <w:rsid w:val="00E4353D"/>
    <w:rsid w:val="00E4408D"/>
    <w:rsid w:val="00E46F4A"/>
    <w:rsid w:val="00E5709C"/>
    <w:rsid w:val="00E6166D"/>
    <w:rsid w:val="00E63C52"/>
    <w:rsid w:val="00E64ECE"/>
    <w:rsid w:val="00E712DF"/>
    <w:rsid w:val="00E71757"/>
    <w:rsid w:val="00E720B7"/>
    <w:rsid w:val="00E74E5F"/>
    <w:rsid w:val="00E75F35"/>
    <w:rsid w:val="00E80C3A"/>
    <w:rsid w:val="00E8286F"/>
    <w:rsid w:val="00E84D25"/>
    <w:rsid w:val="00E93BD6"/>
    <w:rsid w:val="00E95198"/>
    <w:rsid w:val="00E95DC6"/>
    <w:rsid w:val="00EA747D"/>
    <w:rsid w:val="00ED0746"/>
    <w:rsid w:val="00ED0878"/>
    <w:rsid w:val="00ED4FB0"/>
    <w:rsid w:val="00ED5487"/>
    <w:rsid w:val="00EE230B"/>
    <w:rsid w:val="00EE422C"/>
    <w:rsid w:val="00EE781B"/>
    <w:rsid w:val="00EF05EA"/>
    <w:rsid w:val="00EF06B6"/>
    <w:rsid w:val="00EF265A"/>
    <w:rsid w:val="00EF6E3E"/>
    <w:rsid w:val="00EF7EA9"/>
    <w:rsid w:val="00F049B7"/>
    <w:rsid w:val="00F0556C"/>
    <w:rsid w:val="00F10714"/>
    <w:rsid w:val="00F10D7B"/>
    <w:rsid w:val="00F14324"/>
    <w:rsid w:val="00F165D3"/>
    <w:rsid w:val="00F25AA9"/>
    <w:rsid w:val="00F26003"/>
    <w:rsid w:val="00F26C58"/>
    <w:rsid w:val="00F30BD2"/>
    <w:rsid w:val="00F33565"/>
    <w:rsid w:val="00F34EDF"/>
    <w:rsid w:val="00F46895"/>
    <w:rsid w:val="00F47752"/>
    <w:rsid w:val="00F52765"/>
    <w:rsid w:val="00F609AD"/>
    <w:rsid w:val="00F642CB"/>
    <w:rsid w:val="00F73B48"/>
    <w:rsid w:val="00F7584B"/>
    <w:rsid w:val="00F8772F"/>
    <w:rsid w:val="00F95F32"/>
    <w:rsid w:val="00FA2B8C"/>
    <w:rsid w:val="00FA4A8F"/>
    <w:rsid w:val="00FB23FC"/>
    <w:rsid w:val="00FB460C"/>
    <w:rsid w:val="00FB6920"/>
    <w:rsid w:val="00FC1993"/>
    <w:rsid w:val="00FC3720"/>
    <w:rsid w:val="00FC5F1B"/>
    <w:rsid w:val="00FC675A"/>
    <w:rsid w:val="00FD160E"/>
    <w:rsid w:val="00FD1E5C"/>
    <w:rsid w:val="00FD4507"/>
    <w:rsid w:val="00FD6A7B"/>
    <w:rsid w:val="00FD6C12"/>
    <w:rsid w:val="00FE429F"/>
    <w:rsid w:val="00FE55C9"/>
    <w:rsid w:val="00FE5CFB"/>
    <w:rsid w:val="00FF00CA"/>
    <w:rsid w:val="00FF252F"/>
    <w:rsid w:val="00FF29BF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71BD4"/>
  <w15:chartTrackingRefBased/>
  <w15:docId w15:val="{A6B4C94A-90D0-48BC-8434-E2E4C64E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D6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680D6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DA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1656-08D8-4587-ADE9-A798ACC2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575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561</cp:revision>
  <cp:lastPrinted>1899-12-31T16:00:00Z</cp:lastPrinted>
  <dcterms:created xsi:type="dcterms:W3CDTF">2025-05-24T07:37:00Z</dcterms:created>
  <dcterms:modified xsi:type="dcterms:W3CDTF">2025-05-25T15:49:00Z</dcterms:modified>
</cp:coreProperties>
</file>