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7D9CA1" w14:textId="7131E55A" w:rsidR="009E5FCE" w:rsidRPr="009E5FCE" w:rsidRDefault="009E5FCE" w:rsidP="009E5FCE">
      <w:pPr>
        <w:pStyle w:val="a1"/>
      </w:pPr>
      <w:r w:rsidRPr="009E5FCE">
        <w:rPr>
          <w:rFonts w:hint="eastAsia"/>
        </w:rPr>
        <w:t>2025年　出埃及記　第</w:t>
      </w:r>
      <w:r w:rsidRPr="009E5FCE">
        <w:t>6</w:t>
      </w:r>
      <w:r w:rsidRPr="009E5FCE">
        <w:rPr>
          <w:rFonts w:hint="eastAsia"/>
        </w:rPr>
        <w:t>課</w:t>
      </w:r>
      <w:r w:rsidRPr="009E5FCE">
        <w:rPr>
          <w:rFonts w:hint="eastAsia"/>
        </w:rPr>
        <w:tab/>
      </w:r>
      <w:r w:rsidRPr="009E5FCE">
        <w:t>6</w:t>
      </w:r>
      <w:r w:rsidRPr="009E5FCE">
        <w:rPr>
          <w:rFonts w:hint="eastAsia"/>
        </w:rPr>
        <w:t>月</w:t>
      </w:r>
      <w:r w:rsidRPr="009E5FCE">
        <w:t>22</w:t>
      </w:r>
      <w:r w:rsidRPr="009E5FCE">
        <w:rPr>
          <w:rFonts w:hint="eastAsia"/>
        </w:rPr>
        <w:t>日　李永仁牧者</w:t>
      </w:r>
    </w:p>
    <w:p w14:paraId="54EE9731" w14:textId="77777777" w:rsidR="009E5FCE" w:rsidRPr="009E5FCE" w:rsidRDefault="009E5FCE" w:rsidP="009E5FCE">
      <w:pPr>
        <w:pStyle w:val="a0"/>
      </w:pPr>
      <w:r w:rsidRPr="009E5FCE">
        <w:rPr>
          <w:rFonts w:hint="eastAsia"/>
        </w:rPr>
        <w:sym w:font="Wingdings" w:char="F06E"/>
      </w:r>
      <w:r w:rsidRPr="009E5FCE">
        <w:rPr>
          <w:rFonts w:hint="eastAsia"/>
        </w:rPr>
        <w:t>經文 / 出埃及記 11:1-13:16</w:t>
      </w:r>
      <w:r w:rsidRPr="009E5FCE">
        <w:rPr>
          <w:rFonts w:hint="eastAsia"/>
        </w:rPr>
        <w:br/>
      </w:r>
      <w:r w:rsidRPr="009E5FCE">
        <w:rPr>
          <w:rFonts w:hint="eastAsia"/>
        </w:rPr>
        <w:sym w:font="Wingdings" w:char="F06E"/>
      </w:r>
      <w:r w:rsidRPr="009E5FCE">
        <w:rPr>
          <w:rFonts w:hint="eastAsia"/>
        </w:rPr>
        <w:t>金句 / 出埃及記 12:13</w:t>
      </w:r>
    </w:p>
    <w:p w14:paraId="602B104F" w14:textId="77777777" w:rsidR="009E5FCE" w:rsidRPr="0036323A" w:rsidRDefault="009E5FCE" w:rsidP="009E5FCE">
      <w:pPr>
        <w:pStyle w:val="Heading1"/>
      </w:pPr>
      <w:proofErr w:type="gramStart"/>
      <w:r>
        <w:rPr>
          <w:rFonts w:hint="eastAsia"/>
        </w:rPr>
        <w:t>這血作</w:t>
      </w:r>
      <w:proofErr w:type="gramEnd"/>
      <w:r>
        <w:rPr>
          <w:rFonts w:hint="eastAsia"/>
        </w:rPr>
        <w:t>記號</w:t>
      </w:r>
    </w:p>
    <w:p w14:paraId="07E73B5A" w14:textId="0D558EE1" w:rsidR="000D24BC" w:rsidRDefault="000D24BC">
      <w:pPr>
        <w:pStyle w:val="a"/>
      </w:pPr>
      <w:r>
        <w:rPr>
          <w:rFonts w:hint="eastAsia"/>
        </w:rPr>
        <w:t>「</w:t>
      </w:r>
      <w:proofErr w:type="gramStart"/>
      <w:r w:rsidR="009E5FCE" w:rsidRPr="009A35DA">
        <w:rPr>
          <w:lang w:val="x-none"/>
        </w:rPr>
        <w:t>這血要</w:t>
      </w:r>
      <w:proofErr w:type="gramEnd"/>
      <w:r w:rsidR="009E5FCE" w:rsidRPr="009A35DA">
        <w:rPr>
          <w:lang w:val="x-none"/>
        </w:rPr>
        <w:t>在你們所住的房屋上作記號；我一</w:t>
      </w:r>
      <w:proofErr w:type="gramStart"/>
      <w:r w:rsidR="009E5FCE" w:rsidRPr="009A35DA">
        <w:rPr>
          <w:lang w:val="x-none"/>
        </w:rPr>
        <w:t>見這血</w:t>
      </w:r>
      <w:proofErr w:type="gramEnd"/>
      <w:r w:rsidR="009E5FCE" w:rsidRPr="009A35DA">
        <w:rPr>
          <w:lang w:val="x-none"/>
        </w:rPr>
        <w:t>，就越過你們去。</w:t>
      </w:r>
      <w:r w:rsidR="009E5FCE">
        <w:rPr>
          <w:lang w:val="x-none"/>
        </w:rPr>
        <w:br/>
      </w:r>
      <w:r w:rsidR="009E5FCE" w:rsidRPr="009A35DA">
        <w:rPr>
          <w:lang w:val="x-none"/>
        </w:rPr>
        <w:t>我擊殺埃及地頭生的時候，災殃必</w:t>
      </w:r>
      <w:proofErr w:type="gramStart"/>
      <w:r w:rsidR="009E5FCE" w:rsidRPr="009A35DA">
        <w:rPr>
          <w:lang w:val="x-none"/>
        </w:rPr>
        <w:t>不</w:t>
      </w:r>
      <w:proofErr w:type="gramEnd"/>
      <w:r w:rsidR="009E5FCE" w:rsidRPr="009A35DA">
        <w:rPr>
          <w:lang w:val="x-none"/>
        </w:rPr>
        <w:t>臨到你們身上</w:t>
      </w:r>
      <w:proofErr w:type="gramStart"/>
      <w:r w:rsidR="009E5FCE" w:rsidRPr="009A35DA">
        <w:rPr>
          <w:lang w:val="x-none"/>
        </w:rPr>
        <w:t>滅</w:t>
      </w:r>
      <w:proofErr w:type="gramEnd"/>
      <w:r w:rsidR="009E5FCE" w:rsidRPr="009A35DA">
        <w:rPr>
          <w:lang w:val="x-none"/>
        </w:rPr>
        <w:t>你們。</w:t>
      </w:r>
      <w:r>
        <w:rPr>
          <w:rFonts w:hint="eastAsia"/>
        </w:rPr>
        <w:t>」</w:t>
      </w:r>
    </w:p>
    <w:p w14:paraId="548DA401" w14:textId="77777777" w:rsidR="00515C4B" w:rsidRDefault="00515C4B" w:rsidP="0065463E">
      <w:pPr>
        <w:sectPr w:rsidR="00515C4B">
          <w:footerReference w:type="default" r:id="rId6"/>
          <w:pgSz w:w="11907" w:h="16840" w:code="9"/>
          <w:pgMar w:top="1134" w:right="851" w:bottom="1134" w:left="851" w:header="851" w:footer="851" w:gutter="0"/>
          <w:pgBorders>
            <w:top w:val="single" w:sz="4" w:space="1" w:color="auto"/>
            <w:left w:val="single" w:sz="4" w:space="4" w:color="auto"/>
            <w:bottom w:val="single" w:sz="4" w:space="1" w:color="auto"/>
            <w:right w:val="single" w:sz="4" w:space="4" w:color="auto"/>
          </w:pgBorders>
          <w:cols w:space="425"/>
          <w:docGrid w:linePitch="326"/>
        </w:sectPr>
      </w:pPr>
    </w:p>
    <w:p w14:paraId="4CDCB221" w14:textId="3FABA7AA" w:rsidR="000D24BC" w:rsidRPr="0080776F" w:rsidRDefault="00C83580" w:rsidP="0065463E">
      <w:r>
        <w:rPr>
          <w:rFonts w:hint="eastAsia"/>
        </w:rPr>
        <w:t>今日經文記載</w:t>
      </w:r>
      <w:proofErr w:type="gramStart"/>
      <w:r>
        <w:rPr>
          <w:rFonts w:hint="eastAsia"/>
        </w:rPr>
        <w:t>了神向埃及</w:t>
      </w:r>
      <w:proofErr w:type="gramEnd"/>
      <w:r>
        <w:rPr>
          <w:rFonts w:hint="eastAsia"/>
        </w:rPr>
        <w:t>所施行的第十災，殺長</w:t>
      </w:r>
      <w:r w:rsidR="00B42BD0">
        <w:rPr>
          <w:rFonts w:hint="eastAsia"/>
        </w:rPr>
        <w:t>子之災。</w:t>
      </w:r>
      <w:r w:rsidR="00115082">
        <w:rPr>
          <w:rFonts w:hint="eastAsia"/>
        </w:rPr>
        <w:t>對於法老和埃及人，那夜是審判之夜；對於神的子民，那夜是</w:t>
      </w:r>
      <w:r w:rsidR="002A76D3">
        <w:rPr>
          <w:rFonts w:hint="eastAsia"/>
        </w:rPr>
        <w:t>得救和歡呼之夜。</w:t>
      </w:r>
      <w:r w:rsidR="00B42BD0">
        <w:rPr>
          <w:rFonts w:hint="eastAsia"/>
        </w:rPr>
        <w:t>與先前九災不同的，神</w:t>
      </w:r>
      <w:r w:rsidR="008321C7">
        <w:rPr>
          <w:rFonts w:hint="eastAsia"/>
        </w:rPr>
        <w:t>吩咐以色列必須順從預備</w:t>
      </w:r>
      <w:r w:rsidR="00C73850">
        <w:rPr>
          <w:rFonts w:hint="eastAsia"/>
        </w:rPr>
        <w:t>，遵守逾越節</w:t>
      </w:r>
      <w:r w:rsidR="008321C7">
        <w:rPr>
          <w:rFonts w:hint="eastAsia"/>
        </w:rPr>
        <w:t>，才能從</w:t>
      </w:r>
      <w:r w:rsidR="00B621A3">
        <w:rPr>
          <w:rFonts w:hint="eastAsia"/>
        </w:rPr>
        <w:t>滅門之</w:t>
      </w:r>
      <w:r w:rsidR="00530F24">
        <w:rPr>
          <w:rFonts w:hint="eastAsia"/>
        </w:rPr>
        <w:t>災中得拯救</w:t>
      </w:r>
      <w:r w:rsidR="00EE0B37">
        <w:rPr>
          <w:rFonts w:hint="eastAsia"/>
        </w:rPr>
        <w:t>，</w:t>
      </w:r>
      <w:r w:rsidR="00530F24">
        <w:rPr>
          <w:rFonts w:hint="eastAsia"/>
        </w:rPr>
        <w:t>並且神吩咐以色列</w:t>
      </w:r>
      <w:r w:rsidR="00C73850">
        <w:rPr>
          <w:rFonts w:hint="eastAsia"/>
        </w:rPr>
        <w:t>子</w:t>
      </w:r>
      <w:r w:rsidR="00B621A3">
        <w:rPr>
          <w:rFonts w:hint="eastAsia"/>
        </w:rPr>
        <w:t>孫要</w:t>
      </w:r>
      <w:r w:rsidR="00050AB7">
        <w:rPr>
          <w:rFonts w:hint="eastAsia"/>
        </w:rPr>
        <w:t>遵守</w:t>
      </w:r>
      <w:r w:rsidR="00B621A3">
        <w:rPr>
          <w:rFonts w:hint="eastAsia"/>
        </w:rPr>
        <w:t>逾</w:t>
      </w:r>
      <w:r w:rsidR="00050AB7">
        <w:rPr>
          <w:rFonts w:hint="eastAsia"/>
        </w:rPr>
        <w:t>越節為</w:t>
      </w:r>
      <w:r w:rsidR="00B621A3" w:rsidRPr="0080776F">
        <w:rPr>
          <w:lang w:val="x-none"/>
        </w:rPr>
        <w:t>永遠</w:t>
      </w:r>
      <w:r w:rsidR="00B621A3" w:rsidRPr="0080776F">
        <w:t>的定例</w:t>
      </w:r>
      <w:r w:rsidR="00050AB7">
        <w:rPr>
          <w:rFonts w:hint="eastAsia"/>
        </w:rPr>
        <w:t>。祈求神通過今日經文，讓我們</w:t>
      </w:r>
      <w:r w:rsidR="00EE0B37">
        <w:rPr>
          <w:rFonts w:hint="eastAsia"/>
        </w:rPr>
        <w:t>再次學習</w:t>
      </w:r>
      <w:r w:rsidR="00050AB7">
        <w:rPr>
          <w:rFonts w:hint="eastAsia"/>
        </w:rPr>
        <w:t>逾越節的意義，也記念真正的逾越節羔羊耶穌基督，為我們流血捨身，我們再次將自己奉獻</w:t>
      </w:r>
      <w:r w:rsidR="0065463E">
        <w:rPr>
          <w:rFonts w:hint="eastAsia"/>
        </w:rPr>
        <w:t>歸給主。</w:t>
      </w:r>
    </w:p>
    <w:p w14:paraId="68E46900" w14:textId="65B6FB89" w:rsidR="00577A5A" w:rsidRPr="003A0528" w:rsidRDefault="00FA284E" w:rsidP="002C2EAE">
      <w:pPr>
        <w:pStyle w:val="Heading3"/>
      </w:pPr>
      <w:r w:rsidRPr="003A0528">
        <w:t>第</w:t>
      </w:r>
      <w:r>
        <w:rPr>
          <w:rFonts w:hint="eastAsia"/>
        </w:rPr>
        <w:t>一</w:t>
      </w:r>
      <w:r w:rsidR="00577A5A" w:rsidRPr="003A0528">
        <w:t>，</w:t>
      </w:r>
      <w:r w:rsidR="00386ADB">
        <w:rPr>
          <w:rFonts w:hint="eastAsia"/>
        </w:rPr>
        <w:t>滅</w:t>
      </w:r>
      <w:r w:rsidR="00577A5A" w:rsidRPr="003A0528">
        <w:t>長子</w:t>
      </w:r>
      <w:r w:rsidR="00386ADB">
        <w:rPr>
          <w:rFonts w:hint="eastAsia"/>
        </w:rPr>
        <w:t>之災</w:t>
      </w:r>
      <w:r w:rsidR="00577A5A" w:rsidRPr="003A0528">
        <w:t xml:space="preserve"> (11:1-10)</w:t>
      </w:r>
    </w:p>
    <w:p w14:paraId="5D98DB67" w14:textId="6553DE21" w:rsidR="00350CA9" w:rsidRDefault="00A500DD" w:rsidP="003A0528">
      <w:r>
        <w:rPr>
          <w:rFonts w:hint="eastAsia"/>
        </w:rPr>
        <w:t>耶和華我</w:t>
      </w:r>
      <w:r w:rsidR="00577A5A" w:rsidRPr="003A0528">
        <w:t xml:space="preserve">們的　</w:t>
      </w:r>
      <w:proofErr w:type="gramStart"/>
      <w:r w:rsidR="00577A5A" w:rsidRPr="003A0528">
        <w:t>神是全能</w:t>
      </w:r>
      <w:proofErr w:type="gramEnd"/>
      <w:r w:rsidR="00577A5A" w:rsidRPr="003A0528">
        <w:t>的　神。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以</w:t>
      </w:r>
      <w:r w:rsidR="00577A5A" w:rsidRPr="003A0528">
        <w:t>自己的</w:t>
      </w:r>
      <w:r w:rsidR="00504B5F">
        <w:rPr>
          <w:rFonts w:hint="eastAsia"/>
        </w:rPr>
        <w:t>能</w:t>
      </w:r>
      <w:r w:rsidR="00577A5A" w:rsidRPr="003A0528">
        <w:t>力和智慧創造天地</w:t>
      </w:r>
      <w:r w:rsidR="00504B5F">
        <w:rPr>
          <w:rFonts w:hint="eastAsia"/>
        </w:rPr>
        <w:t>，世上</w:t>
      </w:r>
      <w:r w:rsidR="00577A5A" w:rsidRPr="003A0528">
        <w:t>每個人都應</w:t>
      </w:r>
      <w:r w:rsidR="00504B5F">
        <w:rPr>
          <w:rFonts w:hint="eastAsia"/>
        </w:rPr>
        <w:t>當</w:t>
      </w:r>
      <w:r w:rsidR="00577A5A" w:rsidRPr="003A0528">
        <w:t>敬拜</w:t>
      </w:r>
      <w:proofErr w:type="gramStart"/>
      <w:r w:rsidR="00504B5F">
        <w:rPr>
          <w:rFonts w:hint="eastAsia"/>
        </w:rPr>
        <w:t>祂</w:t>
      </w:r>
      <w:proofErr w:type="gramEnd"/>
      <w:r w:rsidR="00577A5A" w:rsidRPr="003A0528">
        <w:t>，尊</w:t>
      </w:r>
      <w:proofErr w:type="gramStart"/>
      <w:r w:rsidR="009A2644">
        <w:rPr>
          <w:rFonts w:hint="eastAsia"/>
        </w:rPr>
        <w:t>祂</w:t>
      </w:r>
      <w:proofErr w:type="gramEnd"/>
      <w:r w:rsidR="00577A5A" w:rsidRPr="003A0528">
        <w:t>為神。但埃及的法老並沒有尊崇</w:t>
      </w:r>
      <w:r w:rsidR="009A2644">
        <w:rPr>
          <w:rFonts w:hint="eastAsia"/>
        </w:rPr>
        <w:t>耶和華，</w:t>
      </w:r>
      <w:r w:rsidR="00577A5A" w:rsidRPr="003A0528">
        <w:t>他藐視神說</w:t>
      </w:r>
      <w:r w:rsidR="00AB5D75">
        <w:rPr>
          <w:rFonts w:hint="eastAsia"/>
        </w:rPr>
        <w:t>：</w:t>
      </w:r>
      <w:r w:rsidR="00AB5D75" w:rsidRPr="00AB5D75">
        <w:rPr>
          <w:lang w:val="x-none"/>
        </w:rPr>
        <w:t>「</w:t>
      </w:r>
      <w:r w:rsidR="00AB5D75" w:rsidRPr="00D24E07">
        <w:rPr>
          <w:rStyle w:val="a2"/>
          <w:lang w:val="x-none"/>
        </w:rPr>
        <w:t>耶和華是誰，使我聽他的話，容以色列人去呢？我不認識耶和華，也不容以色列人去！</w:t>
      </w:r>
      <w:r w:rsidR="00AB5D75" w:rsidRPr="00AB5D75">
        <w:rPr>
          <w:lang w:val="x-none"/>
        </w:rPr>
        <w:t>」</w:t>
      </w:r>
      <w:r w:rsidR="00577A5A" w:rsidRPr="003A0528">
        <w:t>(5:2)。每個</w:t>
      </w:r>
      <w:r w:rsidR="005F1223">
        <w:rPr>
          <w:rFonts w:hint="eastAsia"/>
        </w:rPr>
        <w:t>被造的</w:t>
      </w:r>
      <w:r w:rsidR="00577A5A" w:rsidRPr="003A0528">
        <w:t>人</w:t>
      </w:r>
      <w:r w:rsidR="00D0301B">
        <w:rPr>
          <w:rFonts w:hint="eastAsia"/>
        </w:rPr>
        <w:t>，</w:t>
      </w:r>
      <w:r w:rsidR="00D0301B" w:rsidRPr="003A0528">
        <w:t>與生俱來</w:t>
      </w:r>
      <w:r w:rsidR="00A46AFC">
        <w:rPr>
          <w:rFonts w:hint="eastAsia"/>
        </w:rPr>
        <w:t>對</w:t>
      </w:r>
      <w:r w:rsidR="00577A5A" w:rsidRPr="003A0528">
        <w:t xml:space="preserve">　神</w:t>
      </w:r>
      <w:r w:rsidR="000D5EA5">
        <w:rPr>
          <w:rFonts w:hint="eastAsia"/>
        </w:rPr>
        <w:t>有</w:t>
      </w:r>
      <w:r w:rsidR="00A46AFC">
        <w:rPr>
          <w:rFonts w:hint="eastAsia"/>
        </w:rPr>
        <w:t>認知</w:t>
      </w:r>
      <w:r w:rsidR="0008771F">
        <w:rPr>
          <w:rFonts w:hint="eastAsia"/>
        </w:rPr>
        <w:t>，如同</w:t>
      </w:r>
      <w:r w:rsidR="00577A5A" w:rsidRPr="003A0528">
        <w:t>羊認</w:t>
      </w:r>
      <w:r w:rsidR="0008771F">
        <w:rPr>
          <w:rFonts w:hint="eastAsia"/>
        </w:rPr>
        <w:t>得</w:t>
      </w:r>
      <w:r w:rsidR="00577A5A" w:rsidRPr="003A0528">
        <w:t>牧人</w:t>
      </w:r>
      <w:r w:rsidR="00772211">
        <w:rPr>
          <w:rFonts w:hint="eastAsia"/>
        </w:rPr>
        <w:t>的</w:t>
      </w:r>
      <w:r w:rsidR="0008771F">
        <w:rPr>
          <w:rFonts w:hint="eastAsia"/>
        </w:rPr>
        <w:t>聲音</w:t>
      </w:r>
      <w:r w:rsidR="00577A5A" w:rsidRPr="003A0528">
        <w:t>一樣，人也認識</w:t>
      </w:r>
      <w:r w:rsidR="000D5EA5">
        <w:rPr>
          <w:rFonts w:hint="eastAsia"/>
        </w:rPr>
        <w:t>創造自己的</w:t>
      </w:r>
      <w:r w:rsidR="00577A5A" w:rsidRPr="003A0528">
        <w:t>神。但法老的良心</w:t>
      </w:r>
      <w:r w:rsidR="000D5EA5">
        <w:rPr>
          <w:rFonts w:hint="eastAsia"/>
        </w:rPr>
        <w:t>被個人</w:t>
      </w:r>
      <w:r w:rsidR="00EE0B37">
        <w:rPr>
          <w:rFonts w:hint="eastAsia"/>
        </w:rPr>
        <w:t>驕</w:t>
      </w:r>
      <w:r w:rsidR="00EE0B37" w:rsidRPr="00515C4B">
        <w:rPr>
          <w:rFonts w:hint="eastAsia"/>
        </w:rPr>
        <w:t>傲所</w:t>
      </w:r>
      <w:r w:rsidR="000D5EA5">
        <w:rPr>
          <w:rFonts w:hint="eastAsia"/>
        </w:rPr>
        <w:t>痲痺</w:t>
      </w:r>
      <w:r w:rsidR="00577A5A" w:rsidRPr="003A0528">
        <w:t>，</w:t>
      </w:r>
      <w:r w:rsidR="00813FD9">
        <w:rPr>
          <w:rFonts w:hint="eastAsia"/>
        </w:rPr>
        <w:t>毫無</w:t>
      </w:r>
      <w:r w:rsidR="00577A5A" w:rsidRPr="003A0528">
        <w:t>良心</w:t>
      </w:r>
      <w:r w:rsidR="00813FD9">
        <w:rPr>
          <w:rFonts w:hint="eastAsia"/>
        </w:rPr>
        <w:t>地敵擋神</w:t>
      </w:r>
      <w:r w:rsidR="00577A5A" w:rsidRPr="003A0528">
        <w:t>，說</w:t>
      </w:r>
      <w:r w:rsidR="00813FD9">
        <w:rPr>
          <w:rFonts w:hint="eastAsia"/>
        </w:rPr>
        <w:t>：「</w:t>
      </w:r>
      <w:r w:rsidR="00813FD9" w:rsidRPr="00D24E07">
        <w:rPr>
          <w:rStyle w:val="a2"/>
          <w:lang w:val="x-none"/>
        </w:rPr>
        <w:t>我不認識耶和華</w:t>
      </w:r>
      <w:r w:rsidR="00813FD9">
        <w:rPr>
          <w:rFonts w:hint="eastAsia"/>
        </w:rPr>
        <w:t>」</w:t>
      </w:r>
      <w:r w:rsidR="00577A5A" w:rsidRPr="003A0528">
        <w:t>。法老故意</w:t>
      </w:r>
      <w:r w:rsidR="003B31D9">
        <w:rPr>
          <w:rFonts w:hint="eastAsia"/>
        </w:rPr>
        <w:t>地</w:t>
      </w:r>
      <w:r w:rsidR="00577A5A" w:rsidRPr="003A0528">
        <w:t>拒絕　神</w:t>
      </w:r>
      <w:r w:rsidR="003B31D9">
        <w:rPr>
          <w:rFonts w:hint="eastAsia"/>
        </w:rPr>
        <w:t>，</w:t>
      </w:r>
      <w:r w:rsidR="00577A5A" w:rsidRPr="003A0528">
        <w:t>不順服</w:t>
      </w:r>
      <w:r w:rsidR="003B31D9">
        <w:rPr>
          <w:rFonts w:hint="eastAsia"/>
        </w:rPr>
        <w:t>神</w:t>
      </w:r>
      <w:r w:rsidR="00577A5A" w:rsidRPr="003A0528">
        <w:t>，他的不順服使他的</w:t>
      </w:r>
      <w:r w:rsidR="00C262F2">
        <w:rPr>
          <w:rFonts w:hint="eastAsia"/>
        </w:rPr>
        <w:t>內</w:t>
      </w:r>
      <w:r w:rsidR="00577A5A" w:rsidRPr="003A0528">
        <w:t>心</w:t>
      </w:r>
      <w:r w:rsidR="000B4F23" w:rsidRPr="003A0528">
        <w:t>剛硬</w:t>
      </w:r>
      <w:r w:rsidR="00C262F2">
        <w:rPr>
          <w:rFonts w:hint="eastAsia"/>
        </w:rPr>
        <w:t>如</w:t>
      </w:r>
      <w:r w:rsidR="00577A5A" w:rsidRPr="003A0528">
        <w:t>石</w:t>
      </w:r>
      <w:r w:rsidR="003C17F7">
        <w:rPr>
          <w:rFonts w:hint="eastAsia"/>
        </w:rPr>
        <w:t>頭</w:t>
      </w:r>
      <w:r w:rsidR="00577A5A" w:rsidRPr="003A0528">
        <w:t>。</w:t>
      </w:r>
    </w:p>
    <w:p w14:paraId="5ED4C0DE" w14:textId="752DBB03" w:rsidR="00C34D6D" w:rsidRDefault="00577A5A" w:rsidP="003A0528">
      <w:r w:rsidRPr="003A0528">
        <w:t>起初，</w:t>
      </w:r>
      <w:r w:rsidR="009272DF">
        <w:t xml:space="preserve">　</w:t>
      </w:r>
      <w:proofErr w:type="gramStart"/>
      <w:r w:rsidRPr="003A0528">
        <w:t>神</w:t>
      </w:r>
      <w:r w:rsidR="000940E5">
        <w:rPr>
          <w:rFonts w:hint="eastAsia"/>
        </w:rPr>
        <w:t>藉</w:t>
      </w:r>
      <w:r w:rsidR="00766123">
        <w:rPr>
          <w:rFonts w:hint="eastAsia"/>
        </w:rPr>
        <w:t>摩</w:t>
      </w:r>
      <w:proofErr w:type="gramEnd"/>
      <w:r w:rsidR="00766123">
        <w:rPr>
          <w:rFonts w:hint="eastAsia"/>
        </w:rPr>
        <w:t>西</w:t>
      </w:r>
      <w:r w:rsidRPr="003A0528">
        <w:t>與法老談判，</w:t>
      </w:r>
      <w:r w:rsidR="000940E5">
        <w:rPr>
          <w:rFonts w:hint="eastAsia"/>
        </w:rPr>
        <w:t>好</w:t>
      </w:r>
      <w:r w:rsidR="00C03C71">
        <w:rPr>
          <w:rFonts w:hint="eastAsia"/>
        </w:rPr>
        <w:t>讓</w:t>
      </w:r>
      <w:r w:rsidR="00886238">
        <w:rPr>
          <w:rFonts w:hint="eastAsia"/>
        </w:rPr>
        <w:t>神</w:t>
      </w:r>
      <w:r w:rsidRPr="003A0528">
        <w:t>的百姓</w:t>
      </w:r>
      <w:r w:rsidR="00886238">
        <w:rPr>
          <w:rFonts w:hint="eastAsia"/>
        </w:rPr>
        <w:t>以色列能</w:t>
      </w:r>
      <w:r w:rsidRPr="003A0528">
        <w:t>從埃及</w:t>
      </w:r>
      <w:r w:rsidR="00766123">
        <w:rPr>
          <w:rFonts w:hint="eastAsia"/>
        </w:rPr>
        <w:t>釋</w:t>
      </w:r>
      <w:r w:rsidRPr="003A0528">
        <w:t>放出來。</w:t>
      </w:r>
      <w:r w:rsidR="00E16111">
        <w:rPr>
          <w:rFonts w:hint="eastAsia"/>
        </w:rPr>
        <w:t>法老</w:t>
      </w:r>
      <w:r w:rsidR="00E236EF">
        <w:rPr>
          <w:rFonts w:hint="eastAsia"/>
        </w:rPr>
        <w:t>反</w:t>
      </w:r>
      <w:r w:rsidR="00E16111">
        <w:rPr>
          <w:rFonts w:hint="eastAsia"/>
        </w:rPr>
        <w:t>加重苦工</w:t>
      </w:r>
      <w:r w:rsidR="005E2B4F">
        <w:rPr>
          <w:rFonts w:hint="eastAsia"/>
        </w:rPr>
        <w:t>，虐待以色</w:t>
      </w:r>
      <w:r w:rsidR="00B96EB9">
        <w:rPr>
          <w:rFonts w:hint="eastAsia"/>
        </w:rPr>
        <w:t>列</w:t>
      </w:r>
      <w:r w:rsidR="005E2B4F">
        <w:rPr>
          <w:rFonts w:hint="eastAsia"/>
        </w:rPr>
        <w:t>民。</w:t>
      </w:r>
      <w:r w:rsidR="009272DF">
        <w:t xml:space="preserve">　</w:t>
      </w:r>
      <w:proofErr w:type="gramStart"/>
      <w:r w:rsidRPr="003A0528">
        <w:t>神</w:t>
      </w:r>
      <w:r w:rsidR="0000717B">
        <w:rPr>
          <w:rFonts w:hint="eastAsia"/>
        </w:rPr>
        <w:t>藉</w:t>
      </w:r>
      <w:r w:rsidRPr="003A0528">
        <w:t>摩</w:t>
      </w:r>
      <w:proofErr w:type="gramEnd"/>
      <w:r w:rsidRPr="003A0528">
        <w:t>西</w:t>
      </w:r>
      <w:proofErr w:type="gramStart"/>
      <w:r w:rsidRPr="003A0528">
        <w:t>和亞倫多次</w:t>
      </w:r>
      <w:proofErr w:type="gramEnd"/>
      <w:r w:rsidR="00476F73">
        <w:rPr>
          <w:rFonts w:hint="eastAsia"/>
        </w:rPr>
        <w:t>挑戰法老容以色列去，在法老面前行神</w:t>
      </w:r>
      <w:proofErr w:type="gramStart"/>
      <w:r w:rsidR="00476F73">
        <w:rPr>
          <w:rFonts w:hint="eastAsia"/>
        </w:rPr>
        <w:t>蹟</w:t>
      </w:r>
      <w:proofErr w:type="gramEnd"/>
      <w:r w:rsidR="00476F73">
        <w:rPr>
          <w:rFonts w:hint="eastAsia"/>
        </w:rPr>
        <w:t>，</w:t>
      </w:r>
      <w:r w:rsidRPr="003A0528">
        <w:t>然後</w:t>
      </w:r>
      <w:r w:rsidR="009272DF">
        <w:t xml:space="preserve">　</w:t>
      </w:r>
      <w:r w:rsidRPr="003A0528">
        <w:t>神</w:t>
      </w:r>
      <w:r w:rsidR="003C240E">
        <w:rPr>
          <w:rFonts w:hint="eastAsia"/>
        </w:rPr>
        <w:t>以</w:t>
      </w:r>
      <w:r w:rsidR="000E784E">
        <w:rPr>
          <w:rFonts w:hint="eastAsia"/>
        </w:rPr>
        <w:t>三個循環，每循環</w:t>
      </w:r>
      <w:r w:rsidR="00501B74">
        <w:rPr>
          <w:rFonts w:hint="eastAsia"/>
        </w:rPr>
        <w:t>三災，共</w:t>
      </w:r>
      <w:r w:rsidR="000B22AC">
        <w:rPr>
          <w:rFonts w:hint="eastAsia"/>
        </w:rPr>
        <w:t>九</w:t>
      </w:r>
      <w:r w:rsidRPr="003A0528">
        <w:t>災</w:t>
      </w:r>
      <w:r w:rsidR="00501B74">
        <w:rPr>
          <w:rFonts w:hint="eastAsia"/>
        </w:rPr>
        <w:t>，</w:t>
      </w:r>
      <w:r w:rsidRPr="003A0528">
        <w:t>加在法老和</w:t>
      </w:r>
      <w:r w:rsidR="003C240E">
        <w:rPr>
          <w:rFonts w:hint="eastAsia"/>
        </w:rPr>
        <w:t>埃及</w:t>
      </w:r>
      <w:r w:rsidRPr="003A0528">
        <w:t>百姓身上</w:t>
      </w:r>
      <w:r w:rsidR="00501B74">
        <w:rPr>
          <w:rFonts w:hint="eastAsia"/>
        </w:rPr>
        <w:t>，</w:t>
      </w:r>
      <w:r w:rsidR="00C45945">
        <w:rPr>
          <w:rFonts w:hint="eastAsia"/>
        </w:rPr>
        <w:t>由生活不便，</w:t>
      </w:r>
      <w:proofErr w:type="gramStart"/>
      <w:r w:rsidR="00205215" w:rsidRPr="0080776F">
        <w:rPr>
          <w:rFonts w:hint="eastAsia"/>
        </w:rPr>
        <w:t>斷絕河食水</w:t>
      </w:r>
      <w:proofErr w:type="gramEnd"/>
      <w:r w:rsidR="00205215" w:rsidRPr="0080776F">
        <w:rPr>
          <w:rFonts w:hint="eastAsia"/>
        </w:rPr>
        <w:t>七天，</w:t>
      </w:r>
      <w:r w:rsidR="00681AE2">
        <w:rPr>
          <w:rFonts w:hint="eastAsia"/>
        </w:rPr>
        <w:t>使他們身體</w:t>
      </w:r>
      <w:r w:rsidR="004A2387">
        <w:rPr>
          <w:rFonts w:hint="eastAsia"/>
        </w:rPr>
        <w:t>生瘡</w:t>
      </w:r>
      <w:r w:rsidR="00681AE2">
        <w:rPr>
          <w:rFonts w:hint="eastAsia"/>
        </w:rPr>
        <w:t>患病，不能安睡，及至</w:t>
      </w:r>
      <w:r w:rsidR="00501B74">
        <w:rPr>
          <w:rFonts w:hint="eastAsia"/>
        </w:rPr>
        <w:t>破壞埃及</w:t>
      </w:r>
      <w:r w:rsidR="004A2387">
        <w:rPr>
          <w:rFonts w:hint="eastAsia"/>
        </w:rPr>
        <w:t>四境</w:t>
      </w:r>
      <w:r w:rsidR="00825653">
        <w:rPr>
          <w:rFonts w:hint="eastAsia"/>
        </w:rPr>
        <w:t>，</w:t>
      </w:r>
      <w:r w:rsidR="00681AE2">
        <w:rPr>
          <w:rFonts w:hint="eastAsia"/>
        </w:rPr>
        <w:t>引致</w:t>
      </w:r>
      <w:proofErr w:type="gramStart"/>
      <w:r w:rsidR="00E8022D">
        <w:rPr>
          <w:rFonts w:hint="eastAsia"/>
        </w:rPr>
        <w:t>斷崖式的</w:t>
      </w:r>
      <w:r w:rsidR="002336A6">
        <w:rPr>
          <w:rFonts w:hint="eastAsia"/>
        </w:rPr>
        <w:t>經濟</w:t>
      </w:r>
      <w:proofErr w:type="gramEnd"/>
      <w:r w:rsidR="002336A6">
        <w:rPr>
          <w:rFonts w:hint="eastAsia"/>
        </w:rPr>
        <w:t>衰退，</w:t>
      </w:r>
      <w:r w:rsidR="0018519F">
        <w:rPr>
          <w:rFonts w:hint="eastAsia"/>
        </w:rPr>
        <w:t>物價暴漲，</w:t>
      </w:r>
      <w:r w:rsidR="00A01DFC">
        <w:rPr>
          <w:rFonts w:hint="eastAsia"/>
        </w:rPr>
        <w:t>牲</w:t>
      </w:r>
      <w:r w:rsidR="00E8022D">
        <w:rPr>
          <w:rFonts w:hint="eastAsia"/>
        </w:rPr>
        <w:t>畜大發</w:t>
      </w:r>
      <w:proofErr w:type="gramStart"/>
      <w:r w:rsidR="00E8022D">
        <w:rPr>
          <w:rFonts w:hint="eastAsia"/>
        </w:rPr>
        <w:t>瘟</w:t>
      </w:r>
      <w:proofErr w:type="gramEnd"/>
      <w:r w:rsidR="00A01DFC">
        <w:rPr>
          <w:rFonts w:hint="eastAsia"/>
        </w:rPr>
        <w:t>，</w:t>
      </w:r>
      <w:r w:rsidR="009B7FBF">
        <w:rPr>
          <w:rFonts w:hint="eastAsia"/>
        </w:rPr>
        <w:t>種植的</w:t>
      </w:r>
      <w:r w:rsidR="00A01DFC">
        <w:rPr>
          <w:rFonts w:hint="eastAsia"/>
        </w:rPr>
        <w:t>糧食</w:t>
      </w:r>
      <w:r w:rsidR="00B35EA2">
        <w:rPr>
          <w:rFonts w:hint="eastAsia"/>
        </w:rPr>
        <w:t>接連</w:t>
      </w:r>
      <w:proofErr w:type="gramStart"/>
      <w:r w:rsidR="00B35EA2">
        <w:rPr>
          <w:rFonts w:hint="eastAsia"/>
        </w:rPr>
        <w:t>遭遇</w:t>
      </w:r>
      <w:r w:rsidR="00B35EA2" w:rsidRPr="0080776F">
        <w:rPr>
          <w:rFonts w:hint="eastAsia"/>
        </w:rPr>
        <w:t>雹災蝗災</w:t>
      </w:r>
      <w:proofErr w:type="gramEnd"/>
      <w:r w:rsidR="00A01DFC">
        <w:rPr>
          <w:rFonts w:hint="eastAsia"/>
        </w:rPr>
        <w:t>，連青</w:t>
      </w:r>
      <w:r w:rsidR="005E2B4F">
        <w:rPr>
          <w:rFonts w:hint="eastAsia"/>
        </w:rPr>
        <w:t>的</w:t>
      </w:r>
      <w:r w:rsidR="009B7FBF">
        <w:rPr>
          <w:rFonts w:hint="eastAsia"/>
        </w:rPr>
        <w:t>農作物</w:t>
      </w:r>
      <w:r w:rsidR="00A01DFC">
        <w:rPr>
          <w:rFonts w:hint="eastAsia"/>
        </w:rPr>
        <w:t>也沒</w:t>
      </w:r>
      <w:r w:rsidR="009B7FBF">
        <w:rPr>
          <w:rFonts w:hint="eastAsia"/>
        </w:rPr>
        <w:t>有</w:t>
      </w:r>
      <w:r w:rsidRPr="003A0528">
        <w:t>。</w:t>
      </w:r>
      <w:r w:rsidR="00CB6F02" w:rsidRPr="0080776F">
        <w:t>通過</w:t>
      </w:r>
      <w:r w:rsidR="00013F7A" w:rsidRPr="0080776F">
        <w:rPr>
          <w:rFonts w:hint="eastAsia"/>
        </w:rPr>
        <w:t>這些災禍，叫法老</w:t>
      </w:r>
      <w:r w:rsidR="008C454B">
        <w:rPr>
          <w:rFonts w:hint="eastAsia"/>
        </w:rPr>
        <w:t>和百姓</w:t>
      </w:r>
      <w:r w:rsidR="00013F7A" w:rsidRPr="0080776F">
        <w:rPr>
          <w:rFonts w:hint="eastAsia"/>
        </w:rPr>
        <w:t>知道</w:t>
      </w:r>
      <w:r w:rsidR="00C31AD9" w:rsidRPr="0080776F">
        <w:rPr>
          <w:lang w:val="x-none"/>
        </w:rPr>
        <w:t>在普天下沒有像</w:t>
      </w:r>
      <w:r w:rsidR="00013F7A" w:rsidRPr="0080776F">
        <w:rPr>
          <w:rFonts w:hint="eastAsia"/>
        </w:rPr>
        <w:t>耶和華</w:t>
      </w:r>
      <w:r w:rsidR="00C31AD9" w:rsidRPr="0080776F">
        <w:t>的</w:t>
      </w:r>
      <w:r w:rsidR="00C31AD9" w:rsidRPr="0080776F">
        <w:rPr>
          <w:rFonts w:hint="eastAsia"/>
        </w:rPr>
        <w:t>。</w:t>
      </w:r>
      <w:r w:rsidR="005E2B4F">
        <w:rPr>
          <w:rFonts w:hint="eastAsia"/>
        </w:rPr>
        <w:t>雖然</w:t>
      </w:r>
      <w:r w:rsidR="00C31AD9">
        <w:rPr>
          <w:rFonts w:hint="eastAsia"/>
        </w:rPr>
        <w:t>經歷了九災，</w:t>
      </w:r>
      <w:r w:rsidRPr="003A0528">
        <w:t>但法老</w:t>
      </w:r>
      <w:r w:rsidR="00D92569" w:rsidRPr="003A0528">
        <w:t>並沒有悔改</w:t>
      </w:r>
      <w:r w:rsidR="00D92569">
        <w:rPr>
          <w:rFonts w:hint="eastAsia"/>
        </w:rPr>
        <w:t>，</w:t>
      </w:r>
      <w:r w:rsidR="00EC4BF5">
        <w:rPr>
          <w:rFonts w:hint="eastAsia"/>
        </w:rPr>
        <w:t>在災禍</w:t>
      </w:r>
      <w:r w:rsidR="00D75A28" w:rsidRPr="0080776F">
        <w:t>止住</w:t>
      </w:r>
      <w:r w:rsidR="00DC22CA" w:rsidRPr="0080776F">
        <w:rPr>
          <w:rFonts w:hint="eastAsia"/>
        </w:rPr>
        <w:t>後</w:t>
      </w:r>
      <w:r w:rsidR="00D75A28" w:rsidRPr="0080776F">
        <w:t>，</w:t>
      </w:r>
      <w:r w:rsidR="00D92569" w:rsidRPr="0080776F">
        <w:rPr>
          <w:rFonts w:hint="eastAsia"/>
        </w:rPr>
        <w:t>多次</w:t>
      </w:r>
      <w:proofErr w:type="gramStart"/>
      <w:r w:rsidR="00D92569" w:rsidRPr="0080776F">
        <w:t>反口</w:t>
      </w:r>
      <w:r w:rsidR="00D92569" w:rsidRPr="0080776F">
        <w:rPr>
          <w:rFonts w:hint="eastAsia"/>
        </w:rPr>
        <w:t>，</w:t>
      </w:r>
      <w:r w:rsidR="003F538C" w:rsidRPr="0080776F">
        <w:rPr>
          <w:rFonts w:hint="eastAsia"/>
        </w:rPr>
        <w:t>妄</w:t>
      </w:r>
      <w:proofErr w:type="gramEnd"/>
      <w:r w:rsidR="003F538C" w:rsidRPr="0080776F">
        <w:rPr>
          <w:rFonts w:hint="eastAsia"/>
        </w:rPr>
        <w:t>顧埃及百姓</w:t>
      </w:r>
      <w:r w:rsidRPr="003A0528">
        <w:t>的痛苦。</w:t>
      </w:r>
      <w:r w:rsidR="00B96EB9">
        <w:rPr>
          <w:rFonts w:hint="eastAsia"/>
        </w:rPr>
        <w:t>法老</w:t>
      </w:r>
      <w:r w:rsidRPr="003A0528">
        <w:t>的不</w:t>
      </w:r>
      <w:r w:rsidR="00DC22CA">
        <w:rPr>
          <w:rFonts w:hint="eastAsia"/>
        </w:rPr>
        <w:t>順</w:t>
      </w:r>
      <w:r w:rsidRPr="003A0528">
        <w:t>服顯示</w:t>
      </w:r>
      <w:proofErr w:type="gramStart"/>
      <w:r w:rsidR="00E62E91">
        <w:rPr>
          <w:rFonts w:hint="eastAsia"/>
        </w:rPr>
        <w:t>著撒但</w:t>
      </w:r>
      <w:proofErr w:type="gramEnd"/>
      <w:r w:rsidR="00E62E91">
        <w:rPr>
          <w:rFonts w:hint="eastAsia"/>
        </w:rPr>
        <w:t>的內心</w:t>
      </w:r>
      <w:r w:rsidRPr="003A0528">
        <w:t xml:space="preserve">。現在，　</w:t>
      </w:r>
      <w:proofErr w:type="gramStart"/>
      <w:r w:rsidRPr="003A0528">
        <w:t>神</w:t>
      </w:r>
      <w:r w:rsidR="00E62E91">
        <w:rPr>
          <w:rFonts w:hint="eastAsia"/>
        </w:rPr>
        <w:t>要使用</w:t>
      </w:r>
      <w:proofErr w:type="gramEnd"/>
      <w:r w:rsidR="00E62E91">
        <w:rPr>
          <w:rFonts w:hint="eastAsia"/>
        </w:rPr>
        <w:t>最後一</w:t>
      </w:r>
      <w:proofErr w:type="gramStart"/>
      <w:r w:rsidR="00E62E91">
        <w:rPr>
          <w:rFonts w:hint="eastAsia"/>
        </w:rPr>
        <w:t>災來攻擊</w:t>
      </w:r>
      <w:proofErr w:type="gramEnd"/>
      <w:r w:rsidRPr="003A0528">
        <w:t>法老</w:t>
      </w:r>
      <w:r w:rsidR="005F3C26">
        <w:rPr>
          <w:rFonts w:hint="eastAsia"/>
        </w:rPr>
        <w:t>，就</w:t>
      </w:r>
      <w:r w:rsidRPr="003A0528">
        <w:t>是</w:t>
      </w:r>
      <w:proofErr w:type="gramStart"/>
      <w:r w:rsidR="003D1FD6">
        <w:rPr>
          <w:rFonts w:hint="eastAsia"/>
        </w:rPr>
        <w:t>滅</w:t>
      </w:r>
      <w:proofErr w:type="gramEnd"/>
      <w:r w:rsidRPr="003A0528">
        <w:t>長子之災。</w:t>
      </w:r>
      <w:r w:rsidR="007764B0">
        <w:rPr>
          <w:rFonts w:hint="eastAsia"/>
        </w:rPr>
        <w:t>請看</w:t>
      </w:r>
      <w:r w:rsidR="00055044" w:rsidRPr="003A0528">
        <w:t>11:1</w:t>
      </w:r>
      <w:r w:rsidR="00055044">
        <w:rPr>
          <w:rFonts w:hint="eastAsia"/>
        </w:rPr>
        <w:t>：「</w:t>
      </w:r>
      <w:r w:rsidR="00055044" w:rsidRPr="00F36D35">
        <w:rPr>
          <w:rStyle w:val="a2"/>
          <w:lang w:val="x-none"/>
        </w:rPr>
        <w:t>耶和華對摩西說：「我再使一樣的災殃臨到法老和埃及，然後他必容你們離開這地。他容你們去的時候，總要催逼你們都從這地出去。</w:t>
      </w:r>
      <w:r w:rsidR="00055044">
        <w:rPr>
          <w:rFonts w:hint="eastAsia"/>
        </w:rPr>
        <w:t>」</w:t>
      </w:r>
    </w:p>
    <w:p w14:paraId="6702CAA3" w14:textId="01ACDE64" w:rsidR="009272DF" w:rsidRDefault="00577A5A" w:rsidP="00B804DA">
      <w:r w:rsidRPr="003A0528">
        <w:t>摩西</w:t>
      </w:r>
      <w:proofErr w:type="gramStart"/>
      <w:r w:rsidRPr="003A0528">
        <w:t>明白</w:t>
      </w:r>
      <w:r w:rsidR="009272DF">
        <w:t xml:space="preserve">　</w:t>
      </w:r>
      <w:proofErr w:type="gramEnd"/>
      <w:r w:rsidRPr="003A0528">
        <w:t>神</w:t>
      </w:r>
      <w:r w:rsidR="00D11265" w:rsidRPr="0080776F">
        <w:rPr>
          <w:rFonts w:hint="eastAsia"/>
        </w:rPr>
        <w:t>話中的屬靈含義</w:t>
      </w:r>
      <w:r w:rsidR="0091308B" w:rsidRPr="0080776F">
        <w:rPr>
          <w:rFonts w:hint="eastAsia"/>
        </w:rPr>
        <w:t>和嚴重性</w:t>
      </w:r>
      <w:r w:rsidR="00D11265" w:rsidRPr="0080776F">
        <w:rPr>
          <w:rFonts w:hint="eastAsia"/>
        </w:rPr>
        <w:t>，</w:t>
      </w:r>
      <w:r w:rsidR="00B804DA" w:rsidRPr="003A0528">
        <w:t>摩西</w:t>
      </w:r>
      <w:r w:rsidRPr="003A0528">
        <w:t>立刻對法老說</w:t>
      </w:r>
      <w:r w:rsidR="00B804DA">
        <w:rPr>
          <w:rFonts w:hint="eastAsia"/>
        </w:rPr>
        <w:t>：「</w:t>
      </w:r>
      <w:r w:rsidR="00B804DA" w:rsidRPr="008A2691">
        <w:rPr>
          <w:rStyle w:val="a2"/>
          <w:lang w:val="x-none"/>
        </w:rPr>
        <w:t>耶和華這樣說：『約到半夜，我必出去巡行埃及遍地。</w:t>
      </w:r>
      <w:r w:rsidR="00B804DA" w:rsidRPr="00B804DA">
        <w:rPr>
          <w:rStyle w:val="a2"/>
          <w:lang w:val="x-none"/>
        </w:rPr>
        <w:t>凡在埃及地，從坐寶座的法老</w:t>
      </w:r>
      <w:proofErr w:type="gramStart"/>
      <w:r w:rsidR="00B804DA" w:rsidRPr="00B804DA">
        <w:rPr>
          <w:rStyle w:val="a2"/>
          <w:lang w:val="x-none"/>
        </w:rPr>
        <w:t>直到磨子後</w:t>
      </w:r>
      <w:proofErr w:type="gramEnd"/>
      <w:r w:rsidR="00B804DA" w:rsidRPr="00B804DA">
        <w:rPr>
          <w:rStyle w:val="a2"/>
          <w:lang w:val="x-none"/>
        </w:rPr>
        <w:t>的婢女所有的長子，以及</w:t>
      </w:r>
      <w:proofErr w:type="gramStart"/>
      <w:r w:rsidR="00B804DA" w:rsidRPr="00B804DA">
        <w:rPr>
          <w:rStyle w:val="a2"/>
          <w:lang w:val="x-none"/>
        </w:rPr>
        <w:t>一切頭生的</w:t>
      </w:r>
      <w:proofErr w:type="gramEnd"/>
      <w:r w:rsidR="00B804DA" w:rsidRPr="00B804DA">
        <w:rPr>
          <w:rStyle w:val="a2"/>
          <w:lang w:val="x-none"/>
        </w:rPr>
        <w:t>牲畜，都必死。</w:t>
      </w:r>
      <w:r w:rsidR="00B804DA" w:rsidRPr="008A2691">
        <w:rPr>
          <w:rStyle w:val="a2"/>
          <w:lang w:val="x-none"/>
        </w:rPr>
        <w:t>埃及遍地必有大哀號；從前沒有這樣的，後來也必沒有。</w:t>
      </w:r>
      <w:r w:rsidR="00B804DA">
        <w:rPr>
          <w:rFonts w:hint="eastAsia"/>
        </w:rPr>
        <w:t>」</w:t>
      </w:r>
      <w:r w:rsidRPr="003A0528">
        <w:t>(4-6)。法老的</w:t>
      </w:r>
      <w:proofErr w:type="gramStart"/>
      <w:r w:rsidRPr="003A0528">
        <w:t>悖逆</w:t>
      </w:r>
      <w:r w:rsidR="008A2691">
        <w:rPr>
          <w:rFonts w:hint="eastAsia"/>
        </w:rPr>
        <w:t>帶</w:t>
      </w:r>
      <w:proofErr w:type="gramEnd"/>
      <w:r w:rsidRPr="003A0528">
        <w:t>給他自己和</w:t>
      </w:r>
      <w:r w:rsidR="001D76BA">
        <w:rPr>
          <w:rFonts w:hint="eastAsia"/>
        </w:rPr>
        <w:t>百姓</w:t>
      </w:r>
      <w:r w:rsidRPr="003A0528">
        <w:t>死亡和難以忍受的痛苦。在這</w:t>
      </w:r>
      <w:proofErr w:type="gramStart"/>
      <w:r w:rsidR="0089045B">
        <w:t>裏</w:t>
      </w:r>
      <w:proofErr w:type="gramEnd"/>
      <w:r w:rsidRPr="003A0528">
        <w:t>，我們學</w:t>
      </w:r>
      <w:r w:rsidR="00B42FB5">
        <w:rPr>
          <w:rFonts w:hint="eastAsia"/>
        </w:rPr>
        <w:t>習</w:t>
      </w:r>
      <w:r w:rsidRPr="003A0528">
        <w:t>到</w:t>
      </w:r>
      <w:r w:rsidR="00430C1B">
        <w:rPr>
          <w:rFonts w:hint="eastAsia"/>
        </w:rPr>
        <w:t>一</w:t>
      </w:r>
      <w:r w:rsidRPr="003A0528">
        <w:t>國的領袖</w:t>
      </w:r>
      <w:r w:rsidR="00430C1B">
        <w:rPr>
          <w:rFonts w:hint="eastAsia"/>
        </w:rPr>
        <w:t>，團體的領袖，家庭的</w:t>
      </w:r>
      <w:r w:rsidR="006003AD">
        <w:rPr>
          <w:rFonts w:hint="eastAsia"/>
        </w:rPr>
        <w:t>領袖</w:t>
      </w:r>
      <w:r w:rsidRPr="003A0528">
        <w:t>違背　神</w:t>
      </w:r>
      <w:r w:rsidR="006003AD">
        <w:rPr>
          <w:rFonts w:hint="eastAsia"/>
        </w:rPr>
        <w:t>，只會帶來痛苦和滅亡</w:t>
      </w:r>
      <w:r w:rsidRPr="003A0528">
        <w:t>。</w:t>
      </w:r>
    </w:p>
    <w:p w14:paraId="1D9D0583" w14:textId="7A80D727" w:rsidR="00577A5A" w:rsidRPr="0080776F" w:rsidRDefault="003F0ABF" w:rsidP="00026A2E">
      <w:r>
        <w:rPr>
          <w:rFonts w:hint="eastAsia"/>
        </w:rPr>
        <w:t>雖然</w:t>
      </w:r>
      <w:r w:rsidR="00577A5A" w:rsidRPr="003A0528">
        <w:t>法老殺人</w:t>
      </w:r>
      <w:r>
        <w:rPr>
          <w:rFonts w:hint="eastAsia"/>
        </w:rPr>
        <w:t>，如</w:t>
      </w:r>
      <w:r w:rsidRPr="0080776F">
        <w:rPr>
          <w:rFonts w:hint="eastAsia"/>
        </w:rPr>
        <w:t>同</w:t>
      </w:r>
      <w:r w:rsidR="00026A2E" w:rsidRPr="0080776F">
        <w:rPr>
          <w:rFonts w:hint="eastAsia"/>
        </w:rPr>
        <w:t>打死一隻</w:t>
      </w:r>
      <w:proofErr w:type="gramStart"/>
      <w:r w:rsidR="00026A2E" w:rsidRPr="0080776F">
        <w:rPr>
          <w:rFonts w:hint="eastAsia"/>
        </w:rPr>
        <w:t>蚊</w:t>
      </w:r>
      <w:proofErr w:type="gramEnd"/>
      <w:r w:rsidR="00026A2E" w:rsidRPr="0080776F">
        <w:rPr>
          <w:rFonts w:hint="eastAsia"/>
        </w:rPr>
        <w:t>那樣微小，</w:t>
      </w:r>
      <w:r w:rsidR="00577A5A" w:rsidRPr="003A0528">
        <w:t>但他</w:t>
      </w:r>
      <w:r w:rsidR="001C0069">
        <w:rPr>
          <w:rFonts w:hint="eastAsia"/>
        </w:rPr>
        <w:t>必定疼愛自己</w:t>
      </w:r>
      <w:r w:rsidR="00577A5A" w:rsidRPr="003A0528">
        <w:t>的長子，</w:t>
      </w:r>
      <w:r w:rsidR="00D467D8">
        <w:rPr>
          <w:rFonts w:hint="eastAsia"/>
        </w:rPr>
        <w:t>就是</w:t>
      </w:r>
      <w:r w:rsidR="001C0069">
        <w:rPr>
          <w:rFonts w:hint="eastAsia"/>
        </w:rPr>
        <w:t>埃及王權的</w:t>
      </w:r>
      <w:r w:rsidR="00577A5A" w:rsidRPr="003A0528">
        <w:t>繼承人。然而，</w:t>
      </w:r>
      <w:r w:rsidR="00F57DDA">
        <w:rPr>
          <w:rFonts w:hint="eastAsia"/>
        </w:rPr>
        <w:t>因為</w:t>
      </w:r>
      <w:r w:rsidR="00577A5A" w:rsidRPr="003A0528">
        <w:t>法老</w:t>
      </w:r>
      <w:proofErr w:type="gramStart"/>
      <w:r w:rsidR="00577A5A" w:rsidRPr="003A0528">
        <w:t>的悖逆</w:t>
      </w:r>
      <w:proofErr w:type="gramEnd"/>
      <w:r w:rsidR="00577A5A" w:rsidRPr="003A0528">
        <w:t>，</w:t>
      </w:r>
      <w:r w:rsidR="00F57DDA">
        <w:rPr>
          <w:rFonts w:hint="eastAsia"/>
        </w:rPr>
        <w:t>帶來</w:t>
      </w:r>
      <w:proofErr w:type="gramStart"/>
      <w:r w:rsidR="00F57DDA">
        <w:rPr>
          <w:rFonts w:hint="eastAsia"/>
        </w:rPr>
        <w:t>滅</w:t>
      </w:r>
      <w:proofErr w:type="gramEnd"/>
      <w:r w:rsidR="00577A5A" w:rsidRPr="003A0528">
        <w:t>長子之災。</w:t>
      </w:r>
      <w:r w:rsidR="00F57DDA" w:rsidRPr="003A0528">
        <w:t>因為</w:t>
      </w:r>
      <w:r w:rsidR="00F57DDA">
        <w:rPr>
          <w:rFonts w:hint="eastAsia"/>
        </w:rPr>
        <w:t>法老</w:t>
      </w:r>
      <w:r w:rsidR="00714B4B">
        <w:rPr>
          <w:rFonts w:hint="eastAsia"/>
        </w:rPr>
        <w:t>頂撞神，他間接</w:t>
      </w:r>
      <w:r w:rsidR="000E75D6">
        <w:rPr>
          <w:rFonts w:hint="eastAsia"/>
        </w:rPr>
        <w:t>引致他</w:t>
      </w:r>
      <w:r w:rsidR="00577A5A" w:rsidRPr="003A0528">
        <w:t>的長子</w:t>
      </w:r>
      <w:r w:rsidR="000E75D6">
        <w:rPr>
          <w:rFonts w:hint="eastAsia"/>
        </w:rPr>
        <w:t>死亡</w:t>
      </w:r>
      <w:r w:rsidR="00577A5A" w:rsidRPr="003A0528">
        <w:t>。</w:t>
      </w:r>
      <w:r w:rsidR="000E75D6">
        <w:rPr>
          <w:rFonts w:hint="eastAsia"/>
        </w:rPr>
        <w:t>不但法老長子，就</w:t>
      </w:r>
      <w:r w:rsidR="002555E3">
        <w:rPr>
          <w:rFonts w:hint="eastAsia"/>
        </w:rPr>
        <w:t>是</w:t>
      </w:r>
      <w:proofErr w:type="gramStart"/>
      <w:r w:rsidR="002555E3">
        <w:rPr>
          <w:rFonts w:hint="eastAsia"/>
        </w:rPr>
        <w:t>埃及全地的</w:t>
      </w:r>
      <w:proofErr w:type="gramEnd"/>
      <w:r w:rsidR="002555E3">
        <w:rPr>
          <w:rFonts w:hint="eastAsia"/>
        </w:rPr>
        <w:t>長子，</w:t>
      </w:r>
      <w:r w:rsidR="009E3F77">
        <w:rPr>
          <w:rFonts w:hint="eastAsia"/>
        </w:rPr>
        <w:t>包括</w:t>
      </w:r>
      <w:r w:rsidR="00DA5A75">
        <w:rPr>
          <w:rFonts w:hint="eastAsia"/>
        </w:rPr>
        <w:t>整天</w:t>
      </w:r>
      <w:r w:rsidR="003D57DF">
        <w:rPr>
          <w:rFonts w:hint="eastAsia"/>
        </w:rPr>
        <w:t>推磨的</w:t>
      </w:r>
      <w:r w:rsidR="002555E3">
        <w:rPr>
          <w:rFonts w:hint="eastAsia"/>
        </w:rPr>
        <w:t>婢女</w:t>
      </w:r>
      <w:r w:rsidR="00DA5A75">
        <w:rPr>
          <w:rFonts w:hint="eastAsia"/>
        </w:rPr>
        <w:t>的</w:t>
      </w:r>
      <w:r w:rsidR="00577A5A" w:rsidRPr="003A0528">
        <w:t>無辜</w:t>
      </w:r>
      <w:r w:rsidR="002555E3">
        <w:rPr>
          <w:rFonts w:hint="eastAsia"/>
        </w:rPr>
        <w:t>長</w:t>
      </w:r>
      <w:r w:rsidR="00577A5A" w:rsidRPr="003A0528">
        <w:t>子，</w:t>
      </w:r>
      <w:r w:rsidR="00DA5A75">
        <w:rPr>
          <w:rFonts w:hint="eastAsia"/>
        </w:rPr>
        <w:t>換算今天是</w:t>
      </w:r>
      <w:r w:rsidR="0051610D">
        <w:rPr>
          <w:rFonts w:hint="eastAsia"/>
        </w:rPr>
        <w:t>清潔女工的長子</w:t>
      </w:r>
      <w:r w:rsidR="00577A5A" w:rsidRPr="003A0528">
        <w:t>也</w:t>
      </w:r>
      <w:r w:rsidR="0051610D">
        <w:rPr>
          <w:rFonts w:hint="eastAsia"/>
        </w:rPr>
        <w:t>都要</w:t>
      </w:r>
      <w:r w:rsidR="00577A5A" w:rsidRPr="003A0528">
        <w:t>死</w:t>
      </w:r>
      <w:r w:rsidR="00E60EA0">
        <w:rPr>
          <w:rFonts w:hint="eastAsia"/>
        </w:rPr>
        <w:t>，</w:t>
      </w:r>
      <w:proofErr w:type="gramStart"/>
      <w:r w:rsidR="00577A5A" w:rsidRPr="003A0528">
        <w:t>勤勞</w:t>
      </w:r>
      <w:r w:rsidR="00C50495">
        <w:rPr>
          <w:rFonts w:hint="eastAsia"/>
        </w:rPr>
        <w:t>母</w:t>
      </w:r>
      <w:r w:rsidR="00577A5A" w:rsidRPr="003A0528">
        <w:t>牛</w:t>
      </w:r>
      <w:r w:rsidR="00C50495">
        <w:rPr>
          <w:rFonts w:hint="eastAsia"/>
        </w:rPr>
        <w:t>首生</w:t>
      </w:r>
      <w:proofErr w:type="gramEnd"/>
      <w:r w:rsidR="00F64503" w:rsidRPr="003A0528">
        <w:t>的</w:t>
      </w:r>
      <w:r w:rsidR="00577A5A" w:rsidRPr="003A0528">
        <w:t>也</w:t>
      </w:r>
      <w:r w:rsidR="003F4665">
        <w:rPr>
          <w:rFonts w:hint="eastAsia"/>
        </w:rPr>
        <w:t>要</w:t>
      </w:r>
      <w:r w:rsidR="00577A5A" w:rsidRPr="003A0528">
        <w:t>死。</w:t>
      </w:r>
      <w:r w:rsidR="00875CB6">
        <w:rPr>
          <w:rFonts w:hint="eastAsia"/>
        </w:rPr>
        <w:t>從來沒有，以為也必沒有。</w:t>
      </w:r>
      <w:r w:rsidR="00577A5A" w:rsidRPr="003A0528">
        <w:t>整個</w:t>
      </w:r>
      <w:r w:rsidR="003F4665">
        <w:rPr>
          <w:rFonts w:hint="eastAsia"/>
        </w:rPr>
        <w:t>埃及</w:t>
      </w:r>
      <w:r w:rsidR="00577A5A" w:rsidRPr="003A0528">
        <w:t>國</w:t>
      </w:r>
      <w:r w:rsidR="00F373EE" w:rsidRPr="0080776F">
        <w:rPr>
          <w:rFonts w:hint="eastAsia"/>
        </w:rPr>
        <w:t>頓時</w:t>
      </w:r>
      <w:r w:rsidR="003F4665">
        <w:rPr>
          <w:rFonts w:hint="eastAsia"/>
        </w:rPr>
        <w:t>陷入極大的悲</w:t>
      </w:r>
      <w:r w:rsidR="003F4665" w:rsidRPr="0080776F">
        <w:rPr>
          <w:rFonts w:hint="eastAsia"/>
        </w:rPr>
        <w:t>痛和哀傷</w:t>
      </w:r>
      <w:r w:rsidR="00FD3512" w:rsidRPr="0080776F">
        <w:rPr>
          <w:rFonts w:hint="eastAsia"/>
        </w:rPr>
        <w:t>，如同</w:t>
      </w:r>
      <w:r w:rsidR="00FD3512">
        <w:rPr>
          <w:rFonts w:hint="eastAsia"/>
        </w:rPr>
        <w:t>心臟停頓</w:t>
      </w:r>
      <w:r w:rsidR="00577A5A" w:rsidRPr="003A0528">
        <w:t>。這</w:t>
      </w:r>
      <w:r w:rsidR="00577A5A" w:rsidRPr="003A0528">
        <w:lastRenderedPageBreak/>
        <w:t>事件</w:t>
      </w:r>
      <w:r w:rsidR="005C7480" w:rsidRPr="0080776F">
        <w:rPr>
          <w:rFonts w:hint="eastAsia"/>
        </w:rPr>
        <w:t>成就</w:t>
      </w:r>
      <w:r w:rsidR="00577A5A" w:rsidRPr="003A0528">
        <w:t>記載在12</w:t>
      </w:r>
      <w:r w:rsidR="006F393B" w:rsidRPr="0080776F">
        <w:t>:</w:t>
      </w:r>
      <w:r w:rsidR="00577A5A" w:rsidRPr="003A0528">
        <w:t>29</w:t>
      </w:r>
      <w:r w:rsidR="006F393B">
        <w:t>-</w:t>
      </w:r>
      <w:r w:rsidR="00577A5A" w:rsidRPr="003A0528">
        <w:t>3</w:t>
      </w:r>
      <w:r w:rsidR="00F34768">
        <w:t>2</w:t>
      </w:r>
      <w:r w:rsidR="00577A5A" w:rsidRPr="003A0528">
        <w:t>。死亡</w:t>
      </w:r>
      <w:r w:rsidR="00C91DC9">
        <w:rPr>
          <w:rFonts w:hint="eastAsia"/>
        </w:rPr>
        <w:t>權勢</w:t>
      </w:r>
      <w:r w:rsidR="00280E92">
        <w:rPr>
          <w:rFonts w:hint="eastAsia"/>
        </w:rPr>
        <w:t>籠罩</w:t>
      </w:r>
      <w:r w:rsidR="00577A5A" w:rsidRPr="003A0528">
        <w:t>法老王和埃及</w:t>
      </w:r>
      <w:r w:rsidR="00280E92">
        <w:rPr>
          <w:rFonts w:hint="eastAsia"/>
        </w:rPr>
        <w:t>全國</w:t>
      </w:r>
      <w:r w:rsidR="00577A5A" w:rsidRPr="003A0528">
        <w:t>。法老的故事</w:t>
      </w:r>
      <w:r w:rsidR="00CD6033">
        <w:rPr>
          <w:rFonts w:hint="eastAsia"/>
        </w:rPr>
        <w:t>連想</w:t>
      </w:r>
      <w:r w:rsidR="00390CAB" w:rsidRPr="0080776F">
        <w:rPr>
          <w:rFonts w:hint="eastAsia"/>
        </w:rPr>
        <w:t>，「</w:t>
      </w:r>
      <w:r w:rsidR="00390CAB" w:rsidRPr="005245B0">
        <w:rPr>
          <w:rStyle w:val="a2"/>
          <w:lang w:val="x-none"/>
        </w:rPr>
        <w:t>因為罪的工價乃是死</w:t>
      </w:r>
      <w:r w:rsidR="005245B0">
        <w:rPr>
          <w:rStyle w:val="a2"/>
          <w:rFonts w:hint="eastAsia"/>
          <w:lang w:val="x-none"/>
        </w:rPr>
        <w:t>。</w:t>
      </w:r>
      <w:r w:rsidR="00390CAB" w:rsidRPr="0080776F">
        <w:rPr>
          <w:rFonts w:hint="eastAsia"/>
        </w:rPr>
        <w:t>」</w:t>
      </w:r>
      <w:r w:rsidR="00390CAB" w:rsidRPr="0080776F">
        <w:t>(</w:t>
      </w:r>
      <w:r w:rsidR="00577A5A" w:rsidRPr="003A0528">
        <w:t>羅6:23</w:t>
      </w:r>
      <w:proofErr w:type="gramStart"/>
      <w:r w:rsidR="00390CAB">
        <w:rPr>
          <w:rFonts w:hint="eastAsia"/>
        </w:rPr>
        <w:t>上)</w:t>
      </w:r>
      <w:r w:rsidR="00577A5A" w:rsidRPr="003A0528">
        <w:t>。</w:t>
      </w:r>
      <w:proofErr w:type="gramEnd"/>
      <w:r w:rsidR="00577A5A" w:rsidRPr="003A0528">
        <w:t>沒有</w:t>
      </w:r>
      <w:r w:rsidR="00A873BC">
        <w:rPr>
          <w:rFonts w:hint="eastAsia"/>
        </w:rPr>
        <w:t>一個</w:t>
      </w:r>
      <w:r w:rsidR="00B46802">
        <w:rPr>
          <w:rFonts w:hint="eastAsia"/>
        </w:rPr>
        <w:t>惹</w:t>
      </w:r>
      <w:r w:rsidR="00577A5A" w:rsidRPr="003A0528">
        <w:t>神</w:t>
      </w:r>
      <w:r w:rsidR="00B46802">
        <w:rPr>
          <w:rFonts w:hint="eastAsia"/>
        </w:rPr>
        <w:t>憤怒的</w:t>
      </w:r>
      <w:r w:rsidR="00A873BC">
        <w:rPr>
          <w:rFonts w:hint="eastAsia"/>
        </w:rPr>
        <w:t>罪</w:t>
      </w:r>
      <w:r w:rsidR="00B46802">
        <w:rPr>
          <w:rFonts w:hint="eastAsia"/>
        </w:rPr>
        <w:t>人不</w:t>
      </w:r>
      <w:r w:rsidR="00577A5A" w:rsidRPr="003A0528">
        <w:t>死。如今</w:t>
      </w:r>
      <w:r w:rsidR="00FC2895">
        <w:rPr>
          <w:rFonts w:hint="eastAsia"/>
        </w:rPr>
        <w:t>人</w:t>
      </w:r>
      <w:r w:rsidR="00A873BC">
        <w:rPr>
          <w:rFonts w:hint="eastAsia"/>
        </w:rPr>
        <w:t>以</w:t>
      </w:r>
      <w:r w:rsidR="00577A5A" w:rsidRPr="003A0528">
        <w:t>不服從</w:t>
      </w:r>
      <w:r w:rsidR="00FC2895">
        <w:rPr>
          <w:rFonts w:hint="eastAsia"/>
        </w:rPr>
        <w:t>神</w:t>
      </w:r>
      <w:r w:rsidR="00A83E0C">
        <w:rPr>
          <w:rFonts w:hint="eastAsia"/>
        </w:rPr>
        <w:t>為</w:t>
      </w:r>
      <w:r w:rsidR="00FC2895">
        <w:rPr>
          <w:rFonts w:hint="eastAsia"/>
        </w:rPr>
        <w:t>自由，</w:t>
      </w:r>
      <w:r w:rsidR="00577A5A" w:rsidRPr="003A0528">
        <w:t>但我們必須</w:t>
      </w:r>
      <w:r w:rsidR="00B42FB5">
        <w:rPr>
          <w:rFonts w:hint="eastAsia"/>
        </w:rPr>
        <w:t>曉得</w:t>
      </w:r>
      <w:r w:rsidR="00577A5A" w:rsidRPr="003A0528">
        <w:t>，不服從</w:t>
      </w:r>
      <w:r w:rsidR="00B42FB5">
        <w:rPr>
          <w:rFonts w:hint="eastAsia"/>
        </w:rPr>
        <w:t>神</w:t>
      </w:r>
      <w:r w:rsidR="009D6DFB">
        <w:rPr>
          <w:rFonts w:hint="eastAsia"/>
        </w:rPr>
        <w:t>只能</w:t>
      </w:r>
      <w:r w:rsidR="00B42FB5">
        <w:rPr>
          <w:rFonts w:hint="eastAsia"/>
        </w:rPr>
        <w:t>帶</w:t>
      </w:r>
      <w:r w:rsidR="00577A5A" w:rsidRPr="003A0528">
        <w:t>自己和</w:t>
      </w:r>
      <w:r w:rsidR="009D6DFB">
        <w:rPr>
          <w:rFonts w:hint="eastAsia"/>
        </w:rPr>
        <w:t>別人滅</w:t>
      </w:r>
      <w:r w:rsidR="00577A5A" w:rsidRPr="003A0528">
        <w:t>亡。</w:t>
      </w:r>
    </w:p>
    <w:p w14:paraId="591357D5" w14:textId="77777777" w:rsidR="002C2EAE" w:rsidRDefault="00577A5A" w:rsidP="002C2EAE">
      <w:pPr>
        <w:pStyle w:val="Heading3"/>
      </w:pPr>
      <w:r w:rsidRPr="003A0528">
        <w:t>第二，新的開始 (12:1-30)</w:t>
      </w:r>
    </w:p>
    <w:p w14:paraId="33B3D1E0" w14:textId="7381AE2A" w:rsidR="009126E2" w:rsidRDefault="00577A5A" w:rsidP="00A54A71">
      <w:r w:rsidRPr="003A0528">
        <w:t>請看12:1-2</w:t>
      </w:r>
      <w:r w:rsidR="00A54A71">
        <w:rPr>
          <w:rFonts w:hint="eastAsia"/>
        </w:rPr>
        <w:t>：「</w:t>
      </w:r>
      <w:r w:rsidR="00A54A71" w:rsidRPr="00DF62AE">
        <w:rPr>
          <w:rStyle w:val="a2"/>
          <w:lang w:val="x-none"/>
        </w:rPr>
        <w:t>耶和華在埃及地曉諭摩西、亞倫說：「你們要以本月為正月，為一年之首。</w:t>
      </w:r>
      <w:r w:rsidR="00A54A71">
        <w:rPr>
          <w:rFonts w:hint="eastAsia"/>
        </w:rPr>
        <w:t>」</w:t>
      </w:r>
      <w:r w:rsidRPr="003A0528">
        <w:t xml:space="preserve">　神</w:t>
      </w:r>
      <w:r w:rsidR="00FD4791" w:rsidRPr="0080776F">
        <w:t>看重</w:t>
      </w:r>
      <w:r w:rsidRPr="003A0528">
        <w:t>逾越節。逾越節</w:t>
      </w:r>
      <w:proofErr w:type="gramStart"/>
      <w:r w:rsidRPr="003A0528">
        <w:t>是</w:t>
      </w:r>
      <w:r w:rsidR="00FD4791">
        <w:rPr>
          <w:rFonts w:hint="eastAsia"/>
        </w:rPr>
        <w:t>神</w:t>
      </w:r>
      <w:r w:rsidRPr="003A0528">
        <w:t>子民</w:t>
      </w:r>
      <w:proofErr w:type="gramEnd"/>
      <w:r w:rsidRPr="003A0528">
        <w:t>以色列新</w:t>
      </w:r>
      <w:r w:rsidR="00FD4791" w:rsidRPr="003A0528">
        <w:t>的</w:t>
      </w:r>
      <w:r w:rsidRPr="003A0528">
        <w:t>開始</w:t>
      </w:r>
      <w:r w:rsidR="00D1626B">
        <w:rPr>
          <w:rFonts w:hint="eastAsia"/>
        </w:rPr>
        <w:t>，</w:t>
      </w:r>
      <w:r w:rsidR="00F10BB1" w:rsidRPr="00F10BB1">
        <w:t>「</w:t>
      </w:r>
      <w:r w:rsidR="00F10BB1" w:rsidRPr="00DF62AE">
        <w:rPr>
          <w:rStyle w:val="a2"/>
          <w:lang w:val="x-none"/>
        </w:rPr>
        <w:t>你們要以本月為正月，為一年之首。</w:t>
      </w:r>
      <w:r w:rsidR="00F10BB1">
        <w:rPr>
          <w:rFonts w:hint="eastAsia"/>
        </w:rPr>
        <w:t>」</w:t>
      </w:r>
      <w:r w:rsidR="00D1626B">
        <w:rPr>
          <w:rFonts w:hint="eastAsia"/>
        </w:rPr>
        <w:t>這表示</w:t>
      </w:r>
      <w:r w:rsidRPr="003A0528">
        <w:t>以色列人開始新的生活、新的歷史和</w:t>
      </w:r>
      <w:r w:rsidR="00152090">
        <w:rPr>
          <w:rFonts w:hint="eastAsia"/>
        </w:rPr>
        <w:t>有</w:t>
      </w:r>
      <w:r w:rsidRPr="003A0528">
        <w:t>新的使命。他們不再是</w:t>
      </w:r>
      <w:r w:rsidR="00152090">
        <w:rPr>
          <w:rFonts w:hint="eastAsia"/>
        </w:rPr>
        <w:t>法老</w:t>
      </w:r>
      <w:r w:rsidR="00A83E0C">
        <w:rPr>
          <w:rFonts w:hint="eastAsia"/>
        </w:rPr>
        <w:t>的</w:t>
      </w:r>
      <w:r w:rsidRPr="003A0528">
        <w:t>奴隸</w:t>
      </w:r>
      <w:r w:rsidR="00152090">
        <w:rPr>
          <w:rFonts w:hint="eastAsia"/>
        </w:rPr>
        <w:t>，</w:t>
      </w:r>
      <w:r w:rsidRPr="003A0528">
        <w:t>他們是</w:t>
      </w:r>
      <w:proofErr w:type="gramStart"/>
      <w:r w:rsidRPr="003A0528">
        <w:t>被</w:t>
      </w:r>
      <w:r w:rsidR="00152090">
        <w:rPr>
          <w:rFonts w:hint="eastAsia"/>
        </w:rPr>
        <w:t>神</w:t>
      </w:r>
      <w:r w:rsidRPr="003A0528">
        <w:t>揀選</w:t>
      </w:r>
      <w:proofErr w:type="gramEnd"/>
      <w:r w:rsidRPr="003A0528">
        <w:t>的</w:t>
      </w:r>
      <w:r w:rsidR="00152090">
        <w:rPr>
          <w:rFonts w:hint="eastAsia"/>
        </w:rPr>
        <w:t>族類，</w:t>
      </w:r>
      <w:r w:rsidRPr="003A0528">
        <w:t>聖潔的</w:t>
      </w:r>
      <w:r w:rsidR="00152090">
        <w:rPr>
          <w:rFonts w:hint="eastAsia"/>
        </w:rPr>
        <w:t>國</w:t>
      </w:r>
      <w:r w:rsidR="00A83E0C">
        <w:rPr>
          <w:rFonts w:hint="eastAsia"/>
        </w:rPr>
        <w:t>民</w:t>
      </w:r>
      <w:r w:rsidRPr="003A0528">
        <w:t>。</w:t>
      </w:r>
      <w:r w:rsidR="00C14C58" w:rsidRPr="003A0528">
        <w:t>以色列</w:t>
      </w:r>
      <w:r w:rsidRPr="003A0528">
        <w:t>舊</w:t>
      </w:r>
      <w:r w:rsidR="00C14C58">
        <w:rPr>
          <w:rFonts w:hint="eastAsia"/>
        </w:rPr>
        <w:t>事</w:t>
      </w:r>
      <w:r w:rsidRPr="003A0528">
        <w:t>已過，</w:t>
      </w:r>
      <w:r w:rsidR="00C14C58">
        <w:rPr>
          <w:rFonts w:hint="eastAsia"/>
        </w:rPr>
        <w:t>都變成</w:t>
      </w:r>
      <w:r w:rsidRPr="003A0528">
        <w:t>新的</w:t>
      </w:r>
      <w:r w:rsidR="00C14C58">
        <w:rPr>
          <w:rFonts w:hint="eastAsia"/>
        </w:rPr>
        <w:t>，成為屬</w:t>
      </w:r>
      <w:r w:rsidRPr="003A0528">
        <w:t>神的</w:t>
      </w:r>
      <w:r w:rsidR="00C14C58">
        <w:rPr>
          <w:rFonts w:hint="eastAsia"/>
        </w:rPr>
        <w:t>百姓</w:t>
      </w:r>
      <w:r w:rsidRPr="003A0528">
        <w:t>。</w:t>
      </w:r>
    </w:p>
    <w:p w14:paraId="1EA15C20" w14:textId="43703B1D" w:rsidR="000C78E9" w:rsidRDefault="00577A5A" w:rsidP="003A0528">
      <w:r w:rsidRPr="003A0528">
        <w:t>在逾越節</w:t>
      </w:r>
      <w:r w:rsidR="008E12D7">
        <w:rPr>
          <w:rFonts w:hint="eastAsia"/>
        </w:rPr>
        <w:t>來臨</w:t>
      </w:r>
      <w:r w:rsidRPr="003A0528">
        <w:t>之前，　神</w:t>
      </w:r>
      <w:r w:rsidR="009A2352">
        <w:rPr>
          <w:rFonts w:hint="eastAsia"/>
        </w:rPr>
        <w:t>告訴以色列有</w:t>
      </w:r>
      <w:r w:rsidRPr="003A0528">
        <w:t>許多</w:t>
      </w:r>
      <w:r w:rsidR="009A2352">
        <w:rPr>
          <w:rFonts w:hint="eastAsia"/>
        </w:rPr>
        <w:t>的</w:t>
      </w:r>
      <w:r w:rsidRPr="003A0528">
        <w:t>準備</w:t>
      </w:r>
      <w:r w:rsidR="009A2352">
        <w:rPr>
          <w:rFonts w:hint="eastAsia"/>
        </w:rPr>
        <w:t>，</w:t>
      </w:r>
      <w:r w:rsidR="009A2352" w:rsidRPr="0080776F">
        <w:rPr>
          <w:rFonts w:hint="eastAsia"/>
        </w:rPr>
        <w:t>以及</w:t>
      </w:r>
      <w:r w:rsidR="00A83E0C">
        <w:rPr>
          <w:rFonts w:hint="eastAsia"/>
        </w:rPr>
        <w:t>怎樣</w:t>
      </w:r>
      <w:r w:rsidRPr="003A0528">
        <w:t>遵守逾越節</w:t>
      </w:r>
      <w:r w:rsidR="009A4F22">
        <w:rPr>
          <w:rFonts w:hint="eastAsia"/>
        </w:rPr>
        <w:t>。但</w:t>
      </w:r>
      <w:r w:rsidRPr="003A0528">
        <w:t>最重要的是，</w:t>
      </w:r>
      <w:proofErr w:type="gramStart"/>
      <w:r w:rsidR="009A4F22">
        <w:rPr>
          <w:rFonts w:hint="eastAsia"/>
        </w:rPr>
        <w:t>要</w:t>
      </w:r>
      <w:r w:rsidRPr="003A0528">
        <w:t>記</w:t>
      </w:r>
      <w:r w:rsidR="008A1B0F">
        <w:rPr>
          <w:rFonts w:hint="eastAsia"/>
        </w:rPr>
        <w:t>今</w:t>
      </w:r>
      <w:r w:rsidRPr="003A0528">
        <w:t>逾越</w:t>
      </w:r>
      <w:proofErr w:type="gramEnd"/>
      <w:r w:rsidRPr="003A0528">
        <w:t>節的</w:t>
      </w:r>
      <w:r w:rsidR="008A1B0F">
        <w:rPr>
          <w:rFonts w:hint="eastAsia"/>
        </w:rPr>
        <w:t>含</w:t>
      </w:r>
      <w:r w:rsidRPr="003A0528">
        <w:t>義。</w:t>
      </w:r>
      <w:r w:rsidR="008A1B0F">
        <w:rPr>
          <w:rFonts w:hint="eastAsia"/>
        </w:rPr>
        <w:t>若以色列</w:t>
      </w:r>
      <w:r w:rsidRPr="003A0528">
        <w:t>為沒有</w:t>
      </w:r>
      <w:r w:rsidR="00CB3BFA">
        <w:rPr>
          <w:rFonts w:hint="eastAsia"/>
        </w:rPr>
        <w:t>為</w:t>
      </w:r>
      <w:r w:rsidRPr="003A0528">
        <w:t>思想和心靈</w:t>
      </w:r>
      <w:r w:rsidR="00CB3BFA">
        <w:rPr>
          <w:rFonts w:hint="eastAsia"/>
        </w:rPr>
        <w:t>作</w:t>
      </w:r>
      <w:r w:rsidRPr="003A0528">
        <w:t>準備，神</w:t>
      </w:r>
      <w:r w:rsidR="00CB3BFA">
        <w:rPr>
          <w:rFonts w:hint="eastAsia"/>
        </w:rPr>
        <w:t>不能</w:t>
      </w:r>
      <w:r w:rsidRPr="003A0528">
        <w:t>幫助他們榮耀</w:t>
      </w:r>
      <w:r w:rsidR="00CB3BFA">
        <w:rPr>
          <w:rFonts w:hint="eastAsia"/>
        </w:rPr>
        <w:t>地</w:t>
      </w:r>
      <w:r w:rsidRPr="003A0528">
        <w:t>出埃及。神指示</w:t>
      </w:r>
      <w:r w:rsidR="00CB3BFA">
        <w:rPr>
          <w:rFonts w:hint="eastAsia"/>
        </w:rPr>
        <w:t>以色列甚</w:t>
      </w:r>
      <w:r w:rsidRPr="003A0528">
        <w:t>麼？首先，他們必須思考逾越節的含義。逾越節是</w:t>
      </w:r>
      <w:r w:rsidR="003153D9" w:rsidRPr="0080776F">
        <w:t>以色列</w:t>
      </w:r>
      <w:r w:rsidRPr="003A0528">
        <w:t>通過羔羊的血拯救的起點</w:t>
      </w:r>
      <w:r w:rsidR="003153D9" w:rsidRPr="003A0528">
        <w:t>(12:2)</w:t>
      </w:r>
      <w:r w:rsidRPr="003A0528">
        <w:t>。逾越節後，他們不再是</w:t>
      </w:r>
      <w:r w:rsidR="003153D9" w:rsidRPr="0080776F">
        <w:t>埃及的</w:t>
      </w:r>
      <w:r w:rsidRPr="003A0528">
        <w:t>奴隸</w:t>
      </w:r>
      <w:r w:rsidR="003153D9" w:rsidRPr="0080776F">
        <w:t>，</w:t>
      </w:r>
      <w:r w:rsidRPr="003A0528">
        <w:t>他們</w:t>
      </w:r>
      <w:r w:rsidR="003153D9" w:rsidRPr="0080776F">
        <w:t>成為神的子民，</w:t>
      </w:r>
      <w:r w:rsidRPr="003A0528">
        <w:t>必須準備接受</w:t>
      </w:r>
      <w:r w:rsidR="003153D9" w:rsidRPr="0080776F">
        <w:t>神的栽</w:t>
      </w:r>
      <w:r w:rsidR="00A83E0C">
        <w:rPr>
          <w:rFonts w:hint="eastAsia"/>
        </w:rPr>
        <w:t>培</w:t>
      </w:r>
      <w:r w:rsidRPr="003A0528">
        <w:t>，才能成長為祭司的國</w:t>
      </w:r>
      <w:r w:rsidR="003153D9" w:rsidRPr="0080776F">
        <w:t>度，</w:t>
      </w:r>
      <w:r w:rsidRPr="003A0528">
        <w:t>聖潔的國</w:t>
      </w:r>
      <w:r w:rsidR="003153D9" w:rsidRPr="0080776F">
        <w:t>民</w:t>
      </w:r>
      <w:r w:rsidRPr="003A0528">
        <w:t>。</w:t>
      </w:r>
      <w:r w:rsidR="0014317C" w:rsidRPr="0080776F">
        <w:t>第二件</w:t>
      </w:r>
      <w:r w:rsidRPr="003A0528">
        <w:t>，他們</w:t>
      </w:r>
      <w:r w:rsidR="004A4F4A" w:rsidRPr="0080776F">
        <w:t>必須</w:t>
      </w:r>
      <w:r w:rsidR="00A83E0C">
        <w:rPr>
          <w:rFonts w:hint="eastAsia"/>
        </w:rPr>
        <w:t>在</w:t>
      </w:r>
      <w:r w:rsidR="00285C17" w:rsidRPr="0080776F">
        <w:t>逾</w:t>
      </w:r>
      <w:r w:rsidR="00285C17" w:rsidRPr="003A0528">
        <w:t>越節</w:t>
      </w:r>
      <w:r w:rsidR="004A4F4A" w:rsidRPr="0080776F">
        <w:t>前四天，即正月初十，挑</w:t>
      </w:r>
      <w:r w:rsidRPr="003A0528">
        <w:t>選一隻</w:t>
      </w:r>
      <w:r w:rsidR="00C5465D" w:rsidRPr="0080776F">
        <w:t>無殘疾</w:t>
      </w:r>
      <w:r w:rsidR="007A33F4" w:rsidRPr="0080776F">
        <w:t>、</w:t>
      </w:r>
      <w:r w:rsidR="00C5465D" w:rsidRPr="0080776F">
        <w:t>健康</w:t>
      </w:r>
      <w:r w:rsidR="007A33F4" w:rsidRPr="0080776F">
        <w:t>，正值盛年</w:t>
      </w:r>
      <w:r w:rsidR="0030526C" w:rsidRPr="0080776F">
        <w:t>的</w:t>
      </w:r>
      <w:r w:rsidRPr="003A0528">
        <w:t>一歲公羊</w:t>
      </w:r>
      <w:r w:rsidR="007A33F4" w:rsidRPr="0080776F">
        <w:t>，作為</w:t>
      </w:r>
      <w:r w:rsidR="007A33F4" w:rsidRPr="003A0528">
        <w:t>逾</w:t>
      </w:r>
      <w:r w:rsidR="007A33F4" w:rsidRPr="0080776F">
        <w:t>越節</w:t>
      </w:r>
      <w:r w:rsidR="007A33F4" w:rsidRPr="003A0528">
        <w:t>羔羊</w:t>
      </w:r>
      <w:r w:rsidR="006A3E6C" w:rsidRPr="003A0528">
        <w:t>(5)</w:t>
      </w:r>
      <w:r w:rsidR="0030526C" w:rsidRPr="0080776F">
        <w:t>，可在這段期間觀察羊的</w:t>
      </w:r>
      <w:r w:rsidR="006A3E6C" w:rsidRPr="0080776F">
        <w:t>狀況如何</w:t>
      </w:r>
      <w:r w:rsidRPr="003A0528">
        <w:t>。第三</w:t>
      </w:r>
      <w:r w:rsidR="00727971">
        <w:rPr>
          <w:rFonts w:hint="eastAsia"/>
        </w:rPr>
        <w:t>件</w:t>
      </w:r>
      <w:r w:rsidRPr="003A0528">
        <w:t>，</w:t>
      </w:r>
      <w:r w:rsidR="00775D44">
        <w:rPr>
          <w:rFonts w:hint="eastAsia"/>
        </w:rPr>
        <w:t>在宰羔羊的那夜，</w:t>
      </w:r>
      <w:r w:rsidRPr="003A0528">
        <w:t>他們必須吃逾越節羊羔的肉</w:t>
      </w:r>
      <w:r w:rsidR="006B1468" w:rsidRPr="0080776F">
        <w:t>，</w:t>
      </w:r>
      <w:r w:rsidR="000D1129" w:rsidRPr="003A0528">
        <w:t>必須</w:t>
      </w:r>
      <w:r w:rsidR="006B1468" w:rsidRPr="0080776F">
        <w:t>用火烤，</w:t>
      </w:r>
      <w:r w:rsidR="00CA4500" w:rsidRPr="0080776F">
        <w:rPr>
          <w:lang w:val="x-none"/>
        </w:rPr>
        <w:t>不可生吃</w:t>
      </w:r>
      <w:r w:rsidR="00E128E6" w:rsidRPr="0080776F">
        <w:t>，</w:t>
      </w:r>
      <w:r w:rsidR="006B1468" w:rsidRPr="0080776F">
        <w:t>不可</w:t>
      </w:r>
      <w:r w:rsidR="00CB1490" w:rsidRPr="0080776F">
        <w:rPr>
          <w:lang w:val="x-none"/>
        </w:rPr>
        <w:t>水煮</w:t>
      </w:r>
      <w:r w:rsidR="00E128E6" w:rsidRPr="0080776F">
        <w:t>，</w:t>
      </w:r>
      <w:r w:rsidR="00E128E6" w:rsidRPr="0080776F">
        <w:rPr>
          <w:lang w:val="x-none"/>
        </w:rPr>
        <w:t>羊羔的骨頭一根也不可折斷</w:t>
      </w:r>
      <w:r w:rsidR="000A6E24" w:rsidRPr="0080776F">
        <w:t>，</w:t>
      </w:r>
      <w:r w:rsidR="000A6E24" w:rsidRPr="0080776F">
        <w:rPr>
          <w:lang w:val="x-none"/>
        </w:rPr>
        <w:t>一點不可留到早晨</w:t>
      </w:r>
      <w:r w:rsidR="000D1129" w:rsidRPr="0080776F">
        <w:t>，</w:t>
      </w:r>
      <w:r w:rsidR="000A6E24" w:rsidRPr="0080776F">
        <w:rPr>
          <w:lang w:val="x-none"/>
        </w:rPr>
        <w:t>要用火燒了</w:t>
      </w:r>
      <w:r w:rsidR="000D1129" w:rsidRPr="0080776F">
        <w:rPr>
          <w:rFonts w:hint="eastAsia"/>
        </w:rPr>
        <w:t>剩</w:t>
      </w:r>
      <w:r w:rsidR="007A44BD" w:rsidRPr="0080776F">
        <w:rPr>
          <w:rFonts w:hint="eastAsia"/>
        </w:rPr>
        <w:t>餘</w:t>
      </w:r>
      <w:r w:rsidR="000D1129" w:rsidRPr="0080776F">
        <w:rPr>
          <w:rFonts w:hint="eastAsia"/>
        </w:rPr>
        <w:t>的</w:t>
      </w:r>
      <w:r w:rsidRPr="003A0528">
        <w:t>。第四</w:t>
      </w:r>
      <w:r w:rsidR="00727971">
        <w:rPr>
          <w:rFonts w:hint="eastAsia"/>
        </w:rPr>
        <w:t>件</w:t>
      </w:r>
      <w:r w:rsidRPr="003A0528">
        <w:t>，他們不能</w:t>
      </w:r>
      <w:r w:rsidR="002F1106">
        <w:rPr>
          <w:rFonts w:hint="eastAsia"/>
        </w:rPr>
        <w:t>一邊</w:t>
      </w:r>
      <w:r w:rsidRPr="003A0528">
        <w:t>吃</w:t>
      </w:r>
      <w:r w:rsidR="009E7C7F">
        <w:rPr>
          <w:rFonts w:hint="eastAsia"/>
        </w:rPr>
        <w:t>泡菜，或</w:t>
      </w:r>
      <w:r w:rsidRPr="003A0528">
        <w:t>沙</w:t>
      </w:r>
      <w:r w:rsidR="002F1106">
        <w:rPr>
          <w:rFonts w:hint="eastAsia"/>
        </w:rPr>
        <w:t>律</w:t>
      </w:r>
      <w:r w:rsidR="00823369">
        <w:rPr>
          <w:rFonts w:hint="eastAsia"/>
        </w:rPr>
        <w:t>作伴菜</w:t>
      </w:r>
      <w:r w:rsidRPr="003A0528">
        <w:t>，</w:t>
      </w:r>
      <w:r w:rsidR="00823369">
        <w:rPr>
          <w:rFonts w:hint="eastAsia"/>
        </w:rPr>
        <w:t>必須</w:t>
      </w:r>
      <w:r w:rsidR="00645F00">
        <w:rPr>
          <w:rFonts w:hint="eastAsia"/>
        </w:rPr>
        <w:t>與</w:t>
      </w:r>
      <w:r w:rsidRPr="003A0528">
        <w:t>苦菜</w:t>
      </w:r>
      <w:r w:rsidR="00645F00">
        <w:rPr>
          <w:rFonts w:hint="eastAsia"/>
        </w:rPr>
        <w:t>同吃</w:t>
      </w:r>
      <w:r w:rsidR="00570914">
        <w:rPr>
          <w:rFonts w:hint="eastAsia"/>
        </w:rPr>
        <w:t>。</w:t>
      </w:r>
      <w:r w:rsidR="0022085C">
        <w:rPr>
          <w:rFonts w:hint="eastAsia"/>
        </w:rPr>
        <w:t>成語</w:t>
      </w:r>
      <w:r w:rsidR="00570914" w:rsidRPr="00570914">
        <w:rPr>
          <w:rFonts w:hint="eastAsia"/>
        </w:rPr>
        <w:t>臥身嘗膽</w:t>
      </w:r>
      <w:r w:rsidR="0022085C">
        <w:rPr>
          <w:rFonts w:hint="eastAsia"/>
        </w:rPr>
        <w:t>，就是越王勾</w:t>
      </w:r>
      <w:r w:rsidR="00247D00" w:rsidRPr="0080776F">
        <w:rPr>
          <w:rFonts w:hint="eastAsia"/>
        </w:rPr>
        <w:t>踐在回到本國後，為了記念不忘，從前戰敗被擄為奴的</w:t>
      </w:r>
      <w:r w:rsidR="005244AE" w:rsidRPr="0080776F">
        <w:rPr>
          <w:rFonts w:hint="eastAsia"/>
        </w:rPr>
        <w:t>恥</w:t>
      </w:r>
      <w:r w:rsidR="000A0DD7" w:rsidRPr="0080776F">
        <w:rPr>
          <w:rFonts w:hint="eastAsia"/>
        </w:rPr>
        <w:t>辱，每日刻苦自勵，發奮圖強</w:t>
      </w:r>
      <w:r w:rsidR="00105989" w:rsidRPr="0080776F">
        <w:rPr>
          <w:rFonts w:hint="eastAsia"/>
        </w:rPr>
        <w:t>。同樣，吃</w:t>
      </w:r>
      <w:r w:rsidR="00FF41EC">
        <w:rPr>
          <w:rFonts w:hint="eastAsia"/>
        </w:rPr>
        <w:t>苦菜</w:t>
      </w:r>
      <w:r w:rsidR="00105989">
        <w:rPr>
          <w:rFonts w:hint="eastAsia"/>
        </w:rPr>
        <w:t>也是記念曾經在</w:t>
      </w:r>
      <w:r w:rsidR="00FF41EC">
        <w:rPr>
          <w:rFonts w:hint="eastAsia"/>
        </w:rPr>
        <w:t>埃及的痛</w:t>
      </w:r>
      <w:r w:rsidR="00C224D2">
        <w:rPr>
          <w:rFonts w:hint="eastAsia"/>
        </w:rPr>
        <w:t>苦</w:t>
      </w:r>
      <w:r w:rsidR="00F80074">
        <w:rPr>
          <w:rFonts w:hint="eastAsia"/>
        </w:rPr>
        <w:t>，不要回頭</w:t>
      </w:r>
      <w:r w:rsidR="00886ED9">
        <w:rPr>
          <w:rFonts w:hint="eastAsia"/>
        </w:rPr>
        <w:t>埃及</w:t>
      </w:r>
      <w:r w:rsidR="00F80074">
        <w:rPr>
          <w:rFonts w:hint="eastAsia"/>
        </w:rPr>
        <w:t>，向著神的國前進</w:t>
      </w:r>
      <w:r w:rsidRPr="003A0528">
        <w:t>。第五</w:t>
      </w:r>
      <w:r w:rsidR="00727971">
        <w:rPr>
          <w:rFonts w:hint="eastAsia"/>
        </w:rPr>
        <w:t>件</w:t>
      </w:r>
      <w:r w:rsidRPr="003A0528">
        <w:t>，他們必須吃沒有酵的麵包。酵象徵</w:t>
      </w:r>
      <w:r w:rsidR="00F22715">
        <w:rPr>
          <w:rFonts w:hint="eastAsia"/>
        </w:rPr>
        <w:t>著</w:t>
      </w:r>
      <w:r w:rsidR="00F22715" w:rsidRPr="003A0528">
        <w:t>不良</w:t>
      </w:r>
      <w:r w:rsidR="00F22715">
        <w:rPr>
          <w:rFonts w:hint="eastAsia"/>
        </w:rPr>
        <w:t>的</w:t>
      </w:r>
      <w:r w:rsidR="00F22715" w:rsidRPr="003A0528">
        <w:t>影響的</w:t>
      </w:r>
      <w:r w:rsidRPr="003A0528">
        <w:t>或腐敗的原因。</w:t>
      </w:r>
      <w:r w:rsidR="00F22715" w:rsidRPr="003A0528">
        <w:t>即使</w:t>
      </w:r>
      <w:r w:rsidR="00F22715">
        <w:rPr>
          <w:rFonts w:hint="eastAsia"/>
        </w:rPr>
        <w:t>無</w:t>
      </w:r>
      <w:r w:rsidR="00F22715" w:rsidRPr="003A0528">
        <w:t>酵的麵包</w:t>
      </w:r>
      <w:r w:rsidR="00F22715">
        <w:rPr>
          <w:rFonts w:hint="eastAsia"/>
        </w:rPr>
        <w:t>是</w:t>
      </w:r>
      <w:r w:rsidR="00D94C73">
        <w:rPr>
          <w:rFonts w:hint="eastAsia"/>
        </w:rPr>
        <w:t>硬身，</w:t>
      </w:r>
      <w:r w:rsidR="00F22715" w:rsidRPr="003A0528">
        <w:t>難</w:t>
      </w:r>
      <w:r w:rsidR="00D94C73">
        <w:rPr>
          <w:rFonts w:hint="eastAsia"/>
        </w:rPr>
        <w:t>以</w:t>
      </w:r>
      <w:r w:rsidR="00F22715" w:rsidRPr="003A0528">
        <w:t>咀嚼</w:t>
      </w:r>
      <w:r w:rsidR="00D94C73">
        <w:rPr>
          <w:rFonts w:hint="eastAsia"/>
        </w:rPr>
        <w:t>，但</w:t>
      </w:r>
      <w:r w:rsidRPr="003A0528">
        <w:t>神的</w:t>
      </w:r>
      <w:r w:rsidR="00D94C73">
        <w:rPr>
          <w:rFonts w:hint="eastAsia"/>
        </w:rPr>
        <w:t>百姓要</w:t>
      </w:r>
      <w:r w:rsidRPr="003A0528">
        <w:t>吃</w:t>
      </w:r>
      <w:r w:rsidR="00F22715">
        <w:rPr>
          <w:rFonts w:hint="eastAsia"/>
        </w:rPr>
        <w:t>無</w:t>
      </w:r>
      <w:r w:rsidRPr="003A0528">
        <w:t>酵的麵包，</w:t>
      </w:r>
      <w:r w:rsidR="003F0DFD">
        <w:rPr>
          <w:rFonts w:hint="eastAsia"/>
        </w:rPr>
        <w:t>保守聖潔</w:t>
      </w:r>
      <w:r w:rsidRPr="003A0528">
        <w:t>。</w:t>
      </w:r>
      <w:r w:rsidRPr="003A0528">
        <w:t>第六</w:t>
      </w:r>
      <w:r w:rsidR="00727971">
        <w:rPr>
          <w:rFonts w:hint="eastAsia"/>
        </w:rPr>
        <w:t>件</w:t>
      </w:r>
      <w:r w:rsidRPr="003A0528">
        <w:t>，他們必須</w:t>
      </w:r>
      <w:r w:rsidR="007C43E1" w:rsidRPr="0080776F">
        <w:t>腰</w:t>
      </w:r>
      <w:r w:rsidR="007C43E1" w:rsidRPr="007C43E1">
        <w:rPr>
          <w:lang w:val="x-none"/>
        </w:rPr>
        <w:t>間束帶，腳上穿鞋</w:t>
      </w:r>
      <w:r w:rsidR="0098568D">
        <w:rPr>
          <w:rFonts w:hint="eastAsia"/>
          <w:lang w:val="x-none"/>
        </w:rPr>
        <w:t>，</w:t>
      </w:r>
      <w:r w:rsidR="007C43E1">
        <w:rPr>
          <w:rFonts w:hint="eastAsia"/>
          <w:lang w:val="x-none"/>
        </w:rPr>
        <w:t>不能</w:t>
      </w:r>
      <w:r w:rsidR="001B7D93">
        <w:rPr>
          <w:rFonts w:hint="eastAsia"/>
          <w:lang w:val="x-none"/>
        </w:rPr>
        <w:t>像</w:t>
      </w:r>
      <w:r w:rsidR="00AB575F">
        <w:rPr>
          <w:rFonts w:hint="eastAsia"/>
          <w:lang w:val="x-none"/>
        </w:rPr>
        <w:t>工作後回家吃飯</w:t>
      </w:r>
      <w:r w:rsidR="001B7D93">
        <w:rPr>
          <w:rFonts w:hint="eastAsia"/>
          <w:lang w:val="x-none"/>
        </w:rPr>
        <w:t>，</w:t>
      </w:r>
      <w:r w:rsidR="003547BD">
        <w:rPr>
          <w:rFonts w:hint="eastAsia"/>
          <w:lang w:val="x-none"/>
        </w:rPr>
        <w:t>除鞋，</w:t>
      </w:r>
      <w:r w:rsidR="001B7D93" w:rsidRPr="0080776F">
        <w:rPr>
          <w:rFonts w:hint="eastAsia"/>
        </w:rPr>
        <w:t>放鬆皮帶</w:t>
      </w:r>
      <w:r w:rsidRPr="003A0528">
        <w:t>。第七</w:t>
      </w:r>
      <w:r w:rsidR="00727971">
        <w:rPr>
          <w:rFonts w:hint="eastAsia"/>
        </w:rPr>
        <w:t>件</w:t>
      </w:r>
      <w:r w:rsidRPr="003A0528">
        <w:t>，</w:t>
      </w:r>
      <w:r w:rsidR="0098568D">
        <w:rPr>
          <w:rFonts w:hint="eastAsia"/>
          <w:lang w:val="x-none"/>
        </w:rPr>
        <w:t>他們</w:t>
      </w:r>
      <w:r w:rsidR="0098568D" w:rsidRPr="007C43E1">
        <w:rPr>
          <w:lang w:val="x-none"/>
        </w:rPr>
        <w:t>手中拿杖</w:t>
      </w:r>
      <w:r w:rsidR="0098568D">
        <w:rPr>
          <w:rFonts w:hint="eastAsia"/>
          <w:lang w:val="x-none"/>
        </w:rPr>
        <w:t>，</w:t>
      </w:r>
      <w:r w:rsidR="0089045B">
        <w:rPr>
          <w:rFonts w:hint="eastAsia"/>
          <w:lang w:val="x-none"/>
        </w:rPr>
        <w:t>杖就如</w:t>
      </w:r>
      <w:r w:rsidRPr="003A0528">
        <w:t>士兵手</w:t>
      </w:r>
      <w:r w:rsidR="0089045B">
        <w:t>裏</w:t>
      </w:r>
      <w:r w:rsidRPr="003A0528">
        <w:t>拿著步槍</w:t>
      </w:r>
      <w:r w:rsidR="006B6BC7">
        <w:rPr>
          <w:rFonts w:hint="eastAsia"/>
        </w:rPr>
        <w:t>，預備</w:t>
      </w:r>
      <w:r w:rsidR="00873B5A">
        <w:rPr>
          <w:rFonts w:hint="eastAsia"/>
        </w:rPr>
        <w:t>隨時爭戰</w:t>
      </w:r>
      <w:r w:rsidRPr="003A0528">
        <w:t>。第八</w:t>
      </w:r>
      <w:r w:rsidR="006B6BC7">
        <w:rPr>
          <w:rFonts w:hint="eastAsia"/>
        </w:rPr>
        <w:t>件</w:t>
      </w:r>
      <w:r w:rsidRPr="003A0528">
        <w:t>，他們必須</w:t>
      </w:r>
      <w:r w:rsidR="00471E9B" w:rsidRPr="00471E9B">
        <w:rPr>
          <w:lang w:val="x-none"/>
        </w:rPr>
        <w:t>趕緊地吃</w:t>
      </w:r>
      <w:r w:rsidR="00471E9B">
        <w:rPr>
          <w:rFonts w:hint="eastAsia"/>
          <w:lang w:val="x-none"/>
        </w:rPr>
        <w:t>，不是</w:t>
      </w:r>
      <w:r w:rsidR="009D10AA">
        <w:rPr>
          <w:rFonts w:hint="eastAsia"/>
          <w:lang w:val="x-none"/>
        </w:rPr>
        <w:t>歎世界，</w:t>
      </w:r>
      <w:r w:rsidR="00FD669E" w:rsidRPr="00FD669E">
        <w:rPr>
          <w:rFonts w:hint="eastAsia"/>
          <w:lang w:val="x-none"/>
        </w:rPr>
        <w:t>悠哉悠哉</w:t>
      </w:r>
      <w:r w:rsidR="00FD669E">
        <w:rPr>
          <w:rFonts w:hint="eastAsia"/>
          <w:lang w:val="x-none"/>
        </w:rPr>
        <w:t>，</w:t>
      </w:r>
      <w:r w:rsidR="00C54DB1">
        <w:rPr>
          <w:rFonts w:hint="eastAsia"/>
          <w:lang w:val="x-none"/>
        </w:rPr>
        <w:t>或與人談天說地，</w:t>
      </w:r>
      <w:r w:rsidR="009D10AA">
        <w:rPr>
          <w:rFonts w:hint="eastAsia"/>
          <w:lang w:val="x-none"/>
        </w:rPr>
        <w:t>而是</w:t>
      </w:r>
      <w:r w:rsidRPr="003A0528">
        <w:t>必須</w:t>
      </w:r>
      <w:r w:rsidR="009D10AA">
        <w:rPr>
          <w:rFonts w:hint="eastAsia"/>
          <w:lang w:val="x-none"/>
        </w:rPr>
        <w:t>像</w:t>
      </w:r>
      <w:r w:rsidRPr="003A0528">
        <w:t>士兵一樣</w:t>
      </w:r>
      <w:r w:rsidR="005E3F03">
        <w:rPr>
          <w:rFonts w:hint="eastAsia"/>
        </w:rPr>
        <w:t>，</w:t>
      </w:r>
      <w:r w:rsidRPr="003A0528">
        <w:t>在三分鐘內完</w:t>
      </w:r>
      <w:r w:rsidR="00C54DB1">
        <w:rPr>
          <w:rFonts w:hint="eastAsia"/>
        </w:rPr>
        <w:t>成用餐</w:t>
      </w:r>
      <w:r w:rsidR="00522BF9">
        <w:rPr>
          <w:rFonts w:hint="eastAsia"/>
        </w:rPr>
        <w:t>，</w:t>
      </w:r>
      <w:r w:rsidR="00C54DB1">
        <w:rPr>
          <w:rFonts w:hint="eastAsia"/>
        </w:rPr>
        <w:t>專注</w:t>
      </w:r>
      <w:r w:rsidR="0008249A">
        <w:rPr>
          <w:rFonts w:hint="eastAsia"/>
        </w:rPr>
        <w:t>和拼命地進餐</w:t>
      </w:r>
      <w:r w:rsidRPr="003A0528">
        <w:t>。</w:t>
      </w:r>
    </w:p>
    <w:p w14:paraId="2A212EF4" w14:textId="6858573D" w:rsidR="00577A5A" w:rsidRPr="003A0528" w:rsidRDefault="00577A5A" w:rsidP="003A0528">
      <w:r w:rsidRPr="003A0528">
        <w:t>出埃及記</w:t>
      </w:r>
      <w:r w:rsidR="004355F7" w:rsidRPr="0080776F">
        <w:t>筆者摩西稱</w:t>
      </w:r>
      <w:r w:rsidRPr="003A0528">
        <w:t>，「</w:t>
      </w:r>
      <w:r w:rsidRPr="002104D4">
        <w:rPr>
          <w:rStyle w:val="a2"/>
        </w:rPr>
        <w:t>這是耶和華的逾越節</w:t>
      </w:r>
      <w:r w:rsidRPr="003A0528">
        <w:t>」(11</w:t>
      </w:r>
      <w:r w:rsidR="002104D4" w:rsidRPr="0080776F">
        <w:t>下</w:t>
      </w:r>
      <w:r w:rsidRPr="003A0528">
        <w:t>)。</w:t>
      </w:r>
      <w:r w:rsidR="00957780" w:rsidRPr="0080776F">
        <w:t>耶和華</w:t>
      </w:r>
      <w:r w:rsidRPr="003A0528">
        <w:t>決</w:t>
      </w:r>
      <w:r w:rsidR="00957780" w:rsidRPr="0080776F">
        <w:t>志</w:t>
      </w:r>
      <w:r w:rsidRPr="003A0528">
        <w:t>將</w:t>
      </w:r>
      <w:r w:rsidR="00957780" w:rsidRPr="0080776F">
        <w:t>以色列</w:t>
      </w:r>
      <w:r w:rsidRPr="003A0528">
        <w:t>從</w:t>
      </w:r>
      <w:r w:rsidR="00957780" w:rsidRPr="0080776F">
        <w:t>埃及</w:t>
      </w:r>
      <w:r w:rsidRPr="003A0528">
        <w:t>奴役中</w:t>
      </w:r>
      <w:r w:rsidR="00957780" w:rsidRPr="0080776F">
        <w:t>拯</w:t>
      </w:r>
      <w:r w:rsidRPr="003A0528">
        <w:t>救出來</w:t>
      </w:r>
      <w:r w:rsidR="00957780" w:rsidRPr="0080776F">
        <w:t>，</w:t>
      </w:r>
      <w:r w:rsidRPr="003A0528">
        <w:t>但</w:t>
      </w:r>
      <w:r w:rsidR="00957780" w:rsidRPr="0080776F">
        <w:t>若</w:t>
      </w:r>
      <w:r w:rsidRPr="003A0528">
        <w:t>他的子民沒有為拯救做好準備，神就無法幫助他們。神決定將</w:t>
      </w:r>
      <w:r w:rsidR="002C2E17" w:rsidRPr="0080776F">
        <w:t>以色列</w:t>
      </w:r>
      <w:r w:rsidRPr="003A0528">
        <w:t>從捆綁中</w:t>
      </w:r>
      <w:r w:rsidR="002C2E17" w:rsidRPr="0080776F">
        <w:t>釋放</w:t>
      </w:r>
      <w:r w:rsidRPr="003A0528">
        <w:t>出來</w:t>
      </w:r>
      <w:r w:rsidR="00716F4F" w:rsidRPr="0080776F">
        <w:t>，</w:t>
      </w:r>
      <w:r w:rsidRPr="003A0528">
        <w:t>但如果他們</w:t>
      </w:r>
      <w:r w:rsidR="00716F4F" w:rsidRPr="0080776F">
        <w:t>沒有</w:t>
      </w:r>
      <w:r w:rsidR="00716F4F" w:rsidRPr="003A0528">
        <w:t>不正確</w:t>
      </w:r>
      <w:r w:rsidRPr="003A0528">
        <w:t>的態度</w:t>
      </w:r>
      <w:r w:rsidR="00402588" w:rsidRPr="0080776F">
        <w:t>，</w:t>
      </w:r>
      <w:r w:rsidRPr="003A0528">
        <w:t>心思</w:t>
      </w:r>
      <w:r w:rsidR="00402588" w:rsidRPr="0080776F">
        <w:t>和</w:t>
      </w:r>
      <w:r w:rsidRPr="003A0528">
        <w:t>意念</w:t>
      </w:r>
      <w:r w:rsidR="00402588" w:rsidRPr="0080776F">
        <w:t>沒有</w:t>
      </w:r>
      <w:r w:rsidRPr="003A0528">
        <w:t>準備，神就無法拯救他們。</w:t>
      </w:r>
      <w:r w:rsidR="008C3BA4" w:rsidRPr="0080776F">
        <w:t>雖然這時代有許</w:t>
      </w:r>
      <w:r w:rsidRPr="003A0528">
        <w:t>多人無故地</w:t>
      </w:r>
      <w:r w:rsidR="00E735CD" w:rsidRPr="0080776F">
        <w:t>陷入心靈</w:t>
      </w:r>
      <w:r w:rsidRPr="003A0528">
        <w:t>痛苦，因為他們對聖潔的　神</w:t>
      </w:r>
      <w:r w:rsidR="00FE1EFD" w:rsidRPr="0080776F">
        <w:t>，</w:t>
      </w:r>
      <w:r w:rsidRPr="003A0528">
        <w:t>或</w:t>
      </w:r>
      <w:proofErr w:type="gramStart"/>
      <w:r w:rsidR="00FE1EFD" w:rsidRPr="0080776F">
        <w:t>屬靈</w:t>
      </w:r>
      <w:r w:rsidRPr="003A0528">
        <w:t>們長輩</w:t>
      </w:r>
      <w:proofErr w:type="gramEnd"/>
      <w:r w:rsidRPr="003A0528">
        <w:t>的指示沒有基本的態度。　神</w:t>
      </w:r>
      <w:r w:rsidR="00FE1EFD" w:rsidRPr="0080776F">
        <w:t>幫助</w:t>
      </w:r>
      <w:r w:rsidRPr="003A0528">
        <w:rPr>
          <w:rFonts w:hint="eastAsia"/>
        </w:rPr>
        <w:t>那</w:t>
      </w:r>
      <w:r w:rsidR="00FE1EFD" w:rsidRPr="0080776F">
        <w:rPr>
          <w:rFonts w:hint="eastAsia"/>
        </w:rPr>
        <w:t>幫助</w:t>
      </w:r>
      <w:r w:rsidRPr="003A0528">
        <w:rPr>
          <w:rFonts w:hint="eastAsia"/>
        </w:rPr>
        <w:t>自己的人。</w:t>
      </w:r>
      <w:r w:rsidRPr="003A0528">
        <w:t xml:space="preserve">　神祝福那</w:t>
      </w:r>
      <w:r w:rsidR="00FE1EFD" w:rsidRPr="0080776F">
        <w:t>樂</w:t>
      </w:r>
      <w:r w:rsidRPr="003A0528">
        <w:t>意</w:t>
      </w:r>
      <w:r w:rsidR="00FE1EFD" w:rsidRPr="0080776F">
        <w:t>遵</w:t>
      </w:r>
      <w:r w:rsidRPr="003A0528">
        <w:t>從</w:t>
      </w:r>
      <w:r w:rsidR="00FE1EFD" w:rsidRPr="0080776F">
        <w:t>主</w:t>
      </w:r>
      <w:r w:rsidRPr="003A0528">
        <w:t>話語的人。</w:t>
      </w:r>
    </w:p>
    <w:p w14:paraId="3E2F5C81" w14:textId="0CF7547B" w:rsidR="003A0528" w:rsidRPr="003A0528" w:rsidRDefault="00577A5A" w:rsidP="00E37D52">
      <w:pPr>
        <w:pStyle w:val="Heading3"/>
      </w:pPr>
      <w:r w:rsidRPr="003A0528">
        <w:t>第三，</w:t>
      </w:r>
      <w:r w:rsidR="001E0BAA" w:rsidRPr="0080776F">
        <w:t>世世代代</w:t>
      </w:r>
      <w:r w:rsidRPr="003A0528">
        <w:t>記念神的恩典 (</w:t>
      </w:r>
      <w:r w:rsidR="00EF409A" w:rsidRPr="0080776F">
        <w:t>12:</w:t>
      </w:r>
      <w:r w:rsidRPr="003A0528">
        <w:t>43-50)</w:t>
      </w:r>
    </w:p>
    <w:p w14:paraId="39ADD0C8" w14:textId="59217F59" w:rsidR="00F234F6" w:rsidRDefault="00577A5A" w:rsidP="003A0528">
      <w:r w:rsidRPr="003A0528">
        <w:t>這部分是神賜</w:t>
      </w:r>
      <w:r w:rsidR="00E152EB" w:rsidRPr="0080776F">
        <w:t>給以色列</w:t>
      </w:r>
      <w:r w:rsidR="00F35557" w:rsidRPr="0080776F">
        <w:rPr>
          <w:lang w:val="x-none"/>
        </w:rPr>
        <w:t>子孫永遠</w:t>
      </w:r>
      <w:r w:rsidR="00E152EB" w:rsidRPr="0080776F">
        <w:t>的定例</w:t>
      </w:r>
      <w:r w:rsidRPr="003A0528">
        <w:t>，</w:t>
      </w:r>
      <w:r w:rsidR="00E152EB" w:rsidRPr="0080776F">
        <w:t>幫助神</w:t>
      </w:r>
      <w:r w:rsidRPr="003A0528">
        <w:rPr>
          <w:rFonts w:hint="eastAsia"/>
        </w:rPr>
        <w:t>的</w:t>
      </w:r>
      <w:r w:rsidR="00E152EB" w:rsidRPr="0080776F">
        <w:rPr>
          <w:rFonts w:hint="eastAsia"/>
        </w:rPr>
        <w:t>百</w:t>
      </w:r>
      <w:r w:rsidR="00E152EB" w:rsidRPr="0080776F">
        <w:t>姓一生</w:t>
      </w:r>
      <w:r w:rsidR="008C1F2D" w:rsidRPr="0080776F">
        <w:t>一世</w:t>
      </w:r>
      <w:r w:rsidRPr="003A0528">
        <w:rPr>
          <w:rFonts w:hint="eastAsia"/>
        </w:rPr>
        <w:t>記</w:t>
      </w:r>
      <w:r w:rsidR="00E152EB" w:rsidRPr="0080776F">
        <w:t>念神</w:t>
      </w:r>
      <w:r w:rsidRPr="003A0528">
        <w:rPr>
          <w:rFonts w:hint="eastAsia"/>
        </w:rPr>
        <w:t>的恩典。</w:t>
      </w:r>
      <w:r w:rsidR="003D4968" w:rsidRPr="0080776F">
        <w:t>第一個</w:t>
      </w:r>
      <w:r w:rsidR="00A9372C">
        <w:rPr>
          <w:rFonts w:hint="eastAsia"/>
        </w:rPr>
        <w:t>儀式</w:t>
      </w:r>
      <w:proofErr w:type="gramStart"/>
      <w:r w:rsidR="003D4968" w:rsidRPr="0080776F">
        <w:t>是割禮</w:t>
      </w:r>
      <w:proofErr w:type="gramEnd"/>
      <w:r w:rsidRPr="003A0528">
        <w:rPr>
          <w:rFonts w:hint="eastAsia"/>
        </w:rPr>
        <w:t>。未</w:t>
      </w:r>
      <w:proofErr w:type="gramStart"/>
      <w:r w:rsidRPr="003A0528">
        <w:rPr>
          <w:rFonts w:hint="eastAsia"/>
        </w:rPr>
        <w:t>受割禮</w:t>
      </w:r>
      <w:proofErr w:type="gramEnd"/>
      <w:r w:rsidRPr="003A0528">
        <w:rPr>
          <w:rFonts w:hint="eastAsia"/>
        </w:rPr>
        <w:t>的人不能參</w:t>
      </w:r>
      <w:r w:rsidR="003D4968">
        <w:rPr>
          <w:rFonts w:hint="eastAsia"/>
        </w:rPr>
        <w:t>與</w:t>
      </w:r>
      <w:r w:rsidRPr="003A0528">
        <w:rPr>
          <w:rFonts w:hint="eastAsia"/>
        </w:rPr>
        <w:t>逾越節。</w:t>
      </w:r>
      <w:proofErr w:type="gramStart"/>
      <w:r w:rsidR="002828EB" w:rsidRPr="0080776F">
        <w:t>割禮</w:t>
      </w:r>
      <w:r w:rsidR="002828EB" w:rsidRPr="0080776F">
        <w:rPr>
          <w:rFonts w:hint="eastAsia"/>
        </w:rPr>
        <w:t>表示</w:t>
      </w:r>
      <w:proofErr w:type="gramEnd"/>
      <w:r w:rsidR="002828EB" w:rsidRPr="0080776F">
        <w:rPr>
          <w:rFonts w:hint="eastAsia"/>
        </w:rPr>
        <w:t>將</w:t>
      </w:r>
      <w:proofErr w:type="gramStart"/>
      <w:r w:rsidR="005D20C2" w:rsidRPr="0080776F">
        <w:rPr>
          <w:rFonts w:hint="eastAsia"/>
        </w:rPr>
        <w:t>男性</w:t>
      </w:r>
      <w:r w:rsidR="005D572E" w:rsidRPr="0080776F">
        <w:rPr>
          <w:rFonts w:hint="eastAsia"/>
        </w:rPr>
        <w:t>包</w:t>
      </w:r>
      <w:r w:rsidR="00297E8B" w:rsidRPr="0080776F">
        <w:rPr>
          <w:rFonts w:hint="eastAsia"/>
        </w:rPr>
        <w:t>割下</w:t>
      </w:r>
      <w:proofErr w:type="gramEnd"/>
      <w:r w:rsidR="00297E8B" w:rsidRPr="0080776F">
        <w:rPr>
          <w:rFonts w:hint="eastAsia"/>
        </w:rPr>
        <w:t>，</w:t>
      </w:r>
      <w:proofErr w:type="gramStart"/>
      <w:r w:rsidR="00417402" w:rsidRPr="0080776F">
        <w:rPr>
          <w:rFonts w:hint="eastAsia"/>
        </w:rPr>
        <w:t>受割者</w:t>
      </w:r>
      <w:proofErr w:type="gramEnd"/>
      <w:r w:rsidR="004B7A78" w:rsidRPr="0080776F">
        <w:rPr>
          <w:rFonts w:hint="eastAsia"/>
        </w:rPr>
        <w:t>短暫幾天痛楚</w:t>
      </w:r>
      <w:r w:rsidR="00000E54" w:rsidRPr="0080776F">
        <w:rPr>
          <w:rFonts w:hint="eastAsia"/>
        </w:rPr>
        <w:t>，</w:t>
      </w:r>
      <w:r w:rsidR="004B7A78" w:rsidRPr="0080776F">
        <w:rPr>
          <w:rFonts w:hint="eastAsia"/>
        </w:rPr>
        <w:t>不能活動</w:t>
      </w:r>
      <w:r w:rsidR="00000E54" w:rsidRPr="0080776F">
        <w:rPr>
          <w:rFonts w:hint="eastAsia"/>
        </w:rPr>
        <w:t>。</w:t>
      </w:r>
      <w:r w:rsidRPr="003A0528">
        <w:t>屬靈角度</w:t>
      </w:r>
      <w:r w:rsidR="004B7A78">
        <w:rPr>
          <w:rFonts w:hint="eastAsia"/>
        </w:rPr>
        <w:t>意思</w:t>
      </w:r>
      <w:r w:rsidRPr="003A0528">
        <w:t>是</w:t>
      </w:r>
      <w:r w:rsidR="00000E54">
        <w:rPr>
          <w:rFonts w:hint="eastAsia"/>
        </w:rPr>
        <w:t>信徒</w:t>
      </w:r>
      <w:r w:rsidRPr="003A0528">
        <w:t>靠著　神的恩典</w:t>
      </w:r>
      <w:r w:rsidR="00FE033E">
        <w:rPr>
          <w:rFonts w:hint="eastAsia"/>
        </w:rPr>
        <w:t>，割</w:t>
      </w:r>
      <w:r w:rsidRPr="003A0528">
        <w:t>除</w:t>
      </w:r>
      <w:r w:rsidR="00FE033E">
        <w:rPr>
          <w:rFonts w:hint="eastAsia"/>
        </w:rPr>
        <w:t>埃及為</w:t>
      </w:r>
      <w:r w:rsidRPr="003A0528">
        <w:t>奴的</w:t>
      </w:r>
      <w:r w:rsidR="00000E54">
        <w:rPr>
          <w:rFonts w:hint="eastAsia"/>
        </w:rPr>
        <w:t>壞習慣和價值</w:t>
      </w:r>
      <w:r w:rsidR="00BD3BBE">
        <w:rPr>
          <w:rFonts w:hint="eastAsia"/>
        </w:rPr>
        <w:t>觀</w:t>
      </w:r>
      <w:r w:rsidRPr="003A0528">
        <w:t>，並記</w:t>
      </w:r>
      <w:r w:rsidR="00BD3BBE">
        <w:rPr>
          <w:rFonts w:hint="eastAsia"/>
        </w:rPr>
        <w:t>念</w:t>
      </w:r>
      <w:r w:rsidRPr="003A0528">
        <w:t xml:space="preserve">　神拯救的恩典</w:t>
      </w:r>
      <w:r w:rsidR="00BD3BBE">
        <w:rPr>
          <w:rFonts w:hint="eastAsia"/>
        </w:rPr>
        <w:t>，作新造的人</w:t>
      </w:r>
      <w:r w:rsidRPr="003A0528">
        <w:t>。逾越節是神拯救</w:t>
      </w:r>
      <w:r w:rsidR="00BD3BBE">
        <w:rPr>
          <w:rFonts w:hint="eastAsia"/>
        </w:rPr>
        <w:t>神百姓</w:t>
      </w:r>
      <w:r w:rsidRPr="003A0528">
        <w:t>的</w:t>
      </w:r>
      <w:r w:rsidR="00BD3BBE">
        <w:rPr>
          <w:rFonts w:hint="eastAsia"/>
        </w:rPr>
        <w:t>日子，</w:t>
      </w:r>
      <w:r w:rsidRPr="003A0528">
        <w:t>那是神單方面</w:t>
      </w:r>
      <w:r w:rsidR="001D0944">
        <w:rPr>
          <w:rFonts w:hint="eastAsia"/>
        </w:rPr>
        <w:t>的</w:t>
      </w:r>
      <w:r w:rsidR="001D0944" w:rsidRPr="0080776F">
        <w:rPr>
          <w:rFonts w:hint="eastAsia"/>
        </w:rPr>
        <w:t>施</w:t>
      </w:r>
      <w:r w:rsidRPr="003A0528">
        <w:t>恩。對墮落的人來說，</w:t>
      </w:r>
      <w:r w:rsidR="001D0944">
        <w:rPr>
          <w:rFonts w:hint="eastAsia"/>
        </w:rPr>
        <w:t>要</w:t>
      </w:r>
      <w:r w:rsidRPr="003A0528">
        <w:t>記住神的恩典是</w:t>
      </w:r>
      <w:r w:rsidR="001D0944">
        <w:rPr>
          <w:rFonts w:hint="eastAsia"/>
        </w:rPr>
        <w:t>非常</w:t>
      </w:r>
      <w:r w:rsidRPr="003A0528">
        <w:t>困難。即使墮落的人接受了</w:t>
      </w:r>
      <w:r w:rsidR="001205E0">
        <w:rPr>
          <w:rFonts w:hint="eastAsia"/>
        </w:rPr>
        <w:t>一萬</w:t>
      </w:r>
      <w:r w:rsidRPr="003A0528">
        <w:t>份　神的祝福，他也很容易在</w:t>
      </w:r>
      <w:r w:rsidR="006434A6">
        <w:rPr>
          <w:rFonts w:hint="eastAsia"/>
        </w:rPr>
        <w:t>十數</w:t>
      </w:r>
      <w:r w:rsidRPr="003A0528">
        <w:t>分鐘後忘記　神的恩典。</w:t>
      </w:r>
      <w:r w:rsidR="006E4E68">
        <w:rPr>
          <w:rFonts w:hint="eastAsia"/>
        </w:rPr>
        <w:t>我們需要進行心中的</w:t>
      </w:r>
      <w:proofErr w:type="gramStart"/>
      <w:r w:rsidR="006E4E68">
        <w:rPr>
          <w:rFonts w:hint="eastAsia"/>
        </w:rPr>
        <w:t>割禮，好叫</w:t>
      </w:r>
      <w:proofErr w:type="gramEnd"/>
      <w:r w:rsidR="006E4E68">
        <w:rPr>
          <w:rFonts w:hint="eastAsia"/>
        </w:rPr>
        <w:t>我們不至為了</w:t>
      </w:r>
      <w:r w:rsidRPr="003A0528">
        <w:t>滿足</w:t>
      </w:r>
      <w:r w:rsidR="002C4E63">
        <w:rPr>
          <w:rFonts w:hint="eastAsia"/>
        </w:rPr>
        <w:t>個人</w:t>
      </w:r>
      <w:r w:rsidRPr="003A0528">
        <w:t>的慾望</w:t>
      </w:r>
      <w:r w:rsidR="00355142">
        <w:rPr>
          <w:rFonts w:hint="eastAsia"/>
        </w:rPr>
        <w:t>而</w:t>
      </w:r>
      <w:r w:rsidRPr="003A0528">
        <w:t>背叛　神。</w:t>
      </w:r>
    </w:p>
    <w:p w14:paraId="3453BD11" w14:textId="63F904ED" w:rsidR="00577A5A" w:rsidRPr="003A0528" w:rsidRDefault="00577A5A" w:rsidP="00815670">
      <w:r w:rsidRPr="003A0528">
        <w:t>另一個</w:t>
      </w:r>
      <w:r w:rsidR="00A9372C">
        <w:rPr>
          <w:rFonts w:hint="eastAsia"/>
        </w:rPr>
        <w:t>儀式是</w:t>
      </w:r>
      <w:r w:rsidR="00815670">
        <w:rPr>
          <w:rFonts w:hint="eastAsia"/>
        </w:rPr>
        <w:t>世世代代守</w:t>
      </w:r>
      <w:r w:rsidRPr="003A0528">
        <w:t>逾越節。</w:t>
      </w:r>
      <w:r w:rsidR="00815670" w:rsidRPr="0080776F">
        <w:t>「</w:t>
      </w:r>
      <w:r w:rsidR="00815670" w:rsidRPr="005C53B5">
        <w:rPr>
          <w:rStyle w:val="a2"/>
          <w:lang w:val="x-none"/>
        </w:rPr>
        <w:t>這例，你們要守著，作為你們和你們子孫永遠的定例。</w:t>
      </w:r>
      <w:r w:rsidR="00815670" w:rsidRPr="00815670">
        <w:rPr>
          <w:rStyle w:val="a2"/>
          <w:lang w:val="x-none"/>
        </w:rPr>
        <w:t>日後，你們到了耶和華按著所應許賜給你們的那地，就要</w:t>
      </w:r>
      <w:proofErr w:type="gramStart"/>
      <w:r w:rsidR="00815670" w:rsidRPr="00815670">
        <w:rPr>
          <w:rStyle w:val="a2"/>
          <w:lang w:val="x-none"/>
        </w:rPr>
        <w:t>守這禮</w:t>
      </w:r>
      <w:proofErr w:type="gramEnd"/>
      <w:r w:rsidR="00815670" w:rsidRPr="00815670">
        <w:rPr>
          <w:rStyle w:val="a2"/>
          <w:lang w:val="x-none"/>
        </w:rPr>
        <w:t>。你們的兒女問你們說：『</w:t>
      </w:r>
      <w:proofErr w:type="gramStart"/>
      <w:r w:rsidR="00815670" w:rsidRPr="00815670">
        <w:rPr>
          <w:rStyle w:val="a2"/>
          <w:lang w:val="x-none"/>
        </w:rPr>
        <w:t>行這禮是</w:t>
      </w:r>
      <w:proofErr w:type="gramEnd"/>
      <w:r w:rsidR="00815670" w:rsidRPr="00815670">
        <w:rPr>
          <w:rStyle w:val="a2"/>
          <w:lang w:val="x-none"/>
        </w:rPr>
        <w:t>什麼意思？』</w:t>
      </w:r>
      <w:r w:rsidR="00815670" w:rsidRPr="005C53B5">
        <w:rPr>
          <w:rStyle w:val="a2"/>
          <w:lang w:val="x-none"/>
        </w:rPr>
        <w:t>你們就說：『這是獻給耶和華逾越節的祭。當以色列人在埃及的時候，他擊殺埃及人，越過以色列人的房屋，救了我們各家。』</w:t>
      </w:r>
      <w:r w:rsidR="00815670" w:rsidRPr="0080776F">
        <w:rPr>
          <w:lang w:val="x-none"/>
        </w:rPr>
        <w:t>」</w:t>
      </w:r>
      <w:r w:rsidR="008F4214" w:rsidRPr="0080776F">
        <w:t>(</w:t>
      </w:r>
      <w:r w:rsidRPr="003A0528">
        <w:t>出12:24-27</w:t>
      </w:r>
      <w:proofErr w:type="gramStart"/>
      <w:r w:rsidR="008F4214">
        <w:t>)</w:t>
      </w:r>
      <w:r w:rsidR="00FE01F5">
        <w:rPr>
          <w:rFonts w:hint="eastAsia"/>
        </w:rPr>
        <w:t xml:space="preserve"> </w:t>
      </w:r>
      <w:r w:rsidRPr="003A0528">
        <w:t xml:space="preserve">　神</w:t>
      </w:r>
      <w:r w:rsidR="009C6D32">
        <w:rPr>
          <w:rFonts w:hint="eastAsia"/>
        </w:rPr>
        <w:t>盼</w:t>
      </w:r>
      <w:r w:rsidRPr="003A0528">
        <w:t>望以色列教導他們</w:t>
      </w:r>
      <w:r w:rsidR="00E35A9D">
        <w:rPr>
          <w:rFonts w:hint="eastAsia"/>
        </w:rPr>
        <w:t>子孫</w:t>
      </w:r>
      <w:proofErr w:type="gramEnd"/>
      <w:r w:rsidRPr="003A0528">
        <w:t xml:space="preserve">　神</w:t>
      </w:r>
      <w:r w:rsidR="00E35A9D">
        <w:rPr>
          <w:rFonts w:hint="eastAsia"/>
        </w:rPr>
        <w:t>拯救他們的歷史</w:t>
      </w:r>
      <w:r w:rsidRPr="003A0528">
        <w:t xml:space="preserve">。同樣，　</w:t>
      </w:r>
      <w:r w:rsidRPr="003A0528">
        <w:lastRenderedPageBreak/>
        <w:t>神</w:t>
      </w:r>
      <w:r w:rsidR="00E35A9D">
        <w:rPr>
          <w:rFonts w:hint="eastAsia"/>
        </w:rPr>
        <w:t>盼</w:t>
      </w:r>
      <w:r w:rsidRPr="003A0528">
        <w:t>望我們教導我們的</w:t>
      </w:r>
      <w:r w:rsidR="00A76CF6">
        <w:rPr>
          <w:rFonts w:hint="eastAsia"/>
        </w:rPr>
        <w:t>兒女，</w:t>
      </w:r>
      <w:r w:rsidRPr="003A0528">
        <w:t xml:space="preserve">　神如何拯救我們和我們的家人。</w:t>
      </w:r>
      <w:r w:rsidR="00A76CF6">
        <w:rPr>
          <w:rFonts w:hint="eastAsia"/>
        </w:rPr>
        <w:t>父母的</w:t>
      </w:r>
      <w:r w:rsidRPr="003A0528">
        <w:t>愛</w:t>
      </w:r>
      <w:r w:rsidR="00A76CF6">
        <w:rPr>
          <w:rFonts w:hint="eastAsia"/>
        </w:rPr>
        <w:t>自己</w:t>
      </w:r>
      <w:r w:rsidRPr="003A0528">
        <w:t>的</w:t>
      </w:r>
      <w:r w:rsidR="00A76CF6">
        <w:rPr>
          <w:rFonts w:hint="eastAsia"/>
        </w:rPr>
        <w:t>子</w:t>
      </w:r>
      <w:r w:rsidR="00A9372C">
        <w:rPr>
          <w:rFonts w:hint="eastAsia"/>
        </w:rPr>
        <w:t>女</w:t>
      </w:r>
      <w:r w:rsidR="00A76CF6">
        <w:rPr>
          <w:rFonts w:hint="eastAsia"/>
        </w:rPr>
        <w:t>，盼望</w:t>
      </w:r>
      <w:r w:rsidR="00233027">
        <w:rPr>
          <w:rFonts w:hint="eastAsia"/>
        </w:rPr>
        <w:t>將</w:t>
      </w:r>
      <w:r w:rsidRPr="003A0528">
        <w:t>最好的東西</w:t>
      </w:r>
      <w:r w:rsidR="00233027">
        <w:rPr>
          <w:rFonts w:hint="eastAsia"/>
        </w:rPr>
        <w:t>給他們</w:t>
      </w:r>
      <w:r w:rsidRPr="003A0528">
        <w:t>。我們</w:t>
      </w:r>
      <w:r w:rsidR="00233027">
        <w:rPr>
          <w:rFonts w:hint="eastAsia"/>
        </w:rPr>
        <w:t>帶</w:t>
      </w:r>
      <w:r w:rsidRPr="003A0528">
        <w:t>給</w:t>
      </w:r>
      <w:r w:rsidR="00233027">
        <w:rPr>
          <w:rFonts w:hint="eastAsia"/>
        </w:rPr>
        <w:t>子女</w:t>
      </w:r>
      <w:r w:rsidRPr="003A0528">
        <w:t>最好的</w:t>
      </w:r>
      <w:r w:rsidR="00233027">
        <w:rPr>
          <w:rFonts w:hint="eastAsia"/>
        </w:rPr>
        <w:t>禮物，</w:t>
      </w:r>
      <w:r w:rsidRPr="003A0528">
        <w:t>就是幫助他們信靠和順服　神，並盡</w:t>
      </w:r>
      <w:r w:rsidR="00C93421">
        <w:rPr>
          <w:rFonts w:hint="eastAsia"/>
        </w:rPr>
        <w:t>自己能力</w:t>
      </w:r>
      <w:r w:rsidRPr="003A0528">
        <w:t>侍奉</w:t>
      </w:r>
      <w:r w:rsidR="00C93421">
        <w:rPr>
          <w:rFonts w:hint="eastAsia"/>
        </w:rPr>
        <w:t>主</w:t>
      </w:r>
      <w:r w:rsidRPr="003A0528">
        <w:t>。許多</w:t>
      </w:r>
      <w:r w:rsidR="00993BF6">
        <w:rPr>
          <w:rFonts w:hint="eastAsia"/>
        </w:rPr>
        <w:t>信徒</w:t>
      </w:r>
      <w:r w:rsidRPr="003A0528">
        <w:t>父母心</w:t>
      </w:r>
      <w:r w:rsidR="0089045B">
        <w:t>裏</w:t>
      </w:r>
      <w:r w:rsidRPr="003A0528">
        <w:t>想</w:t>
      </w:r>
      <w:r w:rsidR="00993BF6">
        <w:rPr>
          <w:rFonts w:hint="eastAsia"/>
        </w:rPr>
        <w:t>：</w:t>
      </w:r>
      <w:r w:rsidRPr="003A0528">
        <w:t>「我很</w:t>
      </w:r>
      <w:r w:rsidR="00993BF6">
        <w:rPr>
          <w:rFonts w:hint="eastAsia"/>
        </w:rPr>
        <w:t>樂意</w:t>
      </w:r>
      <w:r w:rsidR="00A9372C">
        <w:rPr>
          <w:rFonts w:hint="eastAsia"/>
        </w:rPr>
        <w:t>獻上</w:t>
      </w:r>
      <w:r w:rsidRPr="003A0528">
        <w:t>自己</w:t>
      </w:r>
      <w:r w:rsidR="00D67441">
        <w:rPr>
          <w:rFonts w:hint="eastAsia"/>
        </w:rPr>
        <w:t>給神</w:t>
      </w:r>
      <w:r w:rsidRPr="003A0528">
        <w:t>，但不願</w:t>
      </w:r>
      <w:r w:rsidR="00D67441">
        <w:rPr>
          <w:rFonts w:hint="eastAsia"/>
        </w:rPr>
        <w:t>意兒女</w:t>
      </w:r>
      <w:r w:rsidR="00A20333">
        <w:rPr>
          <w:rFonts w:hint="eastAsia"/>
        </w:rPr>
        <w:t>為神獻上</w:t>
      </w:r>
      <w:r w:rsidRPr="003A0528">
        <w:t>。</w:t>
      </w:r>
      <w:r w:rsidR="00A20333">
        <w:rPr>
          <w:rFonts w:hint="eastAsia"/>
        </w:rPr>
        <w:t>」</w:t>
      </w:r>
      <w:r w:rsidRPr="003A0528">
        <w:t>但神要我們教導</w:t>
      </w:r>
      <w:r w:rsidR="00A20333">
        <w:rPr>
          <w:rFonts w:hint="eastAsia"/>
        </w:rPr>
        <w:t>兒女，</w:t>
      </w:r>
      <w:r w:rsidR="00E95AE2">
        <w:rPr>
          <w:rFonts w:hint="eastAsia"/>
        </w:rPr>
        <w:t>擁有</w:t>
      </w:r>
      <w:r w:rsidRPr="003A0528">
        <w:t>犧牲</w:t>
      </w:r>
      <w:r w:rsidR="00E95AE2">
        <w:rPr>
          <w:rFonts w:hint="eastAsia"/>
        </w:rPr>
        <w:t>的精神</w:t>
      </w:r>
      <w:r w:rsidRPr="003A0528">
        <w:t>地</w:t>
      </w:r>
      <w:r w:rsidR="003E3CDB">
        <w:rPr>
          <w:rFonts w:hint="eastAsia"/>
        </w:rPr>
        <w:t>事</w:t>
      </w:r>
      <w:r w:rsidRPr="003A0528">
        <w:t>奉神。當我們活在　神的祝福中，　神</w:t>
      </w:r>
      <w:r w:rsidR="003E3CDB">
        <w:rPr>
          <w:rFonts w:hint="eastAsia"/>
        </w:rPr>
        <w:t>盼</w:t>
      </w:r>
      <w:r w:rsidRPr="003A0528">
        <w:t>望我們把</w:t>
      </w:r>
      <w:r w:rsidR="003E3CDB">
        <w:rPr>
          <w:rFonts w:hint="eastAsia"/>
        </w:rPr>
        <w:t>兒女，</w:t>
      </w:r>
      <w:r w:rsidRPr="003A0528">
        <w:t>養育成　神的</w:t>
      </w:r>
      <w:r w:rsidR="00FE01F5">
        <w:rPr>
          <w:rFonts w:hint="eastAsia"/>
        </w:rPr>
        <w:t>僕人和使女</w:t>
      </w:r>
      <w:r w:rsidRPr="003A0528">
        <w:t>。最重要的是，　神</w:t>
      </w:r>
      <w:r w:rsidR="00FE01F5">
        <w:rPr>
          <w:rFonts w:hint="eastAsia"/>
        </w:rPr>
        <w:t>盼</w:t>
      </w:r>
      <w:r w:rsidRPr="003A0528">
        <w:t>望我們將信仰的傳承給他們。</w:t>
      </w:r>
      <w:r w:rsidR="00146C2F">
        <w:rPr>
          <w:rFonts w:hint="eastAsia"/>
        </w:rPr>
        <w:t>「</w:t>
      </w:r>
      <w:r w:rsidR="0056090C" w:rsidRPr="0056090C">
        <w:rPr>
          <w:rStyle w:val="a2"/>
          <w:lang w:val="x-none"/>
        </w:rPr>
        <w:t>我們與神同工的，也勸你們不可徒受他的恩典。</w:t>
      </w:r>
      <w:r w:rsidR="00146C2F">
        <w:rPr>
          <w:rFonts w:hint="eastAsia"/>
        </w:rPr>
        <w:t>」</w:t>
      </w:r>
      <w:r w:rsidR="0056090C" w:rsidRPr="0080776F">
        <w:t>(</w:t>
      </w:r>
      <w:r w:rsidRPr="003A0528">
        <w:t>林後6:1</w:t>
      </w:r>
      <w:r w:rsidR="0056090C">
        <w:t>)</w:t>
      </w:r>
    </w:p>
    <w:p w14:paraId="36928510" w14:textId="77777777" w:rsidR="000F0C7E" w:rsidRDefault="00577A5A" w:rsidP="00E37D52">
      <w:pPr>
        <w:pStyle w:val="Heading3"/>
      </w:pPr>
      <w:r w:rsidRPr="003A0528">
        <w:t>第四，逾越節羔羊的血</w:t>
      </w:r>
    </w:p>
    <w:p w14:paraId="20D9DFAA" w14:textId="4C951EEB" w:rsidR="00F234F6" w:rsidRDefault="00577A5A" w:rsidP="003A0528">
      <w:proofErr w:type="gramStart"/>
      <w:r w:rsidRPr="003F282C">
        <w:t>當</w:t>
      </w:r>
      <w:r w:rsidR="00E26ACA" w:rsidRPr="003F282C">
        <w:t>滅命</w:t>
      </w:r>
      <w:proofErr w:type="gramEnd"/>
      <w:r w:rsidR="00E26ACA" w:rsidRPr="003F282C">
        <w:t>的</w:t>
      </w:r>
      <w:r w:rsidRPr="003F282C">
        <w:t>天使</w:t>
      </w:r>
      <w:r w:rsidR="00E26ACA" w:rsidRPr="003F282C">
        <w:rPr>
          <w:rFonts w:hint="eastAsia"/>
        </w:rPr>
        <w:t>巡行</w:t>
      </w:r>
      <w:proofErr w:type="gramStart"/>
      <w:r w:rsidR="00E26ACA" w:rsidRPr="00930280">
        <w:rPr>
          <w:rFonts w:hint="eastAsia"/>
        </w:rPr>
        <w:t>埃及全地時</w:t>
      </w:r>
      <w:proofErr w:type="gramEnd"/>
      <w:r w:rsidR="00E26ACA" w:rsidRPr="00930280">
        <w:rPr>
          <w:rFonts w:hint="eastAsia"/>
        </w:rPr>
        <w:t>，</w:t>
      </w:r>
      <w:r w:rsidRPr="00930280">
        <w:t>看</w:t>
      </w:r>
      <w:r w:rsidR="00D84E8B" w:rsidRPr="00930280">
        <w:t>見</w:t>
      </w:r>
      <w:r w:rsidRPr="00930280">
        <w:t>門框上沾</w:t>
      </w:r>
      <w:r w:rsidR="00D84E8B" w:rsidRPr="00930280">
        <w:t>有</w:t>
      </w:r>
      <w:r w:rsidRPr="00930280">
        <w:t>血跡時，就</w:t>
      </w:r>
      <w:proofErr w:type="gramStart"/>
      <w:r w:rsidRPr="00930280">
        <w:t>會</w:t>
      </w:r>
      <w:r w:rsidR="00D84E8B" w:rsidRPr="00930280">
        <w:t>越門而</w:t>
      </w:r>
      <w:proofErr w:type="gramEnd"/>
      <w:r w:rsidRPr="00930280">
        <w:t>過。</w:t>
      </w:r>
      <w:r w:rsidR="00740216">
        <w:rPr>
          <w:rFonts w:hint="eastAsia"/>
        </w:rPr>
        <w:t>有人在門上貼上收入</w:t>
      </w:r>
      <w:r w:rsidR="00523078">
        <w:rPr>
          <w:rFonts w:hint="eastAsia"/>
        </w:rPr>
        <w:t>證明</w:t>
      </w:r>
      <w:r w:rsidR="00D37DFC">
        <w:rPr>
          <w:rFonts w:hint="eastAsia"/>
        </w:rPr>
        <w:t>、工作</w:t>
      </w:r>
      <w:r w:rsidR="00523078">
        <w:rPr>
          <w:rFonts w:hint="eastAsia"/>
        </w:rPr>
        <w:t>職級</w:t>
      </w:r>
      <w:r w:rsidR="00740216" w:rsidRPr="00523078">
        <w:rPr>
          <w:rFonts w:hint="eastAsia"/>
        </w:rPr>
        <w:t>證明</w:t>
      </w:r>
      <w:r w:rsidR="00D37DFC" w:rsidRPr="00523078">
        <w:rPr>
          <w:rFonts w:hint="eastAsia"/>
        </w:rPr>
        <w:t>，護照</w:t>
      </w:r>
      <w:r w:rsidR="00740216" w:rsidRPr="00523078">
        <w:rPr>
          <w:rFonts w:hint="eastAsia"/>
        </w:rPr>
        <w:t>，</w:t>
      </w:r>
      <w:r w:rsidR="00523078" w:rsidRPr="00523078">
        <w:rPr>
          <w:rFonts w:hint="eastAsia"/>
        </w:rPr>
        <w:t>獎狀、</w:t>
      </w:r>
      <w:r w:rsidR="006926EB" w:rsidRPr="00523078">
        <w:rPr>
          <w:rFonts w:hint="eastAsia"/>
        </w:rPr>
        <w:t>個人</w:t>
      </w:r>
      <w:r w:rsidR="005564F0" w:rsidRPr="00523078">
        <w:rPr>
          <w:rFonts w:hint="eastAsia"/>
        </w:rPr>
        <w:t>履歷</w:t>
      </w:r>
      <w:r w:rsidR="006926EB" w:rsidRPr="00523078">
        <w:t>CV</w:t>
      </w:r>
      <w:r w:rsidR="00D97E98" w:rsidRPr="00523078">
        <w:rPr>
          <w:rFonts w:hint="eastAsia"/>
        </w:rPr>
        <w:t>，但天使都不看。</w:t>
      </w:r>
      <w:r w:rsidR="00AC648C" w:rsidRPr="00523078">
        <w:t>天使</w:t>
      </w:r>
      <w:proofErr w:type="gramStart"/>
      <w:r w:rsidR="00AC648C" w:rsidRPr="00523078">
        <w:rPr>
          <w:rFonts w:hint="eastAsia"/>
        </w:rPr>
        <w:t>不</w:t>
      </w:r>
      <w:proofErr w:type="gramEnd"/>
      <w:r w:rsidR="00AC648C" w:rsidRPr="00523078">
        <w:rPr>
          <w:rFonts w:hint="eastAsia"/>
        </w:rPr>
        <w:t>看</w:t>
      </w:r>
      <w:r w:rsidR="00A16A82" w:rsidRPr="00523078">
        <w:rPr>
          <w:rFonts w:hint="eastAsia"/>
        </w:rPr>
        <w:t>家的位置是否</w:t>
      </w:r>
      <w:r w:rsidR="009865AA" w:rsidRPr="00523078">
        <w:rPr>
          <w:rFonts w:hint="eastAsia"/>
        </w:rPr>
        <w:t>在</w:t>
      </w:r>
      <w:r w:rsidR="00A16A82" w:rsidRPr="00523078">
        <w:rPr>
          <w:rFonts w:hint="eastAsia"/>
        </w:rPr>
        <w:t>富有</w:t>
      </w:r>
      <w:r w:rsidR="003F282C" w:rsidRPr="00523078">
        <w:rPr>
          <w:rFonts w:hint="eastAsia"/>
        </w:rPr>
        <w:t>人區域</w:t>
      </w:r>
      <w:r w:rsidR="00A16A82" w:rsidRPr="00930280">
        <w:rPr>
          <w:rFonts w:hint="eastAsia"/>
        </w:rPr>
        <w:t>，也</w:t>
      </w:r>
      <w:proofErr w:type="gramStart"/>
      <w:r w:rsidR="00A16A82" w:rsidRPr="00930280">
        <w:rPr>
          <w:rFonts w:hint="eastAsia"/>
        </w:rPr>
        <w:t>不</w:t>
      </w:r>
      <w:proofErr w:type="gramEnd"/>
      <w:r w:rsidR="00A16A82" w:rsidRPr="00930280">
        <w:rPr>
          <w:rFonts w:hint="eastAsia"/>
        </w:rPr>
        <w:t>看</w:t>
      </w:r>
      <w:r w:rsidR="00810240" w:rsidRPr="00930280">
        <w:rPr>
          <w:rFonts w:hint="eastAsia"/>
        </w:rPr>
        <w:t>人</w:t>
      </w:r>
      <w:r w:rsidR="00A16A82" w:rsidRPr="00930280">
        <w:rPr>
          <w:rFonts w:hint="eastAsia"/>
        </w:rPr>
        <w:t>社會</w:t>
      </w:r>
      <w:r w:rsidR="00810240" w:rsidRPr="00930280">
        <w:rPr>
          <w:rFonts w:hint="eastAsia"/>
        </w:rPr>
        <w:t>地位如何，也不</w:t>
      </w:r>
      <w:r w:rsidR="00EF37DF" w:rsidRPr="00930280">
        <w:rPr>
          <w:rFonts w:hint="eastAsia"/>
        </w:rPr>
        <w:t>看</w:t>
      </w:r>
      <w:r w:rsidR="00606157" w:rsidRPr="00930280">
        <w:t>何</w:t>
      </w:r>
      <w:r w:rsidR="00A60CBA" w:rsidRPr="00930280">
        <w:t>國籍</w:t>
      </w:r>
      <w:r w:rsidR="00736F18">
        <w:rPr>
          <w:rFonts w:hint="eastAsia"/>
        </w:rPr>
        <w:t>。</w:t>
      </w:r>
      <w:r w:rsidR="00A60CBA" w:rsidRPr="00930280">
        <w:rPr>
          <w:rFonts w:hint="eastAsia"/>
        </w:rPr>
        <w:t>天使</w:t>
      </w:r>
      <w:r w:rsidR="003F282C" w:rsidRPr="00930280">
        <w:rPr>
          <w:rFonts w:hint="eastAsia"/>
        </w:rPr>
        <w:t>只看門有沒有</w:t>
      </w:r>
      <w:r w:rsidR="00EF37DF" w:rsidRPr="00930280">
        <w:rPr>
          <w:rFonts w:hint="eastAsia"/>
        </w:rPr>
        <w:t>塗</w:t>
      </w:r>
      <w:r w:rsidR="003F282C" w:rsidRPr="00930280">
        <w:rPr>
          <w:rFonts w:hint="eastAsia"/>
        </w:rPr>
        <w:t>羔羊的血</w:t>
      </w:r>
      <w:r w:rsidR="00930280" w:rsidRPr="00930280">
        <w:rPr>
          <w:rFonts w:hint="eastAsia"/>
        </w:rPr>
        <w:t>，</w:t>
      </w:r>
      <w:r w:rsidR="00930280" w:rsidRPr="00930280">
        <w:rPr>
          <w:lang w:val="x-none"/>
        </w:rPr>
        <w:t>一</w:t>
      </w:r>
      <w:proofErr w:type="gramStart"/>
      <w:r w:rsidR="00930280" w:rsidRPr="00930280">
        <w:rPr>
          <w:lang w:val="x-none"/>
        </w:rPr>
        <w:t>見這血</w:t>
      </w:r>
      <w:proofErr w:type="gramEnd"/>
      <w:r w:rsidR="00930280" w:rsidRPr="00930280">
        <w:rPr>
          <w:lang w:val="x-none"/>
        </w:rPr>
        <w:t>，就越過你們去</w:t>
      </w:r>
      <w:r w:rsidR="003F282C" w:rsidRPr="00930280">
        <w:rPr>
          <w:rFonts w:hint="eastAsia"/>
        </w:rPr>
        <w:t>。</w:t>
      </w:r>
      <w:proofErr w:type="gramStart"/>
      <w:r w:rsidR="00930280" w:rsidRPr="00930280">
        <w:rPr>
          <w:rFonts w:hint="eastAsia"/>
        </w:rPr>
        <w:t>這血成</w:t>
      </w:r>
      <w:proofErr w:type="gramEnd"/>
      <w:r w:rsidR="00B02FF6">
        <w:rPr>
          <w:rFonts w:hint="eastAsia"/>
        </w:rPr>
        <w:t>為</w:t>
      </w:r>
      <w:r w:rsidR="00930280" w:rsidRPr="00930280">
        <w:rPr>
          <w:rFonts w:hint="eastAsia"/>
        </w:rPr>
        <w:t>人能得救的記號。</w:t>
      </w:r>
      <w:r w:rsidRPr="00930280">
        <w:t>這</w:t>
      </w:r>
      <w:r w:rsidR="00796B67">
        <w:rPr>
          <w:rFonts w:hint="eastAsia"/>
        </w:rPr>
        <w:t>無</w:t>
      </w:r>
      <w:r w:rsidR="00D84E8B">
        <w:rPr>
          <w:rFonts w:hint="eastAsia"/>
        </w:rPr>
        <w:t>殘</w:t>
      </w:r>
      <w:r w:rsidR="00796B67">
        <w:rPr>
          <w:rFonts w:hint="eastAsia"/>
        </w:rPr>
        <w:t>疾</w:t>
      </w:r>
      <w:r w:rsidRPr="003A0528">
        <w:t>羔羊</w:t>
      </w:r>
      <w:proofErr w:type="gramStart"/>
      <w:r w:rsidRPr="003A0528">
        <w:t>的血指</w:t>
      </w:r>
      <w:r w:rsidR="00A9372C">
        <w:rPr>
          <w:rFonts w:hint="eastAsia"/>
        </w:rPr>
        <w:t>著</w:t>
      </w:r>
      <w:proofErr w:type="gramEnd"/>
      <w:r w:rsidRPr="003A0528">
        <w:t>耶穌基督的血。</w:t>
      </w:r>
      <w:proofErr w:type="gramStart"/>
      <w:r w:rsidR="00B02FF6">
        <w:rPr>
          <w:rFonts w:hint="eastAsia"/>
        </w:rPr>
        <w:t>神藉彼拉</w:t>
      </w:r>
      <w:proofErr w:type="gramEnd"/>
      <w:r w:rsidR="00B02FF6">
        <w:rPr>
          <w:rFonts w:hint="eastAsia"/>
        </w:rPr>
        <w:t>多三次，與賣耶穌的猶大見證耶穌是無罪的。</w:t>
      </w:r>
      <w:r w:rsidRPr="003A0528">
        <w:t>耶穌基督</w:t>
      </w:r>
      <w:r w:rsidR="009865AA">
        <w:rPr>
          <w:rFonts w:hint="eastAsia"/>
        </w:rPr>
        <w:t>被釘十架</w:t>
      </w:r>
      <w:proofErr w:type="gramStart"/>
      <w:r w:rsidR="009865AA">
        <w:rPr>
          <w:rFonts w:hint="eastAsia"/>
        </w:rPr>
        <w:t>流</w:t>
      </w:r>
      <w:r w:rsidRPr="003A0528">
        <w:t>寶血</w:t>
      </w:r>
      <w:proofErr w:type="gramEnd"/>
      <w:r w:rsidR="009865AA">
        <w:rPr>
          <w:rFonts w:hint="eastAsia"/>
        </w:rPr>
        <w:t>，為要</w:t>
      </w:r>
      <w:r w:rsidRPr="003A0528">
        <w:t>將人從罪孽中拯救出來。有時我們想</w:t>
      </w:r>
      <w:r w:rsidR="00D12589">
        <w:rPr>
          <w:rFonts w:hint="eastAsia"/>
        </w:rPr>
        <w:t>，</w:t>
      </w:r>
      <w:r w:rsidRPr="003A0528">
        <w:t>為</w:t>
      </w:r>
      <w:r w:rsidR="008C41D8">
        <w:rPr>
          <w:rFonts w:hint="eastAsia"/>
        </w:rPr>
        <w:t>何</w:t>
      </w:r>
      <w:r w:rsidRPr="003A0528">
        <w:t>耶穌</w:t>
      </w:r>
      <w:r w:rsidR="008C41D8">
        <w:rPr>
          <w:rFonts w:hint="eastAsia"/>
        </w:rPr>
        <w:t>要流血</w:t>
      </w:r>
      <w:r w:rsidRPr="003A0528">
        <w:t>死在十字架上，</w:t>
      </w:r>
      <w:r w:rsidR="008C41D8">
        <w:rPr>
          <w:rFonts w:hint="eastAsia"/>
        </w:rPr>
        <w:t>也想有</w:t>
      </w:r>
      <w:r w:rsidRPr="003A0528">
        <w:t>沒有其他</w:t>
      </w:r>
      <w:r w:rsidR="00150AAC">
        <w:rPr>
          <w:rFonts w:hint="eastAsia"/>
        </w:rPr>
        <w:t>方法</w:t>
      </w:r>
      <w:r w:rsidR="007545E7">
        <w:rPr>
          <w:rFonts w:hint="eastAsia"/>
        </w:rPr>
        <w:t>能</w:t>
      </w:r>
      <w:r w:rsidRPr="003A0528">
        <w:t>將人從罪惡中拯救出來。但聖經說，「</w:t>
      </w:r>
      <w:r w:rsidR="00F601B8" w:rsidRPr="00F601B8">
        <w:rPr>
          <w:rStyle w:val="a2"/>
          <w:lang w:val="x-none"/>
        </w:rPr>
        <w:t>若不流血，罪就不得赦免了。</w:t>
      </w:r>
      <w:r w:rsidRPr="003A0528">
        <w:t>」(來9:</w:t>
      </w:r>
      <w:proofErr w:type="gramStart"/>
      <w:r w:rsidRPr="003A0528">
        <w:t>22)。</w:t>
      </w:r>
      <w:proofErr w:type="gramEnd"/>
    </w:p>
    <w:p w14:paraId="225D7BED" w14:textId="634CF292" w:rsidR="009936C0" w:rsidRDefault="00577A5A" w:rsidP="00BE2B2C">
      <w:r w:rsidRPr="003A0528">
        <w:t>我們</w:t>
      </w:r>
      <w:r w:rsidR="00AC648C">
        <w:rPr>
          <w:rFonts w:hint="eastAsia"/>
        </w:rPr>
        <w:t>惟</w:t>
      </w:r>
      <w:r w:rsidRPr="003A0528">
        <w:t>有耶穌</w:t>
      </w:r>
      <w:proofErr w:type="gramStart"/>
      <w:r w:rsidRPr="003A0528">
        <w:t>的寶血才能</w:t>
      </w:r>
      <w:proofErr w:type="gramEnd"/>
      <w:r w:rsidRPr="003A0528">
        <w:t>得救。</w:t>
      </w:r>
      <w:r w:rsidR="00F601B8" w:rsidRPr="0080776F">
        <w:rPr>
          <w:rFonts w:hint="eastAsia"/>
        </w:rPr>
        <w:t>「</w:t>
      </w:r>
      <w:r w:rsidR="00084D14" w:rsidRPr="00084D14">
        <w:rPr>
          <w:rStyle w:val="a2"/>
          <w:lang w:val="x-none"/>
        </w:rPr>
        <w:t>知道你們</w:t>
      </w:r>
      <w:proofErr w:type="gramStart"/>
      <w:r w:rsidR="00084D14" w:rsidRPr="00084D14">
        <w:rPr>
          <w:rStyle w:val="a2"/>
          <w:lang w:val="x-none"/>
        </w:rPr>
        <w:t>得贖，</w:t>
      </w:r>
      <w:proofErr w:type="gramEnd"/>
      <w:r w:rsidR="00084D14" w:rsidRPr="00084D14">
        <w:rPr>
          <w:rStyle w:val="a2"/>
          <w:lang w:val="x-none"/>
        </w:rPr>
        <w:t>脫去你們祖宗</w:t>
      </w:r>
      <w:proofErr w:type="gramStart"/>
      <w:r w:rsidR="00084D14" w:rsidRPr="00084D14">
        <w:rPr>
          <w:rStyle w:val="a2"/>
          <w:lang w:val="x-none"/>
        </w:rPr>
        <w:t>所傳流虛妄</w:t>
      </w:r>
      <w:proofErr w:type="gramEnd"/>
      <w:r w:rsidR="00084D14" w:rsidRPr="00084D14">
        <w:rPr>
          <w:rStyle w:val="a2"/>
          <w:lang w:val="x-none"/>
        </w:rPr>
        <w:t>的行為，不是</w:t>
      </w:r>
      <w:proofErr w:type="gramStart"/>
      <w:r w:rsidR="00084D14" w:rsidRPr="00084D14">
        <w:rPr>
          <w:rStyle w:val="a2"/>
          <w:lang w:val="x-none"/>
        </w:rPr>
        <w:t>憑著能壞的</w:t>
      </w:r>
      <w:proofErr w:type="gramEnd"/>
      <w:r w:rsidR="00084D14" w:rsidRPr="00084D14">
        <w:rPr>
          <w:rStyle w:val="a2"/>
          <w:lang w:val="x-none"/>
        </w:rPr>
        <w:t>金銀等物，乃是憑著基督</w:t>
      </w:r>
      <w:proofErr w:type="gramStart"/>
      <w:r w:rsidR="00084D14" w:rsidRPr="00084D14">
        <w:rPr>
          <w:rStyle w:val="a2"/>
          <w:lang w:val="x-none"/>
        </w:rPr>
        <w:t>的寶血</w:t>
      </w:r>
      <w:proofErr w:type="gramEnd"/>
      <w:r w:rsidR="00084D14" w:rsidRPr="00084D14">
        <w:rPr>
          <w:rStyle w:val="a2"/>
          <w:lang w:val="x-none"/>
        </w:rPr>
        <w:t>，如同無瑕疵、無玷污的羔羊之血。</w:t>
      </w:r>
      <w:r w:rsidR="00F601B8" w:rsidRPr="0080776F">
        <w:rPr>
          <w:rFonts w:hint="eastAsia"/>
        </w:rPr>
        <w:t>」</w:t>
      </w:r>
      <w:r w:rsidR="00F601B8" w:rsidRPr="0080776F">
        <w:t>(</w:t>
      </w:r>
      <w:proofErr w:type="gramStart"/>
      <w:r w:rsidRPr="003A0528">
        <w:t>彼前</w:t>
      </w:r>
      <w:proofErr w:type="gramEnd"/>
      <w:r w:rsidRPr="003A0528">
        <w:t>1:18,</w:t>
      </w:r>
      <w:proofErr w:type="gramStart"/>
      <w:r w:rsidRPr="003A0528">
        <w:t>19</w:t>
      </w:r>
      <w:r w:rsidR="00F601B8">
        <w:t>)</w:t>
      </w:r>
      <w:r w:rsidRPr="003A0528">
        <w:t>金銀或父母的憂慮都無法拯救我們脫離罪惡</w:t>
      </w:r>
      <w:proofErr w:type="gramEnd"/>
      <w:r w:rsidRPr="003A0528">
        <w:t>。</w:t>
      </w:r>
      <w:r w:rsidR="0012383B" w:rsidRPr="0080776F">
        <w:t>惟</w:t>
      </w:r>
      <w:r w:rsidRPr="003A0528">
        <w:t>有耶穌的寶血才能改變我們，</w:t>
      </w:r>
      <w:r w:rsidR="001E51E5">
        <w:rPr>
          <w:rFonts w:hint="eastAsia"/>
        </w:rPr>
        <w:t>使</w:t>
      </w:r>
      <w:r w:rsidRPr="003A0528">
        <w:t>我們罪得赦免</w:t>
      </w:r>
      <w:r w:rsidR="004258E7">
        <w:rPr>
          <w:rFonts w:hint="eastAsia"/>
        </w:rPr>
        <w:t>，得著</w:t>
      </w:r>
      <w:r w:rsidRPr="003A0528">
        <w:t>永生的應許和神國活潑</w:t>
      </w:r>
      <w:r w:rsidR="004258E7" w:rsidRPr="003A0528">
        <w:t>的</w:t>
      </w:r>
      <w:r w:rsidR="004258E7">
        <w:rPr>
          <w:rFonts w:hint="eastAsia"/>
        </w:rPr>
        <w:t>盼</w:t>
      </w:r>
      <w:r w:rsidRPr="003A0528">
        <w:t>望。</w:t>
      </w:r>
      <w:r w:rsidR="00C17035">
        <w:rPr>
          <w:rFonts w:hint="eastAsia"/>
        </w:rPr>
        <w:t>「</w:t>
      </w:r>
      <w:r w:rsidR="00BE2B2C" w:rsidRPr="00980B4A">
        <w:rPr>
          <w:rStyle w:val="a2"/>
          <w:lang w:val="x-none"/>
        </w:rPr>
        <w:t>就如神從創立世界以前，在基督裡揀選了我們，使我們在他面前成為聖潔，無有瑕疵；又因愛我們，就按著自己意旨所喜悅的，預定我們藉著耶穌基督得兒子的名分，</w:t>
      </w:r>
      <w:r w:rsidR="00C17035">
        <w:rPr>
          <w:rFonts w:hint="eastAsia"/>
        </w:rPr>
        <w:t>」</w:t>
      </w:r>
      <w:r w:rsidR="00C17035" w:rsidRPr="0080776F">
        <w:t>(</w:t>
      </w:r>
      <w:r w:rsidRPr="003A0528">
        <w:t>弗1:4-5</w:t>
      </w:r>
      <w:r w:rsidR="00C17035">
        <w:t>)</w:t>
      </w:r>
      <w:r w:rsidR="00980B4A">
        <w:t xml:space="preserve"> </w:t>
      </w:r>
      <w:r w:rsidRPr="003A0528">
        <w:t>從起初，神就定</w:t>
      </w:r>
      <w:r w:rsidR="004258E7">
        <w:rPr>
          <w:rFonts w:hint="eastAsia"/>
        </w:rPr>
        <w:t>意藉</w:t>
      </w:r>
      <w:r w:rsidR="007545E7">
        <w:rPr>
          <w:rFonts w:hint="eastAsia"/>
        </w:rPr>
        <w:t>祂</w:t>
      </w:r>
      <w:r w:rsidRPr="003A0528">
        <w:t>的獨生子流血死在十字架上，為</w:t>
      </w:r>
      <w:r w:rsidR="00B85EB6">
        <w:rPr>
          <w:rFonts w:hint="eastAsia"/>
        </w:rPr>
        <w:t>要</w:t>
      </w:r>
      <w:r w:rsidRPr="003A0528">
        <w:t>拯救我們脫離罪惡。沒有耶穌的寶血，就沒有救恩。</w:t>
      </w:r>
    </w:p>
    <w:p w14:paraId="0B8908B9" w14:textId="6931D614" w:rsidR="00577A5A" w:rsidRPr="003A0528" w:rsidRDefault="00B85EB6" w:rsidP="003A0528">
      <w:r>
        <w:rPr>
          <w:rFonts w:hint="eastAsia"/>
        </w:rPr>
        <w:t>認識</w:t>
      </w:r>
      <w:r w:rsidR="00577A5A" w:rsidRPr="003A0528">
        <w:t>耶穌</w:t>
      </w:r>
      <w:r>
        <w:rPr>
          <w:rFonts w:hint="eastAsia"/>
        </w:rPr>
        <w:t>身份</w:t>
      </w:r>
      <w:r w:rsidR="00577A5A" w:rsidRPr="003A0528">
        <w:t>的施洗約翰</w:t>
      </w:r>
      <w:r>
        <w:rPr>
          <w:rFonts w:hint="eastAsia"/>
        </w:rPr>
        <w:t>因而</w:t>
      </w:r>
      <w:r w:rsidR="00577A5A" w:rsidRPr="003A0528">
        <w:t>大聲說</w:t>
      </w:r>
      <w:r>
        <w:rPr>
          <w:rFonts w:hint="eastAsia"/>
        </w:rPr>
        <w:t>：「</w:t>
      </w:r>
      <w:r w:rsidR="0011181E" w:rsidRPr="00405AB3">
        <w:rPr>
          <w:rStyle w:val="a2"/>
          <w:lang w:val="x-none"/>
        </w:rPr>
        <w:t>看哪，神的羔羊，除去世人罪孽的！</w:t>
      </w:r>
      <w:r>
        <w:rPr>
          <w:rFonts w:hint="eastAsia"/>
        </w:rPr>
        <w:t>」</w:t>
      </w:r>
      <w:r w:rsidR="00577A5A" w:rsidRPr="003A0528">
        <w:t>(</w:t>
      </w:r>
      <w:r w:rsidR="0037777A" w:rsidRPr="0080776F">
        <w:t>約</w:t>
      </w:r>
      <w:r w:rsidR="00577A5A" w:rsidRPr="003A0528">
        <w:t>1:29</w:t>
      </w:r>
      <w:proofErr w:type="gramStart"/>
      <w:r w:rsidR="0037777A" w:rsidRPr="0080776F">
        <w:t>下</w:t>
      </w:r>
      <w:r w:rsidR="00577A5A" w:rsidRPr="003A0528">
        <w:t>)。</w:t>
      </w:r>
      <w:proofErr w:type="gramEnd"/>
      <w:r w:rsidR="00577A5A" w:rsidRPr="003A0528">
        <w:t>施洗約翰所說的</w:t>
      </w:r>
      <w:r w:rsidR="0011181E" w:rsidRPr="0080776F">
        <w:t>，</w:t>
      </w:r>
      <w:r w:rsidR="00577A5A" w:rsidRPr="003A0528">
        <w:t>概括了</w:t>
      </w:r>
      <w:r w:rsidR="00346BD5">
        <w:rPr>
          <w:rFonts w:hint="eastAsia"/>
        </w:rPr>
        <w:t>耶</w:t>
      </w:r>
      <w:r w:rsidR="00346BD5" w:rsidRPr="0080776F">
        <w:rPr>
          <w:rFonts w:hint="eastAsia"/>
        </w:rPr>
        <w:t>穌的一生成就</w:t>
      </w:r>
      <w:r w:rsidR="00577A5A" w:rsidRPr="003A0528">
        <w:t>以賽亞</w:t>
      </w:r>
      <w:r w:rsidR="00346BD5">
        <w:rPr>
          <w:rFonts w:hint="eastAsia"/>
        </w:rPr>
        <w:t>有</w:t>
      </w:r>
      <w:r w:rsidR="00577A5A" w:rsidRPr="003A0528">
        <w:t>關受苦僕人的預言。</w:t>
      </w:r>
      <w:r w:rsidR="004F4DE4">
        <w:rPr>
          <w:rFonts w:hint="eastAsia"/>
        </w:rPr>
        <w:t>「</w:t>
      </w:r>
      <w:r w:rsidR="004F4DE4" w:rsidRPr="00405AB3">
        <w:rPr>
          <w:rStyle w:val="a2"/>
          <w:lang w:val="x-none"/>
        </w:rPr>
        <w:t>哪知他為我們的過犯受害，為我們的罪孽壓傷。因他受的刑罰，我們得平安；因他受的鞭傷，我們得醫治。</w:t>
      </w:r>
      <w:proofErr w:type="gramStart"/>
      <w:r w:rsidR="004F4DE4">
        <w:rPr>
          <w:rFonts w:hint="eastAsia"/>
        </w:rPr>
        <w:t>」</w:t>
      </w:r>
      <w:r w:rsidR="00577A5A" w:rsidRPr="003A0528">
        <w:t>(</w:t>
      </w:r>
      <w:proofErr w:type="gramEnd"/>
      <w:r w:rsidR="00577A5A" w:rsidRPr="003A0528">
        <w:t>賽 53:</w:t>
      </w:r>
      <w:proofErr w:type="gramStart"/>
      <w:r w:rsidR="00577A5A" w:rsidRPr="003A0528">
        <w:t>5)。</w:t>
      </w:r>
      <w:proofErr w:type="gramEnd"/>
      <w:r w:rsidR="00577A5A" w:rsidRPr="003A0528">
        <w:t>主耶穌基督成為逾越節的羔羊，順服　神</w:t>
      </w:r>
      <w:r w:rsidR="00103430">
        <w:rPr>
          <w:rFonts w:hint="eastAsia"/>
        </w:rPr>
        <w:t>，成就</w:t>
      </w:r>
      <w:r w:rsidR="00577A5A" w:rsidRPr="003A0528">
        <w:t>救贖</w:t>
      </w:r>
      <w:r w:rsidR="00103430">
        <w:rPr>
          <w:rFonts w:hint="eastAsia"/>
        </w:rPr>
        <w:t>罪人的</w:t>
      </w:r>
      <w:r w:rsidR="00577A5A" w:rsidRPr="003A0528">
        <w:t>計劃。耶穌基督</w:t>
      </w:r>
      <w:r w:rsidR="008A4CA6">
        <w:rPr>
          <w:rFonts w:hint="eastAsia"/>
        </w:rPr>
        <w:t>在十字架</w:t>
      </w:r>
      <w:r w:rsidR="008A4CA6" w:rsidRPr="0080776F">
        <w:rPr>
          <w:rFonts w:hint="eastAsia"/>
        </w:rPr>
        <w:t>傾</w:t>
      </w:r>
      <w:r w:rsidR="00577A5A" w:rsidRPr="003A0528">
        <w:t>流了</w:t>
      </w:r>
      <w:r w:rsidR="008A4CA6">
        <w:rPr>
          <w:rFonts w:hint="eastAsia"/>
        </w:rPr>
        <w:t>祂</w:t>
      </w:r>
      <w:r w:rsidR="00577A5A" w:rsidRPr="003A0528">
        <w:t>的血，把我們從罪孽中拯救出來。</w:t>
      </w:r>
      <w:r w:rsidR="00B074A4" w:rsidRPr="003A0528">
        <w:t>路加福音23:34</w:t>
      </w:r>
      <w:r w:rsidR="00B074A4">
        <w:rPr>
          <w:rFonts w:hint="eastAsia"/>
        </w:rPr>
        <w:t>上</w:t>
      </w:r>
      <w:r w:rsidR="00B074A4" w:rsidRPr="003A0528">
        <w:t xml:space="preserve"> 以最生動的方式</w:t>
      </w:r>
      <w:r w:rsidR="00B074A4">
        <w:rPr>
          <w:rFonts w:hint="eastAsia"/>
        </w:rPr>
        <w:t>，</w:t>
      </w:r>
      <w:r w:rsidR="00B074A4" w:rsidRPr="003A0528">
        <w:t>告訴我們為</w:t>
      </w:r>
      <w:r w:rsidR="00B074A4">
        <w:t>甚麼</w:t>
      </w:r>
      <w:r w:rsidR="00B074A4" w:rsidRPr="003A0528">
        <w:t>耶穌被掛在十字架上</w:t>
      </w:r>
      <w:r w:rsidR="00B074A4">
        <w:rPr>
          <w:rFonts w:hint="eastAsia"/>
        </w:rPr>
        <w:t>：</w:t>
      </w:r>
      <w:r w:rsidR="00F83B96">
        <w:rPr>
          <w:rFonts w:hint="eastAsia"/>
        </w:rPr>
        <w:t>「</w:t>
      </w:r>
      <w:r w:rsidR="00F83B96" w:rsidRPr="0080776F">
        <w:rPr>
          <w:rStyle w:val="a2"/>
          <w:lang w:val="x-none"/>
        </w:rPr>
        <w:t>當下耶穌說：「父啊！赦免他們；因為他們所做的，他們不曉得。」</w:t>
      </w:r>
      <w:r w:rsidR="00F83B96">
        <w:rPr>
          <w:rFonts w:hint="eastAsia"/>
        </w:rPr>
        <w:t>」</w:t>
      </w:r>
      <w:r w:rsidR="00577A5A" w:rsidRPr="003A0528">
        <w:t>耶穌十字架的賦予我們新的生命</w:t>
      </w:r>
      <w:r w:rsidR="00036D52" w:rsidRPr="003A0528">
        <w:t>意義</w:t>
      </w:r>
      <w:r w:rsidR="00577A5A" w:rsidRPr="003A0528">
        <w:t>、新的</w:t>
      </w:r>
      <w:r w:rsidR="00036D52">
        <w:rPr>
          <w:rFonts w:hint="eastAsia"/>
        </w:rPr>
        <w:t>靈</w:t>
      </w:r>
      <w:r w:rsidR="00577A5A" w:rsidRPr="003A0528">
        <w:t>和</w:t>
      </w:r>
      <w:r w:rsidR="00CB7F88">
        <w:rPr>
          <w:rFonts w:hint="eastAsia"/>
        </w:rPr>
        <w:t>心中的</w:t>
      </w:r>
      <w:r w:rsidR="00577A5A" w:rsidRPr="003A0528">
        <w:t>喜樂。</w:t>
      </w:r>
    </w:p>
    <w:p w14:paraId="63BE5C64" w14:textId="704FAA8A" w:rsidR="005E465C" w:rsidRPr="003A0528" w:rsidRDefault="00577A5A" w:rsidP="00E37D52">
      <w:pPr>
        <w:pStyle w:val="Heading3"/>
      </w:pPr>
      <w:r w:rsidRPr="003A0528">
        <w:t>第五，出埃及</w:t>
      </w:r>
      <w:r w:rsidR="0037777A" w:rsidRPr="0080776F">
        <w:t>之夜</w:t>
      </w:r>
      <w:r w:rsidR="005E465C" w:rsidRPr="003A0528">
        <w:t xml:space="preserve"> </w:t>
      </w:r>
      <w:r w:rsidRPr="003A0528">
        <w:t>(12:31-42)</w:t>
      </w:r>
    </w:p>
    <w:p w14:paraId="2D688C33" w14:textId="2ED68673" w:rsidR="00577A5A" w:rsidRPr="003A0528" w:rsidRDefault="00577A5A" w:rsidP="00353D36">
      <w:proofErr w:type="gramStart"/>
      <w:r w:rsidRPr="003A0528">
        <w:t xml:space="preserve">正如　</w:t>
      </w:r>
      <w:proofErr w:type="gramEnd"/>
      <w:r w:rsidRPr="003A0528">
        <w:t>神所</w:t>
      </w:r>
      <w:proofErr w:type="gramStart"/>
      <w:r w:rsidR="00BE19FB">
        <w:rPr>
          <w:rFonts w:hint="eastAsia"/>
        </w:rPr>
        <w:t>說</w:t>
      </w:r>
      <w:r w:rsidRPr="003A0528">
        <w:t>的，</w:t>
      </w:r>
      <w:r w:rsidR="00BE19FB">
        <w:rPr>
          <w:rFonts w:hint="eastAsia"/>
        </w:rPr>
        <w:t>滅命</w:t>
      </w:r>
      <w:proofErr w:type="gramEnd"/>
      <w:r w:rsidR="00BE19FB">
        <w:rPr>
          <w:rFonts w:hint="eastAsia"/>
        </w:rPr>
        <w:t>之</w:t>
      </w:r>
      <w:r w:rsidRPr="003A0528">
        <w:t>夜</w:t>
      </w:r>
      <w:r w:rsidR="00DC572D" w:rsidRPr="0080776F">
        <w:t>終於</w:t>
      </w:r>
      <w:r w:rsidRPr="003A0528">
        <w:t>來</w:t>
      </w:r>
      <w:r w:rsidR="00BE19FB">
        <w:rPr>
          <w:rFonts w:hint="eastAsia"/>
        </w:rPr>
        <w:t>臨</w:t>
      </w:r>
      <w:r w:rsidRPr="003A0528">
        <w:t>。</w:t>
      </w:r>
      <w:proofErr w:type="gramStart"/>
      <w:r w:rsidR="002F3B26">
        <w:rPr>
          <w:rFonts w:hint="eastAsia"/>
        </w:rPr>
        <w:t>滅</w:t>
      </w:r>
      <w:r w:rsidR="007059CC">
        <w:rPr>
          <w:rFonts w:hint="eastAsia"/>
        </w:rPr>
        <w:t>命</w:t>
      </w:r>
      <w:r w:rsidRPr="003A0528">
        <w:t>的</w:t>
      </w:r>
      <w:proofErr w:type="gramEnd"/>
      <w:r w:rsidRPr="003A0528">
        <w:t>天使席捲</w:t>
      </w:r>
      <w:proofErr w:type="gramStart"/>
      <w:r w:rsidRPr="003A0528">
        <w:t>埃及</w:t>
      </w:r>
      <w:r w:rsidR="007059CC">
        <w:rPr>
          <w:rFonts w:hint="eastAsia"/>
        </w:rPr>
        <w:t>全地</w:t>
      </w:r>
      <w:r w:rsidRPr="003A0528">
        <w:t>的</w:t>
      </w:r>
      <w:proofErr w:type="gramEnd"/>
      <w:r w:rsidRPr="003A0528">
        <w:t>房屋。</w:t>
      </w:r>
      <w:r w:rsidR="008D7DEA" w:rsidRPr="008D7DEA">
        <w:rPr>
          <w:lang w:val="x-none"/>
        </w:rPr>
        <w:t>埃及地所有的長子，就是從坐寶座的法老，直到被擄囚在監裡之人的長子，以及</w:t>
      </w:r>
      <w:proofErr w:type="gramStart"/>
      <w:r w:rsidR="008D7DEA" w:rsidRPr="008D7DEA">
        <w:rPr>
          <w:lang w:val="x-none"/>
        </w:rPr>
        <w:t>一切頭生的</w:t>
      </w:r>
      <w:proofErr w:type="gramEnd"/>
      <w:r w:rsidR="008D7DEA" w:rsidRPr="008D7DEA">
        <w:rPr>
          <w:lang w:val="x-none"/>
        </w:rPr>
        <w:t>牲畜，盡都殺了。</w:t>
      </w:r>
      <w:r w:rsidRPr="003A0528">
        <w:t>所有的父母都</w:t>
      </w:r>
      <w:r w:rsidR="00F71949">
        <w:rPr>
          <w:rFonts w:hint="eastAsia"/>
        </w:rPr>
        <w:t>為失去的長子而</w:t>
      </w:r>
      <w:r w:rsidRPr="003A0528">
        <w:t>悲傷。埃及</w:t>
      </w:r>
      <w:r w:rsidR="00F71949">
        <w:rPr>
          <w:rFonts w:hint="eastAsia"/>
        </w:rPr>
        <w:t>的</w:t>
      </w:r>
      <w:r w:rsidRPr="003A0528">
        <w:t>母親</w:t>
      </w:r>
      <w:r w:rsidR="00F71949">
        <w:rPr>
          <w:rFonts w:hint="eastAsia"/>
        </w:rPr>
        <w:t>們</w:t>
      </w:r>
      <w:r w:rsidRPr="003A0528">
        <w:t>的哀嚎</w:t>
      </w:r>
      <w:r w:rsidR="002D4C89">
        <w:rPr>
          <w:rFonts w:hint="eastAsia"/>
        </w:rPr>
        <w:t>聲</w:t>
      </w:r>
      <w:r w:rsidR="00D96706">
        <w:rPr>
          <w:rFonts w:hint="eastAsia"/>
        </w:rPr>
        <w:t>達</w:t>
      </w:r>
      <w:r w:rsidRPr="003A0528">
        <w:t>到天</w:t>
      </w:r>
      <w:r w:rsidR="002D4C89">
        <w:rPr>
          <w:rFonts w:hint="eastAsia"/>
        </w:rPr>
        <w:t>上，</w:t>
      </w:r>
      <w:r w:rsidRPr="003A0528">
        <w:t>埃及帝國</w:t>
      </w:r>
      <w:r w:rsidR="002D4C89">
        <w:rPr>
          <w:rFonts w:hint="eastAsia"/>
        </w:rPr>
        <w:t>史無前例</w:t>
      </w:r>
      <w:r w:rsidRPr="003A0528">
        <w:t>充滿哀悼的聲音。</w:t>
      </w:r>
      <w:r w:rsidR="009C6695">
        <w:rPr>
          <w:rFonts w:hint="eastAsia"/>
        </w:rPr>
        <w:t>這是</w:t>
      </w:r>
      <w:r w:rsidRPr="003A0528">
        <w:t>人類歷史上</w:t>
      </w:r>
      <w:r w:rsidR="009C6695">
        <w:rPr>
          <w:rFonts w:hint="eastAsia"/>
        </w:rPr>
        <w:t>從來</w:t>
      </w:r>
      <w:r w:rsidR="00D96706">
        <w:rPr>
          <w:rFonts w:hint="eastAsia"/>
        </w:rPr>
        <w:t>沒有</w:t>
      </w:r>
      <w:r w:rsidRPr="003A0528">
        <w:t>如此悲慘的一天。</w:t>
      </w:r>
      <w:r w:rsidR="00957D8B" w:rsidRPr="0080776F">
        <w:t>在半</w:t>
      </w:r>
      <w:r w:rsidRPr="003A0528">
        <w:t>夜</w:t>
      </w:r>
      <w:proofErr w:type="gramStart"/>
      <w:r w:rsidR="0089045B">
        <w:t>裏</w:t>
      </w:r>
      <w:proofErr w:type="gramEnd"/>
      <w:r w:rsidRPr="003A0528">
        <w:t>，法老召見摩西和</w:t>
      </w:r>
      <w:proofErr w:type="gramStart"/>
      <w:r w:rsidRPr="003A0528">
        <w:t>亞倫，</w:t>
      </w:r>
      <w:proofErr w:type="gramEnd"/>
      <w:r w:rsidRPr="003A0528">
        <w:t>說</w:t>
      </w:r>
      <w:r w:rsidR="00353D36" w:rsidRPr="00353D36">
        <w:rPr>
          <w:lang w:val="x-none"/>
        </w:rPr>
        <w:t>：「</w:t>
      </w:r>
      <w:r w:rsidR="00353D36" w:rsidRPr="00CE6C6E">
        <w:rPr>
          <w:rStyle w:val="a2"/>
          <w:lang w:val="x-none"/>
        </w:rPr>
        <w:t>起來！連你們帶以色列人，從</w:t>
      </w:r>
      <w:proofErr w:type="gramStart"/>
      <w:r w:rsidR="00353D36" w:rsidRPr="00CE6C6E">
        <w:rPr>
          <w:rStyle w:val="a2"/>
          <w:lang w:val="x-none"/>
        </w:rPr>
        <w:t>我民中出去</w:t>
      </w:r>
      <w:proofErr w:type="gramEnd"/>
      <w:r w:rsidR="00353D36" w:rsidRPr="00CE6C6E">
        <w:rPr>
          <w:rStyle w:val="a2"/>
          <w:lang w:val="x-none"/>
        </w:rPr>
        <w:t>，依你們</w:t>
      </w:r>
      <w:proofErr w:type="gramStart"/>
      <w:r w:rsidR="00353D36" w:rsidRPr="00CE6C6E">
        <w:rPr>
          <w:rStyle w:val="a2"/>
          <w:lang w:val="x-none"/>
        </w:rPr>
        <w:t>所說的</w:t>
      </w:r>
      <w:proofErr w:type="gramEnd"/>
      <w:r w:rsidR="00353D36" w:rsidRPr="00CE6C6E">
        <w:rPr>
          <w:rStyle w:val="a2"/>
          <w:lang w:val="x-none"/>
        </w:rPr>
        <w:t>，去事奉耶和華吧！也依你們</w:t>
      </w:r>
      <w:proofErr w:type="gramStart"/>
      <w:r w:rsidR="00353D36" w:rsidRPr="00CE6C6E">
        <w:rPr>
          <w:rStyle w:val="a2"/>
          <w:lang w:val="x-none"/>
        </w:rPr>
        <w:t>所說的</w:t>
      </w:r>
      <w:proofErr w:type="gramEnd"/>
      <w:r w:rsidR="00353D36" w:rsidRPr="00CE6C6E">
        <w:rPr>
          <w:rStyle w:val="a2"/>
          <w:lang w:val="x-none"/>
        </w:rPr>
        <w:t>，連羊群牛群帶著走吧！並要為我祝福。</w:t>
      </w:r>
      <w:r w:rsidR="00353D36" w:rsidRPr="00353D36">
        <w:rPr>
          <w:lang w:val="x-none"/>
        </w:rPr>
        <w:t>」</w:t>
      </w:r>
      <w:r w:rsidR="00511729" w:rsidRPr="0080776F">
        <w:t xml:space="preserve">(31,32) </w:t>
      </w:r>
      <w:r w:rsidRPr="003A0528">
        <w:t>埃及人催促</w:t>
      </w:r>
      <w:r w:rsidR="00511729">
        <w:rPr>
          <w:rFonts w:hint="eastAsia"/>
        </w:rPr>
        <w:t>以色列人，</w:t>
      </w:r>
      <w:r w:rsidRPr="003A0528">
        <w:t>趕快離開這個國家</w:t>
      </w:r>
      <w:r w:rsidR="00511729">
        <w:rPr>
          <w:rFonts w:hint="eastAsia"/>
        </w:rPr>
        <w:t>，</w:t>
      </w:r>
      <w:r w:rsidRPr="003A0528">
        <w:t>他們說，</w:t>
      </w:r>
      <w:r w:rsidR="00A81292">
        <w:rPr>
          <w:rFonts w:hint="eastAsia"/>
        </w:rPr>
        <w:t>「</w:t>
      </w:r>
      <w:r w:rsidR="00A81292" w:rsidRPr="003A0528">
        <w:t>否則，</w:t>
      </w:r>
      <w:r w:rsidR="00A81292" w:rsidRPr="00A81292">
        <w:rPr>
          <w:lang w:val="x-none"/>
        </w:rPr>
        <w:t>我們都要死了。</w:t>
      </w:r>
      <w:r w:rsidR="00464774">
        <w:rPr>
          <w:rFonts w:hint="eastAsia"/>
          <w:lang w:val="x-none"/>
        </w:rPr>
        <w:t>」</w:t>
      </w:r>
      <w:r w:rsidR="005F40AF" w:rsidRPr="005F40AF">
        <w:rPr>
          <w:lang w:val="x-none"/>
        </w:rPr>
        <w:t>以色列人照著摩西的話行，向埃及人要金器、銀器，和衣裳。</w:t>
      </w:r>
      <w:r w:rsidRPr="003A0528">
        <w:t>他們</w:t>
      </w:r>
      <w:r w:rsidR="005F40AF" w:rsidRPr="0080776F">
        <w:t>所</w:t>
      </w:r>
      <w:r w:rsidRPr="003A0528">
        <w:t>要求金銀</w:t>
      </w:r>
      <w:r w:rsidR="005F40AF">
        <w:rPr>
          <w:rFonts w:hint="eastAsia"/>
        </w:rPr>
        <w:t>和</w:t>
      </w:r>
      <w:r w:rsidRPr="003A0528">
        <w:t>物品</w:t>
      </w:r>
      <w:r w:rsidR="005F40AF">
        <w:rPr>
          <w:rFonts w:hint="eastAsia"/>
        </w:rPr>
        <w:t>，是作為</w:t>
      </w:r>
      <w:r w:rsidR="005D4432">
        <w:rPr>
          <w:rFonts w:hint="eastAsia"/>
        </w:rPr>
        <w:t>在埃及為奴的工價</w:t>
      </w:r>
      <w:r w:rsidRPr="003A0528">
        <w:t>。耶和華</w:t>
      </w:r>
      <w:r w:rsidR="00B641BB">
        <w:rPr>
          <w:rFonts w:hint="eastAsia"/>
        </w:rPr>
        <w:t>是公義的，替以色列</w:t>
      </w:r>
      <w:r w:rsidR="00464774">
        <w:rPr>
          <w:rFonts w:hint="eastAsia"/>
        </w:rPr>
        <w:t>尋</w:t>
      </w:r>
      <w:r w:rsidR="00B641BB">
        <w:rPr>
          <w:rFonts w:hint="eastAsia"/>
        </w:rPr>
        <w:t>回公道。</w:t>
      </w:r>
      <w:r w:rsidR="008D15E7" w:rsidRPr="008D15E7">
        <w:rPr>
          <w:lang w:val="x-none"/>
        </w:rPr>
        <w:t>耶和華叫百姓在埃及人眼前蒙恩，以致埃及人給他們所要的。他們就把埃及人的財物奪去了</w:t>
      </w:r>
      <w:r w:rsidRPr="003A0528">
        <w:t>(36)。</w:t>
      </w:r>
    </w:p>
    <w:p w14:paraId="2F74F363" w14:textId="2734481E" w:rsidR="00FE2356" w:rsidRPr="003A0528" w:rsidRDefault="00577A5A" w:rsidP="00E37D52">
      <w:pPr>
        <w:pStyle w:val="Heading3"/>
      </w:pPr>
      <w:r w:rsidRPr="003A0528">
        <w:t>第六，</w:t>
      </w:r>
      <w:proofErr w:type="gramStart"/>
      <w:r w:rsidR="00C8194E">
        <w:rPr>
          <w:rFonts w:hint="eastAsia"/>
        </w:rPr>
        <w:t>凡</w:t>
      </w:r>
      <w:r w:rsidR="000F0C7E" w:rsidRPr="003A0528">
        <w:t>頭生</w:t>
      </w:r>
      <w:proofErr w:type="gramEnd"/>
      <w:r w:rsidR="000F0C7E" w:rsidRPr="003A0528">
        <w:t>的</w:t>
      </w:r>
      <w:r w:rsidR="000F0C7E">
        <w:rPr>
          <w:rFonts w:hint="eastAsia"/>
        </w:rPr>
        <w:t>歸</w:t>
      </w:r>
      <w:r w:rsidR="00F937F9">
        <w:rPr>
          <w:rFonts w:hint="eastAsia"/>
        </w:rPr>
        <w:t>給</w:t>
      </w:r>
      <w:r w:rsidR="000F0C7E">
        <w:rPr>
          <w:rFonts w:hint="eastAsia"/>
        </w:rPr>
        <w:t>神</w:t>
      </w:r>
      <w:r w:rsidRPr="003A0528">
        <w:t xml:space="preserve"> (13:1-16)</w:t>
      </w:r>
    </w:p>
    <w:p w14:paraId="665BC012" w14:textId="154C8022" w:rsidR="00577A5A" w:rsidRDefault="00413D91" w:rsidP="006A7B16">
      <w:r>
        <w:rPr>
          <w:rFonts w:hint="eastAsia"/>
        </w:rPr>
        <w:t>「</w:t>
      </w:r>
      <w:r w:rsidRPr="008D2C1F">
        <w:rPr>
          <w:rStyle w:val="a2"/>
          <w:lang w:val="x-none"/>
        </w:rPr>
        <w:t>耶和華曉諭摩西說：「以色列中</w:t>
      </w:r>
      <w:proofErr w:type="gramStart"/>
      <w:r w:rsidRPr="008D2C1F">
        <w:rPr>
          <w:rStyle w:val="a2"/>
          <w:lang w:val="x-none"/>
        </w:rPr>
        <w:t>凡頭生</w:t>
      </w:r>
      <w:proofErr w:type="gramEnd"/>
      <w:r w:rsidRPr="008D2C1F">
        <w:rPr>
          <w:rStyle w:val="a2"/>
          <w:lang w:val="x-none"/>
        </w:rPr>
        <w:t>的，無論是人是牲畜，都是我的，要分別</w:t>
      </w:r>
      <w:proofErr w:type="gramStart"/>
      <w:r w:rsidRPr="008D2C1F">
        <w:rPr>
          <w:rStyle w:val="a2"/>
          <w:lang w:val="x-none"/>
        </w:rPr>
        <w:t>為聖歸我</w:t>
      </w:r>
      <w:proofErr w:type="gramEnd"/>
      <w:r w:rsidRPr="008D2C1F">
        <w:rPr>
          <w:rStyle w:val="a2"/>
          <w:lang w:val="x-none"/>
        </w:rPr>
        <w:t>。」</w:t>
      </w:r>
      <w:proofErr w:type="gramStart"/>
      <w:r>
        <w:rPr>
          <w:rFonts w:hint="eastAsia"/>
        </w:rPr>
        <w:t>」</w:t>
      </w:r>
      <w:proofErr w:type="gramEnd"/>
      <w:r w:rsidR="00577A5A" w:rsidRPr="003A0528">
        <w:t>(1,2)。</w:t>
      </w:r>
      <w:proofErr w:type="gramStart"/>
      <w:r w:rsidR="00413D7A">
        <w:rPr>
          <w:rFonts w:hint="eastAsia"/>
        </w:rPr>
        <w:t>一切以色列頭生</w:t>
      </w:r>
      <w:proofErr w:type="gramEnd"/>
      <w:r w:rsidR="00413D7A">
        <w:rPr>
          <w:rFonts w:hint="eastAsia"/>
        </w:rPr>
        <w:t>的</w:t>
      </w:r>
      <w:r w:rsidR="00A465DB">
        <w:rPr>
          <w:rFonts w:hint="eastAsia"/>
        </w:rPr>
        <w:t>男性</w:t>
      </w:r>
      <w:r w:rsidR="00012B3E">
        <w:rPr>
          <w:rFonts w:hint="eastAsia"/>
        </w:rPr>
        <w:t>和</w:t>
      </w:r>
      <w:proofErr w:type="gramStart"/>
      <w:r w:rsidR="00012B3E">
        <w:rPr>
          <w:rFonts w:hint="eastAsia"/>
        </w:rPr>
        <w:t>牲畜頭生的</w:t>
      </w:r>
      <w:proofErr w:type="gramEnd"/>
      <w:r w:rsidR="00012B3E">
        <w:rPr>
          <w:rFonts w:hint="eastAsia"/>
        </w:rPr>
        <w:t>公，都</w:t>
      </w:r>
      <w:r w:rsidR="000B1DAB">
        <w:rPr>
          <w:rFonts w:hint="eastAsia"/>
        </w:rPr>
        <w:t>是屬於神。</w:t>
      </w:r>
      <w:r w:rsidR="00C913A2">
        <w:rPr>
          <w:rFonts w:hint="eastAsia"/>
        </w:rPr>
        <w:t>後來</w:t>
      </w:r>
      <w:proofErr w:type="gramStart"/>
      <w:r w:rsidR="00696B67">
        <w:rPr>
          <w:rFonts w:hint="eastAsia"/>
        </w:rPr>
        <w:t>以色列</w:t>
      </w:r>
      <w:r w:rsidR="00C913A2">
        <w:rPr>
          <w:rFonts w:hint="eastAsia"/>
        </w:rPr>
        <w:t>頭生的</w:t>
      </w:r>
      <w:proofErr w:type="gramEnd"/>
      <w:r w:rsidR="00C913A2">
        <w:rPr>
          <w:rFonts w:hint="eastAsia"/>
        </w:rPr>
        <w:t>都由</w:t>
      </w:r>
      <w:proofErr w:type="gramStart"/>
      <w:r w:rsidR="00C913A2">
        <w:rPr>
          <w:rFonts w:hint="eastAsia"/>
        </w:rPr>
        <w:t>利未人來</w:t>
      </w:r>
      <w:proofErr w:type="gramEnd"/>
      <w:r w:rsidR="00C913A2">
        <w:rPr>
          <w:rFonts w:hint="eastAsia"/>
        </w:rPr>
        <w:t>代替</w:t>
      </w:r>
      <w:r w:rsidR="00ED29D6" w:rsidRPr="00515C4B">
        <w:t>(</w:t>
      </w:r>
      <w:r w:rsidR="00ED29D6" w:rsidRPr="00515C4B">
        <w:rPr>
          <w:rFonts w:hint="eastAsia"/>
        </w:rPr>
        <w:t>民</w:t>
      </w:r>
      <w:r w:rsidR="00ED29D6" w:rsidRPr="00515C4B">
        <w:t>3章)</w:t>
      </w:r>
      <w:r w:rsidR="00C913A2">
        <w:rPr>
          <w:rFonts w:hint="eastAsia"/>
        </w:rPr>
        <w:t>，</w:t>
      </w:r>
      <w:r w:rsidR="009044BE">
        <w:rPr>
          <w:rFonts w:hint="eastAsia"/>
        </w:rPr>
        <w:t>利未支派成為完全</w:t>
      </w:r>
      <w:r w:rsidR="009044BE">
        <w:rPr>
          <w:rFonts w:hint="eastAsia"/>
        </w:rPr>
        <w:lastRenderedPageBreak/>
        <w:t>獻</w:t>
      </w:r>
      <w:proofErr w:type="gramStart"/>
      <w:r w:rsidR="009044BE">
        <w:rPr>
          <w:rFonts w:hint="eastAsia"/>
        </w:rPr>
        <w:t>上事奉神</w:t>
      </w:r>
      <w:proofErr w:type="gramEnd"/>
      <w:r w:rsidR="009044BE">
        <w:rPr>
          <w:rFonts w:hint="eastAsia"/>
        </w:rPr>
        <w:t>的。</w:t>
      </w:r>
      <w:r w:rsidR="0059433D" w:rsidRPr="0080776F">
        <w:rPr>
          <w:rFonts w:hint="eastAsia"/>
        </w:rPr>
        <w:t>「</w:t>
      </w:r>
      <w:r w:rsidR="0059433D" w:rsidRPr="00BB6118">
        <w:rPr>
          <w:rStyle w:val="a2"/>
          <w:lang w:val="x-none"/>
        </w:rPr>
        <w:t>雅各啊，創造你的耶和華，以色列啊，造成你的那位，現在如此說：你不要害怕！因為我</w:t>
      </w:r>
      <w:proofErr w:type="gramStart"/>
      <w:r w:rsidR="0059433D" w:rsidRPr="00BB6118">
        <w:rPr>
          <w:rStyle w:val="a2"/>
          <w:lang w:val="x-none"/>
        </w:rPr>
        <w:t>救贖了你</w:t>
      </w:r>
      <w:proofErr w:type="gramEnd"/>
      <w:r w:rsidR="0059433D" w:rsidRPr="00BB6118">
        <w:rPr>
          <w:rStyle w:val="a2"/>
          <w:lang w:val="x-none"/>
        </w:rPr>
        <w:t>。我曾提你</w:t>
      </w:r>
      <w:proofErr w:type="gramStart"/>
      <w:r w:rsidR="0059433D" w:rsidRPr="00BB6118">
        <w:rPr>
          <w:rStyle w:val="a2"/>
          <w:lang w:val="x-none"/>
        </w:rPr>
        <w:t>的名召你</w:t>
      </w:r>
      <w:proofErr w:type="gramEnd"/>
      <w:r w:rsidR="0059433D" w:rsidRPr="00BB6118">
        <w:rPr>
          <w:rStyle w:val="a2"/>
          <w:lang w:val="x-none"/>
        </w:rPr>
        <w:t>，你是屬我的。</w:t>
      </w:r>
      <w:r w:rsidR="0059433D" w:rsidRPr="0080776F">
        <w:rPr>
          <w:rFonts w:hint="eastAsia"/>
        </w:rPr>
        <w:t>」</w:t>
      </w:r>
      <w:r w:rsidR="0059433D" w:rsidRPr="0080776F">
        <w:t>(</w:t>
      </w:r>
      <w:r w:rsidR="00577A5A" w:rsidRPr="003A0528">
        <w:t>賽43:1</w:t>
      </w:r>
      <w:r w:rsidR="0059433D">
        <w:t>)</w:t>
      </w:r>
      <w:r w:rsidR="006A7B16" w:rsidRPr="0080776F">
        <w:rPr>
          <w:rFonts w:hint="eastAsia"/>
        </w:rPr>
        <w:t>「</w:t>
      </w:r>
      <w:r w:rsidR="006A7B16" w:rsidRPr="00BB6118">
        <w:rPr>
          <w:rStyle w:val="a2"/>
          <w:lang w:val="x-none"/>
        </w:rPr>
        <w:t>豈不知你們的身子就是聖靈的殿嗎？這聖靈是從神而來，住在你們裡頭的；並且你們不是自己的人；因為你們是重價買來的。所以，要在你們的身子上榮耀神。</w:t>
      </w:r>
      <w:proofErr w:type="gramStart"/>
      <w:r w:rsidR="006A7B16" w:rsidRPr="0080776F">
        <w:rPr>
          <w:rFonts w:hint="eastAsia"/>
        </w:rPr>
        <w:t>」</w:t>
      </w:r>
      <w:r w:rsidR="006A7B16" w:rsidRPr="0080776F">
        <w:t>(</w:t>
      </w:r>
      <w:proofErr w:type="gramEnd"/>
      <w:r w:rsidR="00577A5A" w:rsidRPr="003A0528">
        <w:t>林前 6:19-20</w:t>
      </w:r>
      <w:r w:rsidR="006A7B16">
        <w:t>)</w:t>
      </w:r>
      <w:r w:rsidR="008434B6">
        <w:rPr>
          <w:rFonts w:hint="eastAsia"/>
        </w:rPr>
        <w:t xml:space="preserve"> </w:t>
      </w:r>
      <w:r w:rsidR="00577A5A" w:rsidRPr="003A0528">
        <w:t>我們</w:t>
      </w:r>
      <w:r w:rsidR="0059530C" w:rsidRPr="0080776F">
        <w:t>因</w:t>
      </w:r>
      <w:r w:rsidR="00577A5A" w:rsidRPr="003A0528">
        <w:t>信聖經</w:t>
      </w:r>
      <w:r w:rsidR="0004397E">
        <w:rPr>
          <w:rFonts w:hint="eastAsia"/>
        </w:rPr>
        <w:t>成為</w:t>
      </w:r>
      <w:r w:rsidR="00577A5A" w:rsidRPr="003A0528">
        <w:t>基督徒</w:t>
      </w:r>
      <w:r w:rsidR="00B93461">
        <w:rPr>
          <w:rFonts w:hint="eastAsia"/>
        </w:rPr>
        <w:t>，也</w:t>
      </w:r>
      <w:r w:rsidR="00577A5A" w:rsidRPr="003A0528">
        <w:t>必須</w:t>
      </w:r>
      <w:r w:rsidR="00EA6221">
        <w:rPr>
          <w:rFonts w:hint="eastAsia"/>
        </w:rPr>
        <w:t>作頭生的</w:t>
      </w:r>
      <w:r w:rsidR="00B93461">
        <w:rPr>
          <w:rFonts w:hint="eastAsia"/>
        </w:rPr>
        <w:t>屬於神，</w:t>
      </w:r>
      <w:r w:rsidR="00577A5A" w:rsidRPr="003A0528">
        <w:t>將</w:t>
      </w:r>
      <w:r w:rsidR="00B93461">
        <w:rPr>
          <w:rFonts w:hint="eastAsia"/>
        </w:rPr>
        <w:t>自己</w:t>
      </w:r>
      <w:r w:rsidR="00577A5A" w:rsidRPr="003A0528">
        <w:t>獻</w:t>
      </w:r>
      <w:r w:rsidR="00B93461">
        <w:rPr>
          <w:rFonts w:hint="eastAsia"/>
        </w:rPr>
        <w:t>上</w:t>
      </w:r>
      <w:r w:rsidR="006B2A14">
        <w:rPr>
          <w:rFonts w:hint="eastAsia"/>
        </w:rPr>
        <w:t>，</w:t>
      </w:r>
      <w:r w:rsidR="00577A5A" w:rsidRPr="003A0528">
        <w:t>而</w:t>
      </w:r>
      <w:r w:rsidR="006B2A14">
        <w:rPr>
          <w:rFonts w:hint="eastAsia"/>
        </w:rPr>
        <w:t>非被人的愛所</w:t>
      </w:r>
      <w:r w:rsidR="00577A5A" w:rsidRPr="003A0528">
        <w:t>寵壞。</w:t>
      </w:r>
      <w:r w:rsidR="00A71ACC">
        <w:rPr>
          <w:rFonts w:hint="eastAsia"/>
        </w:rPr>
        <w:t>過往</w:t>
      </w:r>
      <w:r w:rsidR="00577A5A" w:rsidRPr="003A0528">
        <w:t>我們</w:t>
      </w:r>
      <w:r w:rsidR="00A71ACC">
        <w:rPr>
          <w:rFonts w:hint="eastAsia"/>
        </w:rPr>
        <w:t>因罪而</w:t>
      </w:r>
      <w:r w:rsidR="00577A5A" w:rsidRPr="003A0528">
        <w:t>死，</w:t>
      </w:r>
      <w:r w:rsidR="00A71ACC">
        <w:rPr>
          <w:rFonts w:hint="eastAsia"/>
        </w:rPr>
        <w:t>但</w:t>
      </w:r>
      <w:r w:rsidR="00577A5A" w:rsidRPr="003A0528">
        <w:t>耶穌的寶血</w:t>
      </w:r>
      <w:r w:rsidR="00BB073C">
        <w:rPr>
          <w:rFonts w:hint="eastAsia"/>
        </w:rPr>
        <w:t>叫</w:t>
      </w:r>
      <w:r w:rsidR="00577A5A" w:rsidRPr="003A0528">
        <w:t>我們活過來。我們必須記</w:t>
      </w:r>
      <w:r w:rsidR="00BB073C">
        <w:rPr>
          <w:rFonts w:hint="eastAsia"/>
        </w:rPr>
        <w:t>念</w:t>
      </w:r>
      <w:r w:rsidR="00577A5A" w:rsidRPr="003A0528">
        <w:t>，我們是</w:t>
      </w:r>
      <w:r w:rsidR="00BB073C">
        <w:rPr>
          <w:rFonts w:hint="eastAsia"/>
        </w:rPr>
        <w:t>藉</w:t>
      </w:r>
      <w:r w:rsidR="00577A5A" w:rsidRPr="003A0528">
        <w:t xml:space="preserve">　神的恩典</w:t>
      </w:r>
      <w:r w:rsidR="0004397E">
        <w:rPr>
          <w:rFonts w:hint="eastAsia"/>
        </w:rPr>
        <w:t>而逃</w:t>
      </w:r>
      <w:r w:rsidR="00577A5A" w:rsidRPr="003A0528">
        <w:t>過</w:t>
      </w:r>
      <w:r w:rsidR="00CF3072">
        <w:rPr>
          <w:rFonts w:hint="eastAsia"/>
        </w:rPr>
        <w:t>滅命的審判</w:t>
      </w:r>
      <w:r w:rsidR="00577A5A" w:rsidRPr="003A0528">
        <w:t>。我們</w:t>
      </w:r>
      <w:r w:rsidR="0004397E">
        <w:rPr>
          <w:rFonts w:hint="eastAsia"/>
        </w:rPr>
        <w:t>如</w:t>
      </w:r>
      <w:r w:rsidR="00906D01" w:rsidRPr="0080776F">
        <w:rPr>
          <w:rFonts w:hint="eastAsia"/>
        </w:rPr>
        <w:t>何能</w:t>
      </w:r>
      <w:r w:rsidR="00577A5A" w:rsidRPr="003A0528">
        <w:t>記</w:t>
      </w:r>
      <w:r w:rsidR="00906D01">
        <w:rPr>
          <w:rFonts w:hint="eastAsia"/>
        </w:rPr>
        <w:t>念神的救</w:t>
      </w:r>
      <w:r w:rsidR="00577A5A" w:rsidRPr="003A0528">
        <w:t>恩呢？</w:t>
      </w:r>
      <w:r w:rsidR="00906D01">
        <w:rPr>
          <w:rFonts w:hint="eastAsia"/>
        </w:rPr>
        <w:t>當</w:t>
      </w:r>
      <w:r w:rsidR="00577A5A" w:rsidRPr="003A0528">
        <w:t>我們</w:t>
      </w:r>
      <w:r w:rsidR="00EA6221">
        <w:rPr>
          <w:rFonts w:hint="eastAsia"/>
        </w:rPr>
        <w:t>如同作頭生的</w:t>
      </w:r>
      <w:r w:rsidR="00DC0621">
        <w:rPr>
          <w:rFonts w:hint="eastAsia"/>
        </w:rPr>
        <w:t>歸給</w:t>
      </w:r>
      <w:r w:rsidR="00577A5A" w:rsidRPr="003A0528">
        <w:t xml:space="preserve">　神時</w:t>
      </w:r>
      <w:r w:rsidR="00243154">
        <w:rPr>
          <w:rFonts w:hint="eastAsia"/>
        </w:rPr>
        <w:t>，</w:t>
      </w:r>
      <w:r w:rsidR="00060435" w:rsidRPr="0080776F">
        <w:rPr>
          <w:rFonts w:hint="eastAsia"/>
        </w:rPr>
        <w:t>能記住神的拯救</w:t>
      </w:r>
      <w:r w:rsidR="00DC0621">
        <w:rPr>
          <w:rFonts w:hint="eastAsia"/>
        </w:rPr>
        <w:t>，</w:t>
      </w:r>
      <w:r w:rsidR="00060435">
        <w:rPr>
          <w:rFonts w:hint="eastAsia"/>
        </w:rPr>
        <w:t>當</w:t>
      </w:r>
      <w:r w:rsidR="00577A5A" w:rsidRPr="003A0528">
        <w:t>我們</w:t>
      </w:r>
      <w:r w:rsidR="00243154">
        <w:rPr>
          <w:rFonts w:hint="eastAsia"/>
        </w:rPr>
        <w:t>常常以</w:t>
      </w:r>
      <w:r w:rsidR="00243154" w:rsidRPr="003A0528">
        <w:t>最初的愛</w:t>
      </w:r>
      <w:r w:rsidR="00243154">
        <w:rPr>
          <w:rFonts w:hint="eastAsia"/>
        </w:rPr>
        <w:t>，</w:t>
      </w:r>
      <w:r w:rsidR="00060435">
        <w:rPr>
          <w:rFonts w:hint="eastAsia"/>
        </w:rPr>
        <w:t>將</w:t>
      </w:r>
      <w:r w:rsidR="00740F52">
        <w:rPr>
          <w:rFonts w:hint="eastAsia"/>
        </w:rPr>
        <w:t>神放在生活事上的首位</w:t>
      </w:r>
      <w:r w:rsidR="00243154">
        <w:rPr>
          <w:rFonts w:hint="eastAsia"/>
        </w:rPr>
        <w:t>時，能叫神</w:t>
      </w:r>
      <w:r w:rsidR="00243154" w:rsidRPr="0080776F">
        <w:rPr>
          <w:rFonts w:hint="eastAsia"/>
        </w:rPr>
        <w:t>的救恩深印在心。</w:t>
      </w:r>
    </w:p>
    <w:p w14:paraId="035A07CA" w14:textId="3ADCE37C" w:rsidR="00B42DE4" w:rsidRPr="000E5476" w:rsidRDefault="00B42DE4" w:rsidP="006A7B16">
      <w:r>
        <w:rPr>
          <w:rFonts w:hint="eastAsia"/>
        </w:rPr>
        <w:t>總括</w:t>
      </w:r>
      <w:r w:rsidR="00BE6F54" w:rsidRPr="000E5476">
        <w:rPr>
          <w:rFonts w:hint="eastAsia"/>
        </w:rPr>
        <w:t>而言，</w:t>
      </w:r>
      <w:proofErr w:type="gramStart"/>
      <w:r w:rsidR="00C07A95" w:rsidRPr="000E5476">
        <w:rPr>
          <w:rFonts w:hint="eastAsia"/>
        </w:rPr>
        <w:t>在滅長子</w:t>
      </w:r>
      <w:proofErr w:type="gramEnd"/>
      <w:r w:rsidR="00C07A95" w:rsidRPr="000E5476">
        <w:rPr>
          <w:rFonts w:hint="eastAsia"/>
        </w:rPr>
        <w:t>之災中，</w:t>
      </w:r>
      <w:r w:rsidR="00BE6F54" w:rsidRPr="000E5476">
        <w:rPr>
          <w:rFonts w:hint="eastAsia"/>
        </w:rPr>
        <w:t>耶和華</w:t>
      </w:r>
      <w:r w:rsidR="0096618F" w:rsidRPr="000E5476">
        <w:rPr>
          <w:rFonts w:hint="eastAsia"/>
        </w:rPr>
        <w:t>教導以色列人</w:t>
      </w:r>
      <w:r w:rsidR="00BE6F54" w:rsidRPr="000E5476">
        <w:rPr>
          <w:rFonts w:hint="eastAsia"/>
        </w:rPr>
        <w:t>藉著</w:t>
      </w:r>
      <w:r w:rsidR="0096618F" w:rsidRPr="000E5476">
        <w:rPr>
          <w:rFonts w:hint="eastAsia"/>
        </w:rPr>
        <w:t>逾越節羔羊的血，</w:t>
      </w:r>
      <w:r w:rsidR="001C39C0" w:rsidRPr="000E5476">
        <w:rPr>
          <w:rFonts w:hint="eastAsia"/>
        </w:rPr>
        <w:t>抹在門楣和門框上，</w:t>
      </w:r>
      <w:proofErr w:type="gramStart"/>
      <w:r w:rsidR="00EE7ACD" w:rsidRPr="000E5476">
        <w:rPr>
          <w:rFonts w:hint="eastAsia"/>
        </w:rPr>
        <w:t>這血成為救恩</w:t>
      </w:r>
      <w:proofErr w:type="gramEnd"/>
      <w:r w:rsidR="00EE7ACD" w:rsidRPr="000E5476">
        <w:rPr>
          <w:rFonts w:hint="eastAsia"/>
        </w:rPr>
        <w:t>的記號，災殃必</w:t>
      </w:r>
      <w:proofErr w:type="gramStart"/>
      <w:r w:rsidR="00EE7ACD" w:rsidRPr="000E5476">
        <w:rPr>
          <w:rFonts w:hint="eastAsia"/>
        </w:rPr>
        <w:t>不</w:t>
      </w:r>
      <w:proofErr w:type="gramEnd"/>
      <w:r w:rsidR="00EE7ACD" w:rsidRPr="000E5476">
        <w:rPr>
          <w:rFonts w:hint="eastAsia"/>
        </w:rPr>
        <w:t>臨到他們身上。</w:t>
      </w:r>
      <w:r w:rsidR="00E63044" w:rsidRPr="000E5476">
        <w:rPr>
          <w:rFonts w:hint="eastAsia"/>
        </w:rPr>
        <w:t>逾越節羔羊的血預表著，耶穌在十字架上，為代贖罪人</w:t>
      </w:r>
      <w:proofErr w:type="gramStart"/>
      <w:r w:rsidR="00E63044" w:rsidRPr="000E5476">
        <w:rPr>
          <w:rFonts w:hint="eastAsia"/>
        </w:rPr>
        <w:t>所傾流的寶血</w:t>
      </w:r>
      <w:proofErr w:type="gramEnd"/>
      <w:r w:rsidR="00E63044" w:rsidRPr="000E5476">
        <w:rPr>
          <w:rFonts w:hint="eastAsia"/>
        </w:rPr>
        <w:t>，使我們</w:t>
      </w:r>
      <w:r w:rsidR="00027FEA">
        <w:rPr>
          <w:rFonts w:hint="eastAsia"/>
        </w:rPr>
        <w:t>從神的</w:t>
      </w:r>
      <w:r w:rsidR="00B36C2C" w:rsidRPr="000E5476">
        <w:rPr>
          <w:rFonts w:hint="eastAsia"/>
        </w:rPr>
        <w:t>審判中得拯救。</w:t>
      </w:r>
      <w:proofErr w:type="gramStart"/>
      <w:r w:rsidR="00B36C2C" w:rsidRPr="000E5476">
        <w:rPr>
          <w:rFonts w:hint="eastAsia"/>
        </w:rPr>
        <w:t>求主幫助</w:t>
      </w:r>
      <w:proofErr w:type="gramEnd"/>
      <w:r w:rsidR="00B36C2C" w:rsidRPr="000E5476">
        <w:rPr>
          <w:rFonts w:hint="eastAsia"/>
        </w:rPr>
        <w:t>我們一生一世記念耶穌</w:t>
      </w:r>
      <w:proofErr w:type="gramStart"/>
      <w:r w:rsidR="00F41938" w:rsidRPr="000E5476">
        <w:rPr>
          <w:rFonts w:hint="eastAsia"/>
        </w:rPr>
        <w:t>的救恩</w:t>
      </w:r>
      <w:proofErr w:type="gramEnd"/>
      <w:r w:rsidR="00F41938" w:rsidRPr="000E5476">
        <w:rPr>
          <w:rFonts w:hint="eastAsia"/>
        </w:rPr>
        <w:t>，</w:t>
      </w:r>
      <w:r w:rsidR="004A30C0" w:rsidRPr="000E5476">
        <w:rPr>
          <w:rFonts w:hint="eastAsia"/>
        </w:rPr>
        <w:t>高舉耶穌的</w:t>
      </w:r>
      <w:proofErr w:type="gramStart"/>
      <w:r w:rsidR="004A30C0" w:rsidRPr="000E5476">
        <w:rPr>
          <w:rFonts w:hint="eastAsia"/>
        </w:rPr>
        <w:t>寶血作</w:t>
      </w:r>
      <w:r w:rsidR="00146D98" w:rsidRPr="000E5476">
        <w:rPr>
          <w:rFonts w:hint="eastAsia"/>
        </w:rPr>
        <w:t>勝旗</w:t>
      </w:r>
      <w:proofErr w:type="gramEnd"/>
      <w:r w:rsidR="00146D98" w:rsidRPr="000E5476">
        <w:rPr>
          <w:rFonts w:hint="eastAsia"/>
        </w:rPr>
        <w:t>，</w:t>
      </w:r>
      <w:r w:rsidR="00027FEA">
        <w:rPr>
          <w:rFonts w:hint="eastAsia"/>
        </w:rPr>
        <w:t>過</w:t>
      </w:r>
      <w:r w:rsidR="00F41938" w:rsidRPr="000E5476">
        <w:rPr>
          <w:rFonts w:hint="eastAsia"/>
        </w:rPr>
        <w:t>新的生活，</w:t>
      </w:r>
      <w:r w:rsidR="00543C2F" w:rsidRPr="000E5476">
        <w:rPr>
          <w:rFonts w:hint="eastAsia"/>
        </w:rPr>
        <w:t>擁有</w:t>
      </w:r>
      <w:r w:rsidR="00F41938" w:rsidRPr="000E5476">
        <w:rPr>
          <w:rFonts w:hint="eastAsia"/>
        </w:rPr>
        <w:t>新的方向，</w:t>
      </w:r>
      <w:proofErr w:type="gramStart"/>
      <w:r w:rsidR="00F41938" w:rsidRPr="000E5476">
        <w:rPr>
          <w:rFonts w:hint="eastAsia"/>
        </w:rPr>
        <w:t>作屬神</w:t>
      </w:r>
      <w:proofErr w:type="gramEnd"/>
      <w:r w:rsidR="00F41938" w:rsidRPr="000E5476">
        <w:rPr>
          <w:rFonts w:hint="eastAsia"/>
        </w:rPr>
        <w:t>百姓，過</w:t>
      </w:r>
      <w:r w:rsidR="00543C2F">
        <w:rPr>
          <w:rFonts w:hint="eastAsia"/>
        </w:rPr>
        <w:t>追求</w:t>
      </w:r>
      <w:r w:rsidR="00F41938" w:rsidRPr="000E5476">
        <w:rPr>
          <w:rFonts w:hint="eastAsia"/>
        </w:rPr>
        <w:t>聖潔，</w:t>
      </w:r>
      <w:r w:rsidR="004A30C0" w:rsidRPr="000E5476">
        <w:rPr>
          <w:rFonts w:hint="eastAsia"/>
        </w:rPr>
        <w:t>將自己歸於神</w:t>
      </w:r>
      <w:r w:rsidR="00543C2F" w:rsidRPr="00515C4B">
        <w:rPr>
          <w:rFonts w:hint="eastAsia"/>
        </w:rPr>
        <w:t>的人生</w:t>
      </w:r>
      <w:r w:rsidR="004A30C0" w:rsidRPr="000E5476">
        <w:rPr>
          <w:rFonts w:hint="eastAsia"/>
        </w:rPr>
        <w:t>。</w:t>
      </w:r>
    </w:p>
    <w:sectPr w:rsidR="00B42DE4" w:rsidRPr="000E5476" w:rsidSect="00515C4B">
      <w:type w:val="continuous"/>
      <w:pgSz w:w="11907" w:h="16840" w:code="9"/>
      <w:pgMar w:top="1134" w:right="851" w:bottom="1134" w:left="851" w:header="851" w:footer="851" w:gutter="0"/>
      <w:pgBorders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gBorders>
      <w:cols w:num="2"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72B57" w14:textId="77777777" w:rsidR="00216178" w:rsidRDefault="00216178">
      <w:r>
        <w:separator/>
      </w:r>
    </w:p>
  </w:endnote>
  <w:endnote w:type="continuationSeparator" w:id="0">
    <w:p w14:paraId="1878B155" w14:textId="77777777" w:rsidR="00216178" w:rsidRDefault="00216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細圓體(P)">
    <w:panose1 w:val="020F0300000000000000"/>
    <w:charset w:val="88"/>
    <w:family w:val="swiss"/>
    <w:pitch w:val="variable"/>
    <w:sig w:usb0="80000001" w:usb1="28091800" w:usb2="00000016" w:usb3="00000000" w:csb0="00100000" w:csb1="00000000"/>
  </w:font>
  <w:font w:name="華康古印體(P)">
    <w:panose1 w:val="03000500000000000000"/>
    <w:charset w:val="88"/>
    <w:family w:val="script"/>
    <w:pitch w:val="variable"/>
    <w:sig w:usb0="80000001" w:usb1="28091800" w:usb2="00000016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華康粗圓體(P)">
    <w:panose1 w:val="020F0700000000000000"/>
    <w:charset w:val="88"/>
    <w:family w:val="swiss"/>
    <w:pitch w:val="variable"/>
    <w:sig w:usb0="80000001" w:usb1="28091800" w:usb2="00000016" w:usb3="00000000" w:csb0="001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8E41D" w14:textId="77777777" w:rsidR="000D24BC" w:rsidRDefault="000D24BC">
    <w:pPr>
      <w:pStyle w:val="Footer"/>
      <w:ind w:firstLine="0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AC6F43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EA2D4C" w14:textId="77777777" w:rsidR="00216178" w:rsidRDefault="00216178">
      <w:r>
        <w:separator/>
      </w:r>
    </w:p>
  </w:footnote>
  <w:footnote w:type="continuationSeparator" w:id="0">
    <w:p w14:paraId="4FB438A4" w14:textId="77777777" w:rsidR="00216178" w:rsidRDefault="00216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intFractionalCharacterWidth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2"/>
  <w:doNotHyphenateCaps/>
  <w:drawingGridHorizontalSpacing w:val="120"/>
  <w:drawingGridVerticalSpacing w:val="163"/>
  <w:displayHorizontalDrawingGridEvery w:val="0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FCE"/>
    <w:rsid w:val="00000E54"/>
    <w:rsid w:val="0000717B"/>
    <w:rsid w:val="00012B3E"/>
    <w:rsid w:val="00013F7A"/>
    <w:rsid w:val="00026A2E"/>
    <w:rsid w:val="00027FEA"/>
    <w:rsid w:val="00034F02"/>
    <w:rsid w:val="0003665D"/>
    <w:rsid w:val="00036D52"/>
    <w:rsid w:val="0004397E"/>
    <w:rsid w:val="00050AB7"/>
    <w:rsid w:val="000529A8"/>
    <w:rsid w:val="00053230"/>
    <w:rsid w:val="00055044"/>
    <w:rsid w:val="00060435"/>
    <w:rsid w:val="0008249A"/>
    <w:rsid w:val="00084D14"/>
    <w:rsid w:val="00084D6A"/>
    <w:rsid w:val="0008771F"/>
    <w:rsid w:val="000940E5"/>
    <w:rsid w:val="00096DCE"/>
    <w:rsid w:val="000A0DD7"/>
    <w:rsid w:val="000A5173"/>
    <w:rsid w:val="000A6E24"/>
    <w:rsid w:val="000B0C23"/>
    <w:rsid w:val="000B1DAB"/>
    <w:rsid w:val="000B22AC"/>
    <w:rsid w:val="000B4F23"/>
    <w:rsid w:val="000C78E9"/>
    <w:rsid w:val="000D1129"/>
    <w:rsid w:val="000D24BC"/>
    <w:rsid w:val="000D406C"/>
    <w:rsid w:val="000D5EA5"/>
    <w:rsid w:val="000E5476"/>
    <w:rsid w:val="000E75D6"/>
    <w:rsid w:val="000E784E"/>
    <w:rsid w:val="000F0C7E"/>
    <w:rsid w:val="00103430"/>
    <w:rsid w:val="00105989"/>
    <w:rsid w:val="0011181E"/>
    <w:rsid w:val="00111D21"/>
    <w:rsid w:val="00115082"/>
    <w:rsid w:val="001205E0"/>
    <w:rsid w:val="001220C2"/>
    <w:rsid w:val="0012383B"/>
    <w:rsid w:val="0014317C"/>
    <w:rsid w:val="00146C2F"/>
    <w:rsid w:val="00146D98"/>
    <w:rsid w:val="001479D7"/>
    <w:rsid w:val="00150AAC"/>
    <w:rsid w:val="00152090"/>
    <w:rsid w:val="0018519F"/>
    <w:rsid w:val="00190350"/>
    <w:rsid w:val="001B7D93"/>
    <w:rsid w:val="001C0069"/>
    <w:rsid w:val="001C39C0"/>
    <w:rsid w:val="001C756C"/>
    <w:rsid w:val="001D0944"/>
    <w:rsid w:val="001D09E8"/>
    <w:rsid w:val="001D76BA"/>
    <w:rsid w:val="001E0BAA"/>
    <w:rsid w:val="001E289A"/>
    <w:rsid w:val="001E2976"/>
    <w:rsid w:val="001E51E5"/>
    <w:rsid w:val="001F48BD"/>
    <w:rsid w:val="00205215"/>
    <w:rsid w:val="002104D4"/>
    <w:rsid w:val="00216178"/>
    <w:rsid w:val="0022085C"/>
    <w:rsid w:val="00233027"/>
    <w:rsid w:val="002336A6"/>
    <w:rsid w:val="00243154"/>
    <w:rsid w:val="00247D00"/>
    <w:rsid w:val="002555E3"/>
    <w:rsid w:val="00280E92"/>
    <w:rsid w:val="002828EB"/>
    <w:rsid w:val="00285C17"/>
    <w:rsid w:val="00297E8B"/>
    <w:rsid w:val="002A76D3"/>
    <w:rsid w:val="002C2E17"/>
    <w:rsid w:val="002C2EAE"/>
    <w:rsid w:val="002C3819"/>
    <w:rsid w:val="002C4E63"/>
    <w:rsid w:val="002D4C89"/>
    <w:rsid w:val="002F1106"/>
    <w:rsid w:val="002F3B26"/>
    <w:rsid w:val="0030526C"/>
    <w:rsid w:val="003153D9"/>
    <w:rsid w:val="00337556"/>
    <w:rsid w:val="003411C2"/>
    <w:rsid w:val="00346BD5"/>
    <w:rsid w:val="00350CA9"/>
    <w:rsid w:val="00353D36"/>
    <w:rsid w:val="003547BD"/>
    <w:rsid w:val="00355142"/>
    <w:rsid w:val="00360C06"/>
    <w:rsid w:val="0037496E"/>
    <w:rsid w:val="0037777A"/>
    <w:rsid w:val="00386ADB"/>
    <w:rsid w:val="00390CAB"/>
    <w:rsid w:val="003A0528"/>
    <w:rsid w:val="003A7099"/>
    <w:rsid w:val="003B0E69"/>
    <w:rsid w:val="003B31D9"/>
    <w:rsid w:val="003B7EFA"/>
    <w:rsid w:val="003C17F7"/>
    <w:rsid w:val="003C240E"/>
    <w:rsid w:val="003C28B1"/>
    <w:rsid w:val="003D1FD6"/>
    <w:rsid w:val="003D4968"/>
    <w:rsid w:val="003D57DF"/>
    <w:rsid w:val="003E3CDB"/>
    <w:rsid w:val="003F0ABF"/>
    <w:rsid w:val="003F0DFD"/>
    <w:rsid w:val="003F282C"/>
    <w:rsid w:val="003F2F79"/>
    <w:rsid w:val="003F4665"/>
    <w:rsid w:val="003F538C"/>
    <w:rsid w:val="003F56DE"/>
    <w:rsid w:val="003F5E9A"/>
    <w:rsid w:val="00402588"/>
    <w:rsid w:val="00405AB3"/>
    <w:rsid w:val="00410F95"/>
    <w:rsid w:val="00413D7A"/>
    <w:rsid w:val="00413D91"/>
    <w:rsid w:val="0041567D"/>
    <w:rsid w:val="00417402"/>
    <w:rsid w:val="004258E7"/>
    <w:rsid w:val="00430C1B"/>
    <w:rsid w:val="00433B13"/>
    <w:rsid w:val="004355F7"/>
    <w:rsid w:val="00452C78"/>
    <w:rsid w:val="0046007F"/>
    <w:rsid w:val="00464774"/>
    <w:rsid w:val="00471E9B"/>
    <w:rsid w:val="00476F73"/>
    <w:rsid w:val="00480525"/>
    <w:rsid w:val="004A2387"/>
    <w:rsid w:val="004A30C0"/>
    <w:rsid w:val="004A4F4A"/>
    <w:rsid w:val="004B7A78"/>
    <w:rsid w:val="004E104F"/>
    <w:rsid w:val="004F4DE4"/>
    <w:rsid w:val="00501B74"/>
    <w:rsid w:val="00504B5F"/>
    <w:rsid w:val="00505A34"/>
    <w:rsid w:val="00511729"/>
    <w:rsid w:val="00515C4B"/>
    <w:rsid w:val="0051610D"/>
    <w:rsid w:val="00520786"/>
    <w:rsid w:val="00522BF9"/>
    <w:rsid w:val="00523078"/>
    <w:rsid w:val="005244AE"/>
    <w:rsid w:val="005245B0"/>
    <w:rsid w:val="00530F24"/>
    <w:rsid w:val="00531224"/>
    <w:rsid w:val="00543C2F"/>
    <w:rsid w:val="005564F0"/>
    <w:rsid w:val="00557CF8"/>
    <w:rsid w:val="0056090C"/>
    <w:rsid w:val="00570914"/>
    <w:rsid w:val="00577A5A"/>
    <w:rsid w:val="0059433D"/>
    <w:rsid w:val="0059530C"/>
    <w:rsid w:val="005A1A8C"/>
    <w:rsid w:val="005B3E00"/>
    <w:rsid w:val="005C53B5"/>
    <w:rsid w:val="005C7480"/>
    <w:rsid w:val="005C7F54"/>
    <w:rsid w:val="005D20C2"/>
    <w:rsid w:val="005D4432"/>
    <w:rsid w:val="005D572E"/>
    <w:rsid w:val="005E2B4F"/>
    <w:rsid w:val="005E3F03"/>
    <w:rsid w:val="005E465C"/>
    <w:rsid w:val="005F1223"/>
    <w:rsid w:val="005F3C26"/>
    <w:rsid w:val="005F40AF"/>
    <w:rsid w:val="006003AD"/>
    <w:rsid w:val="00606157"/>
    <w:rsid w:val="00627377"/>
    <w:rsid w:val="0063577F"/>
    <w:rsid w:val="006434A6"/>
    <w:rsid w:val="00645F00"/>
    <w:rsid w:val="0065463E"/>
    <w:rsid w:val="006559AC"/>
    <w:rsid w:val="0066588B"/>
    <w:rsid w:val="006778CC"/>
    <w:rsid w:val="00681AE2"/>
    <w:rsid w:val="00684969"/>
    <w:rsid w:val="006926EB"/>
    <w:rsid w:val="00696A57"/>
    <w:rsid w:val="00696B67"/>
    <w:rsid w:val="006A3E6C"/>
    <w:rsid w:val="006A7B16"/>
    <w:rsid w:val="006B1468"/>
    <w:rsid w:val="006B2A14"/>
    <w:rsid w:val="006B6BC7"/>
    <w:rsid w:val="006E4E68"/>
    <w:rsid w:val="006F393B"/>
    <w:rsid w:val="006F4FE4"/>
    <w:rsid w:val="00702395"/>
    <w:rsid w:val="007059CC"/>
    <w:rsid w:val="00714B4B"/>
    <w:rsid w:val="00716F4F"/>
    <w:rsid w:val="00727971"/>
    <w:rsid w:val="00736F18"/>
    <w:rsid w:val="00740216"/>
    <w:rsid w:val="00740F52"/>
    <w:rsid w:val="007545E7"/>
    <w:rsid w:val="00766123"/>
    <w:rsid w:val="00772211"/>
    <w:rsid w:val="00775D20"/>
    <w:rsid w:val="00775D44"/>
    <w:rsid w:val="007764B0"/>
    <w:rsid w:val="00796B67"/>
    <w:rsid w:val="007A33F4"/>
    <w:rsid w:val="007A44BD"/>
    <w:rsid w:val="007C29BF"/>
    <w:rsid w:val="007C43E1"/>
    <w:rsid w:val="007E4A89"/>
    <w:rsid w:val="007F487A"/>
    <w:rsid w:val="0080776F"/>
    <w:rsid w:val="00810240"/>
    <w:rsid w:val="00813FD9"/>
    <w:rsid w:val="00815670"/>
    <w:rsid w:val="00823369"/>
    <w:rsid w:val="00825653"/>
    <w:rsid w:val="008321C7"/>
    <w:rsid w:val="008434B6"/>
    <w:rsid w:val="00873B5A"/>
    <w:rsid w:val="0087494C"/>
    <w:rsid w:val="00875CB6"/>
    <w:rsid w:val="00886238"/>
    <w:rsid w:val="00886ED9"/>
    <w:rsid w:val="0089045B"/>
    <w:rsid w:val="008911ED"/>
    <w:rsid w:val="008A1B0F"/>
    <w:rsid w:val="008A2691"/>
    <w:rsid w:val="008A4CA6"/>
    <w:rsid w:val="008C1F2D"/>
    <w:rsid w:val="008C3BA4"/>
    <w:rsid w:val="008C41D8"/>
    <w:rsid w:val="008C454B"/>
    <w:rsid w:val="008D15E7"/>
    <w:rsid w:val="008D2C1F"/>
    <w:rsid w:val="008D7DEA"/>
    <w:rsid w:val="008E12D7"/>
    <w:rsid w:val="008F186D"/>
    <w:rsid w:val="008F4214"/>
    <w:rsid w:val="008F6E3D"/>
    <w:rsid w:val="009044BE"/>
    <w:rsid w:val="00906D01"/>
    <w:rsid w:val="009126E2"/>
    <w:rsid w:val="0091308B"/>
    <w:rsid w:val="009272DF"/>
    <w:rsid w:val="00930280"/>
    <w:rsid w:val="00932361"/>
    <w:rsid w:val="00957780"/>
    <w:rsid w:val="00957D8B"/>
    <w:rsid w:val="0096618F"/>
    <w:rsid w:val="00974F2D"/>
    <w:rsid w:val="00980B4A"/>
    <w:rsid w:val="0098568D"/>
    <w:rsid w:val="009865AA"/>
    <w:rsid w:val="00986B4E"/>
    <w:rsid w:val="009936C0"/>
    <w:rsid w:val="00993BF6"/>
    <w:rsid w:val="00993CC0"/>
    <w:rsid w:val="00995EDE"/>
    <w:rsid w:val="009A2352"/>
    <w:rsid w:val="009A2644"/>
    <w:rsid w:val="009A4F22"/>
    <w:rsid w:val="009B6F06"/>
    <w:rsid w:val="009B7FBF"/>
    <w:rsid w:val="009C6695"/>
    <w:rsid w:val="009C6D32"/>
    <w:rsid w:val="009D10AA"/>
    <w:rsid w:val="009D6DFB"/>
    <w:rsid w:val="009E3F77"/>
    <w:rsid w:val="009E4BD7"/>
    <w:rsid w:val="009E5FCE"/>
    <w:rsid w:val="009E7C7F"/>
    <w:rsid w:val="009F1C01"/>
    <w:rsid w:val="009F3C8F"/>
    <w:rsid w:val="00A01DFC"/>
    <w:rsid w:val="00A16A82"/>
    <w:rsid w:val="00A20333"/>
    <w:rsid w:val="00A34B4C"/>
    <w:rsid w:val="00A465DB"/>
    <w:rsid w:val="00A46AFC"/>
    <w:rsid w:val="00A500DD"/>
    <w:rsid w:val="00A54A71"/>
    <w:rsid w:val="00A60CBA"/>
    <w:rsid w:val="00A71ACC"/>
    <w:rsid w:val="00A76CF6"/>
    <w:rsid w:val="00A77434"/>
    <w:rsid w:val="00A81292"/>
    <w:rsid w:val="00A83E0C"/>
    <w:rsid w:val="00A873BC"/>
    <w:rsid w:val="00A9372C"/>
    <w:rsid w:val="00AB575F"/>
    <w:rsid w:val="00AB5D75"/>
    <w:rsid w:val="00AC648C"/>
    <w:rsid w:val="00AC6F43"/>
    <w:rsid w:val="00AE73D3"/>
    <w:rsid w:val="00B02FF6"/>
    <w:rsid w:val="00B074A4"/>
    <w:rsid w:val="00B13943"/>
    <w:rsid w:val="00B23063"/>
    <w:rsid w:val="00B26E27"/>
    <w:rsid w:val="00B35EA2"/>
    <w:rsid w:val="00B36C2C"/>
    <w:rsid w:val="00B42BD0"/>
    <w:rsid w:val="00B42DE4"/>
    <w:rsid w:val="00B42FB5"/>
    <w:rsid w:val="00B46802"/>
    <w:rsid w:val="00B621A3"/>
    <w:rsid w:val="00B641BB"/>
    <w:rsid w:val="00B804DA"/>
    <w:rsid w:val="00B85EB6"/>
    <w:rsid w:val="00B91427"/>
    <w:rsid w:val="00B93461"/>
    <w:rsid w:val="00B96EB9"/>
    <w:rsid w:val="00BB073C"/>
    <w:rsid w:val="00BB6118"/>
    <w:rsid w:val="00BB7DC3"/>
    <w:rsid w:val="00BD3BBE"/>
    <w:rsid w:val="00BE19FB"/>
    <w:rsid w:val="00BE2B2C"/>
    <w:rsid w:val="00BE6F54"/>
    <w:rsid w:val="00C03C71"/>
    <w:rsid w:val="00C07A95"/>
    <w:rsid w:val="00C14C58"/>
    <w:rsid w:val="00C17035"/>
    <w:rsid w:val="00C224D2"/>
    <w:rsid w:val="00C262F2"/>
    <w:rsid w:val="00C31AD9"/>
    <w:rsid w:val="00C34D6D"/>
    <w:rsid w:val="00C45945"/>
    <w:rsid w:val="00C47C83"/>
    <w:rsid w:val="00C50495"/>
    <w:rsid w:val="00C5465D"/>
    <w:rsid w:val="00C54DB1"/>
    <w:rsid w:val="00C5618E"/>
    <w:rsid w:val="00C6045F"/>
    <w:rsid w:val="00C66BA8"/>
    <w:rsid w:val="00C73850"/>
    <w:rsid w:val="00C7468D"/>
    <w:rsid w:val="00C8194E"/>
    <w:rsid w:val="00C83580"/>
    <w:rsid w:val="00C913A2"/>
    <w:rsid w:val="00C91DC9"/>
    <w:rsid w:val="00C93421"/>
    <w:rsid w:val="00CA4500"/>
    <w:rsid w:val="00CA74E3"/>
    <w:rsid w:val="00CB1490"/>
    <w:rsid w:val="00CB3BFA"/>
    <w:rsid w:val="00CB6F02"/>
    <w:rsid w:val="00CB7F88"/>
    <w:rsid w:val="00CD6033"/>
    <w:rsid w:val="00CD7B11"/>
    <w:rsid w:val="00CE6C6E"/>
    <w:rsid w:val="00CF3072"/>
    <w:rsid w:val="00CF6EFB"/>
    <w:rsid w:val="00D0301B"/>
    <w:rsid w:val="00D11265"/>
    <w:rsid w:val="00D12589"/>
    <w:rsid w:val="00D1427E"/>
    <w:rsid w:val="00D1626B"/>
    <w:rsid w:val="00D165CB"/>
    <w:rsid w:val="00D24E07"/>
    <w:rsid w:val="00D37DFC"/>
    <w:rsid w:val="00D467D8"/>
    <w:rsid w:val="00D67441"/>
    <w:rsid w:val="00D75A28"/>
    <w:rsid w:val="00D84E8B"/>
    <w:rsid w:val="00D92569"/>
    <w:rsid w:val="00D94C73"/>
    <w:rsid w:val="00D96706"/>
    <w:rsid w:val="00D97E98"/>
    <w:rsid w:val="00DA5A75"/>
    <w:rsid w:val="00DC0621"/>
    <w:rsid w:val="00DC22CA"/>
    <w:rsid w:val="00DC572D"/>
    <w:rsid w:val="00DF62AE"/>
    <w:rsid w:val="00E068A4"/>
    <w:rsid w:val="00E07648"/>
    <w:rsid w:val="00E128E6"/>
    <w:rsid w:val="00E152EB"/>
    <w:rsid w:val="00E16111"/>
    <w:rsid w:val="00E236EF"/>
    <w:rsid w:val="00E26ACA"/>
    <w:rsid w:val="00E316C6"/>
    <w:rsid w:val="00E35A9D"/>
    <w:rsid w:val="00E37D52"/>
    <w:rsid w:val="00E60EA0"/>
    <w:rsid w:val="00E62E91"/>
    <w:rsid w:val="00E63044"/>
    <w:rsid w:val="00E66A06"/>
    <w:rsid w:val="00E735CD"/>
    <w:rsid w:val="00E8022D"/>
    <w:rsid w:val="00E95AD0"/>
    <w:rsid w:val="00E95AE2"/>
    <w:rsid w:val="00EA6221"/>
    <w:rsid w:val="00EC4BF5"/>
    <w:rsid w:val="00EC6808"/>
    <w:rsid w:val="00ED29D6"/>
    <w:rsid w:val="00EE0B37"/>
    <w:rsid w:val="00EE7ACD"/>
    <w:rsid w:val="00EF034B"/>
    <w:rsid w:val="00EF04FE"/>
    <w:rsid w:val="00EF37DF"/>
    <w:rsid w:val="00EF409A"/>
    <w:rsid w:val="00EF49DC"/>
    <w:rsid w:val="00F03E6C"/>
    <w:rsid w:val="00F10BB1"/>
    <w:rsid w:val="00F20A09"/>
    <w:rsid w:val="00F22715"/>
    <w:rsid w:val="00F234F6"/>
    <w:rsid w:val="00F34768"/>
    <w:rsid w:val="00F35557"/>
    <w:rsid w:val="00F36D35"/>
    <w:rsid w:val="00F373EE"/>
    <w:rsid w:val="00F41938"/>
    <w:rsid w:val="00F42F6A"/>
    <w:rsid w:val="00F57DDA"/>
    <w:rsid w:val="00F601B8"/>
    <w:rsid w:val="00F64503"/>
    <w:rsid w:val="00F65CAB"/>
    <w:rsid w:val="00F71949"/>
    <w:rsid w:val="00F80074"/>
    <w:rsid w:val="00F83B96"/>
    <w:rsid w:val="00F937F9"/>
    <w:rsid w:val="00FA284E"/>
    <w:rsid w:val="00FC2895"/>
    <w:rsid w:val="00FD1A67"/>
    <w:rsid w:val="00FD3512"/>
    <w:rsid w:val="00FD4791"/>
    <w:rsid w:val="00FD669E"/>
    <w:rsid w:val="00FE01F5"/>
    <w:rsid w:val="00FE033E"/>
    <w:rsid w:val="00FE1EFD"/>
    <w:rsid w:val="00FE2356"/>
    <w:rsid w:val="00FF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536628"/>
  <w15:chartTrackingRefBased/>
  <w15:docId w15:val="{83A1E7A4-0B6F-404A-9B43-50F82F4A6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細明體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15C4B"/>
    <w:pPr>
      <w:autoSpaceDE w:val="0"/>
      <w:autoSpaceDN w:val="0"/>
      <w:adjustRightInd w:val="0"/>
      <w:spacing w:before="120" w:after="120"/>
      <w:ind w:firstLine="482"/>
      <w:jc w:val="both"/>
      <w:textAlignment w:val="baseline"/>
    </w:pPr>
    <w:rPr>
      <w:rFonts w:ascii="華康細圓體(P)" w:eastAsia="華康細圓體(P)"/>
      <w:sz w:val="24"/>
    </w:rPr>
  </w:style>
  <w:style w:type="paragraph" w:styleId="Heading1">
    <w:name w:val="heading 1"/>
    <w:next w:val="a"/>
    <w:qFormat/>
    <w:pPr>
      <w:widowControl w:val="0"/>
      <w:autoSpaceDE w:val="0"/>
      <w:autoSpaceDN w:val="0"/>
      <w:adjustRightInd w:val="0"/>
      <w:spacing w:before="240" w:after="240"/>
      <w:jc w:val="center"/>
      <w:textAlignment w:val="baseline"/>
      <w:outlineLvl w:val="0"/>
    </w:pPr>
    <w:rPr>
      <w:rFonts w:ascii="華康古印體(P)" w:eastAsia="華康古印體(P)"/>
      <w:sz w:val="48"/>
    </w:rPr>
  </w:style>
  <w:style w:type="paragraph" w:styleId="Heading2">
    <w:name w:val="heading 2"/>
    <w:next w:val="Normal"/>
    <w:qFormat/>
    <w:pPr>
      <w:keepNext/>
      <w:widowControl w:val="0"/>
      <w:autoSpaceDE w:val="0"/>
      <w:autoSpaceDN w:val="0"/>
      <w:adjustRightInd w:val="0"/>
      <w:spacing w:before="240"/>
      <w:textAlignment w:val="baseline"/>
      <w:outlineLvl w:val="1"/>
    </w:pPr>
    <w:rPr>
      <w:rFonts w:ascii="華康古印體(P)" w:eastAsia="華康古印體(P)" w:hAnsi="Arial"/>
      <w:b/>
      <w:sz w:val="28"/>
    </w:rPr>
  </w:style>
  <w:style w:type="paragraph" w:styleId="Heading3">
    <w:name w:val="heading 3"/>
    <w:basedOn w:val="Heading2"/>
    <w:next w:val="Normal"/>
    <w:qFormat/>
    <w:rsid w:val="009B6F06"/>
    <w:pPr>
      <w:outlineLvl w:val="2"/>
    </w:pPr>
    <w:rPr>
      <w:rFonts w:hAnsi="Times New Roman"/>
      <w:b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0">
    <w:name w:val="經文章節"/>
    <w:next w:val="Heading1"/>
    <w:rPr>
      <w:rFonts w:ascii="華康粗圓體(P)" w:eastAsia="華康粗圓體(P)"/>
      <w:noProof/>
      <w:sz w:val="24"/>
    </w:rPr>
  </w:style>
  <w:style w:type="paragraph" w:customStyle="1" w:styleId="a1">
    <w:name w:val="課題"/>
    <w:next w:val="a0"/>
    <w:pPr>
      <w:widowControl w:val="0"/>
      <w:tabs>
        <w:tab w:val="right" w:pos="10206"/>
      </w:tabs>
      <w:autoSpaceDE w:val="0"/>
      <w:autoSpaceDN w:val="0"/>
      <w:adjustRightInd w:val="0"/>
      <w:spacing w:after="240"/>
      <w:textAlignment w:val="baseline"/>
    </w:pPr>
    <w:rPr>
      <w:rFonts w:ascii="華康粗圓體(P)" w:eastAsia="華康粗圓體(P)"/>
      <w:sz w:val="24"/>
    </w:rPr>
  </w:style>
  <w:style w:type="paragraph" w:customStyle="1" w:styleId="a">
    <w:name w:val="金句"/>
    <w:basedOn w:val="Heading3"/>
    <w:next w:val="Normal"/>
    <w:rsid w:val="005C7F54"/>
    <w:pPr>
      <w:spacing w:after="240"/>
      <w:jc w:val="center"/>
      <w:outlineLvl w:val="9"/>
    </w:pPr>
    <w:rPr>
      <w:sz w:val="28"/>
    </w:rPr>
  </w:style>
  <w:style w:type="paragraph" w:styleId="NormalIndent">
    <w:name w:val="Normal Indent"/>
    <w:basedOn w:val="Normal"/>
    <w:pPr>
      <w:ind w:left="480"/>
    </w:pPr>
  </w:style>
  <w:style w:type="paragraph" w:styleId="Header">
    <w:name w:val="header"/>
    <w:basedOn w:val="Normal"/>
    <w:pPr>
      <w:tabs>
        <w:tab w:val="center" w:pos="5103"/>
        <w:tab w:val="right" w:pos="10206"/>
      </w:tabs>
      <w:snapToGrid w:val="0"/>
    </w:pPr>
    <w:rPr>
      <w:sz w:val="20"/>
    </w:rPr>
  </w:style>
  <w:style w:type="character" w:customStyle="1" w:styleId="a2">
    <w:name w:val="內文經節"/>
    <w:rsid w:val="00515C4B"/>
    <w:rPr>
      <w:rFonts w:ascii="華康古印體(P)" w:eastAsia="華康古印體(P)" w:hAnsi="Arial"/>
      <w:b/>
      <w:sz w:val="24"/>
    </w:rPr>
  </w:style>
  <w:style w:type="paragraph" w:styleId="Footer">
    <w:name w:val="footer"/>
    <w:basedOn w:val="Header"/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Ken%20Lee\Documents\Custom%20Office%20Templates\&#26032;&#20449;&#24687;&#27171;&#26495;%20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新信息樣板 2024.dotx</Template>
  <TotalTime>499</TotalTime>
  <Pages>1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新信息樣板</vt:lpstr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新信息樣板</dc:title>
  <dc:subject/>
  <dc:creator>Ken Lee</dc:creator>
  <cp:keywords/>
  <dc:description/>
  <cp:lastModifiedBy>Wing Yan Lee</cp:lastModifiedBy>
  <cp:revision>422</cp:revision>
  <cp:lastPrinted>1899-12-31T16:00:00Z</cp:lastPrinted>
  <dcterms:created xsi:type="dcterms:W3CDTF">2025-06-21T07:04:00Z</dcterms:created>
  <dcterms:modified xsi:type="dcterms:W3CDTF">2025-06-22T08:29:00Z</dcterms:modified>
</cp:coreProperties>
</file>