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4190" w14:textId="6BE6289A" w:rsidR="00B73BDB" w:rsidRPr="00D55884" w:rsidRDefault="00D55884" w:rsidP="00BB2591">
      <w:pPr>
        <w:pStyle w:val="a1"/>
        <w:rPr>
          <w:rFonts w:asciiTheme="minorHAnsi" w:hAnsiTheme="minorHAnsi"/>
        </w:rPr>
      </w:pPr>
      <w:r>
        <w:rPr>
          <w:rFonts w:hint="eastAsia"/>
        </w:rPr>
        <w:t>20</w:t>
      </w:r>
      <w:r>
        <w:t>25</w:t>
      </w:r>
      <w:r>
        <w:rPr>
          <w:rFonts w:hint="eastAsia"/>
        </w:rPr>
        <w:t xml:space="preserve">年　</w:t>
      </w:r>
      <w:r w:rsidR="00B710B0" w:rsidRPr="00B710B0">
        <w:rPr>
          <w:rFonts w:hint="eastAsia"/>
        </w:rPr>
        <w:t>出埃及記</w:t>
      </w:r>
      <w:r>
        <w:rPr>
          <w:rFonts w:hint="eastAsia"/>
        </w:rPr>
        <w:t xml:space="preserve">　第</w:t>
      </w:r>
      <w:r w:rsidR="000234C3">
        <w:rPr>
          <w:rFonts w:eastAsia="DengXian" w:hint="eastAsia"/>
        </w:rPr>
        <w:t>9</w:t>
      </w:r>
      <w:r>
        <w:rPr>
          <w:rFonts w:hint="eastAsia"/>
        </w:rPr>
        <w:t>課</w:t>
      </w:r>
      <w:r w:rsidR="00B73BDB" w:rsidRPr="00734CF9">
        <w:rPr>
          <w:rFonts w:hint="eastAsia"/>
        </w:rPr>
        <w:tab/>
      </w:r>
      <w:r w:rsidR="000234C3">
        <w:rPr>
          <w:rFonts w:eastAsia="DengXian" w:hint="eastAsia"/>
        </w:rPr>
        <w:t>7</w:t>
      </w:r>
      <w:r w:rsidR="00B73BDB" w:rsidRPr="00734CF9">
        <w:rPr>
          <w:rFonts w:hint="eastAsia"/>
        </w:rPr>
        <w:t>月</w:t>
      </w:r>
      <w:r w:rsidRPr="00D55884">
        <w:rPr>
          <w:rFonts w:hint="eastAsia"/>
        </w:rPr>
        <w:t>1</w:t>
      </w:r>
      <w:r w:rsidR="000234C3">
        <w:rPr>
          <w:rFonts w:eastAsia="DengXian" w:hint="eastAsia"/>
        </w:rPr>
        <w:t>3</w:t>
      </w:r>
      <w:r w:rsidR="00B73BDB" w:rsidRPr="00D55884">
        <w:rPr>
          <w:rFonts w:hint="eastAsia"/>
        </w:rPr>
        <w:t>日</w:t>
      </w:r>
      <w:r w:rsidR="006B3AF1">
        <w:rPr>
          <w:rFonts w:hint="eastAsia"/>
        </w:rPr>
        <w:t xml:space="preserve">　</w:t>
      </w:r>
      <w:r w:rsidRPr="00D55884">
        <w:rPr>
          <w:rFonts w:hint="eastAsia"/>
        </w:rPr>
        <w:t>岑國榮牧者</w:t>
      </w:r>
    </w:p>
    <w:p w14:paraId="5BAEE696" w14:textId="522DD6F2" w:rsidR="00B73BDB" w:rsidRPr="00734CF9" w:rsidRDefault="00315A46" w:rsidP="00EF724E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出</w:t>
      </w:r>
      <w:r w:rsidRPr="00BC55EF">
        <w:rPr>
          <w:rFonts w:hint="eastAsia"/>
        </w:rPr>
        <w:t>埃及</w:t>
      </w:r>
      <w:r>
        <w:rPr>
          <w:rFonts w:hint="eastAsia"/>
        </w:rPr>
        <w:t>記</w:t>
      </w:r>
      <w:r>
        <w:t xml:space="preserve"> 17</w:t>
      </w:r>
      <w:r>
        <w:rPr>
          <w:rFonts w:hint="eastAsia"/>
        </w:rPr>
        <w:t>:1</w:t>
      </w:r>
      <w:r>
        <w:t>-1</w:t>
      </w:r>
      <w:r>
        <w:rPr>
          <w:rFonts w:hint="eastAsia"/>
        </w:rPr>
        <w:t>8</w:t>
      </w:r>
      <w:r>
        <w:t>:2</w:t>
      </w:r>
      <w:r>
        <w:rPr>
          <w:rFonts w:hint="eastAsia"/>
        </w:rPr>
        <w:t>7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出</w:t>
      </w:r>
      <w:r w:rsidRPr="00BC55EF">
        <w:rPr>
          <w:rFonts w:hint="eastAsia"/>
        </w:rPr>
        <w:t>埃及</w:t>
      </w:r>
      <w:r>
        <w:rPr>
          <w:rFonts w:hint="eastAsia"/>
        </w:rPr>
        <w:t>記</w:t>
      </w:r>
      <w:r>
        <w:t xml:space="preserve"> 1</w:t>
      </w:r>
      <w:r>
        <w:rPr>
          <w:rFonts w:hint="eastAsia"/>
        </w:rPr>
        <w:t>8</w:t>
      </w:r>
      <w:r>
        <w:t>:</w:t>
      </w:r>
      <w:r>
        <w:rPr>
          <w:rFonts w:hint="eastAsia"/>
        </w:rPr>
        <w:t>10,11</w:t>
      </w:r>
    </w:p>
    <w:p w14:paraId="5FD0E7F3" w14:textId="77270884" w:rsidR="00B73BDB" w:rsidRPr="00734CF9" w:rsidRDefault="00230216" w:rsidP="00BB2591">
      <w:pPr>
        <w:pStyle w:val="Heading1"/>
      </w:pPr>
      <w:r>
        <w:rPr>
          <w:rFonts w:hint="eastAsia"/>
        </w:rPr>
        <w:t>耶和華比萬神都大</w:t>
      </w:r>
    </w:p>
    <w:p w14:paraId="1CFB086A" w14:textId="23C546AA" w:rsidR="005D2F11" w:rsidRPr="00230216" w:rsidRDefault="00230216" w:rsidP="00EA6E31">
      <w:pPr>
        <w:pStyle w:val="a"/>
        <w:rPr>
          <w:szCs w:val="24"/>
        </w:rPr>
        <w:sectPr w:rsidR="005D2F11" w:rsidRPr="00230216">
          <w:footerReference w:type="default" r:id="rId12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  <w:r w:rsidRPr="00230216">
        <w:rPr>
          <w:rFonts w:asciiTheme="minorHAnsi" w:hAnsiTheme="minorHAnsi" w:hint="eastAsia"/>
        </w:rPr>
        <w:t>「</w:t>
      </w:r>
      <w:r w:rsidRPr="00230216">
        <w:rPr>
          <w:rFonts w:hint="eastAsia"/>
          <w:u w:val="single"/>
        </w:rPr>
        <w:t>葉忒羅</w:t>
      </w:r>
      <w:r w:rsidRPr="00230216">
        <w:rPr>
          <w:rFonts w:hint="eastAsia"/>
        </w:rPr>
        <w:t>說：『耶和華是應當稱頌的；</w:t>
      </w:r>
      <w:r w:rsidRPr="00230216">
        <w:br/>
      </w:r>
      <w:r w:rsidRPr="00230216">
        <w:rPr>
          <w:rFonts w:hint="eastAsia"/>
        </w:rPr>
        <w:t>祂救了你們脫離</w:t>
      </w:r>
      <w:r w:rsidRPr="00230216">
        <w:rPr>
          <w:rFonts w:hint="eastAsia"/>
          <w:u w:val="single"/>
        </w:rPr>
        <w:t>埃及</w:t>
      </w:r>
      <w:r w:rsidRPr="00230216">
        <w:rPr>
          <w:rFonts w:hint="eastAsia"/>
        </w:rPr>
        <w:t>人和法老的手，將這百姓從</w:t>
      </w:r>
      <w:r w:rsidRPr="00230216">
        <w:rPr>
          <w:rFonts w:hint="eastAsia"/>
          <w:u w:val="single"/>
        </w:rPr>
        <w:t>埃及</w:t>
      </w:r>
      <w:r w:rsidRPr="00230216">
        <w:rPr>
          <w:rFonts w:hint="eastAsia"/>
        </w:rPr>
        <w:t>人的手下救出來。</w:t>
      </w:r>
      <w:r w:rsidRPr="00230216">
        <w:br/>
      </w:r>
      <w:r w:rsidRPr="00230216">
        <w:rPr>
          <w:rFonts w:hint="eastAsia"/>
        </w:rPr>
        <w:t>我現今在</w:t>
      </w:r>
      <w:r w:rsidRPr="00230216">
        <w:rPr>
          <w:rFonts w:hint="eastAsia"/>
          <w:u w:val="single"/>
        </w:rPr>
        <w:t>埃及</w:t>
      </w:r>
      <w:r w:rsidRPr="00230216">
        <w:rPr>
          <w:rFonts w:hint="eastAsia"/>
        </w:rPr>
        <w:t>人向這百姓發狂傲的事上得知，耶和華比萬神都大。』</w:t>
      </w:r>
      <w:r w:rsidRPr="00230216">
        <w:rPr>
          <w:rFonts w:asciiTheme="minorHAnsi" w:hAnsiTheme="minorHAnsi" w:hint="eastAsia"/>
        </w:rPr>
        <w:t>」</w:t>
      </w:r>
    </w:p>
    <w:p w14:paraId="6BB772FA" w14:textId="77777777" w:rsidR="00BE2E0F" w:rsidRDefault="00BE2E0F" w:rsidP="00BE2E0F">
      <w:pPr>
        <w:ind w:firstLine="425"/>
        <w:rPr>
          <w:lang w:eastAsia="zh-HK"/>
        </w:rPr>
      </w:pPr>
      <w:r>
        <w:rPr>
          <w:rFonts w:hint="eastAsia"/>
          <w:lang w:eastAsia="zh-HK"/>
        </w:rPr>
        <w:t>今日的經文可說是</w:t>
      </w:r>
      <w:r w:rsidRPr="00451910">
        <w:rPr>
          <w:rFonts w:hint="eastAsia"/>
          <w:u w:val="single"/>
          <w:lang w:eastAsia="zh-HK"/>
        </w:rPr>
        <w:t>以色列</w:t>
      </w:r>
      <w:r>
        <w:rPr>
          <w:rFonts w:hint="eastAsia"/>
          <w:lang w:eastAsia="zh-HK"/>
        </w:rPr>
        <w:t>人出</w:t>
      </w:r>
      <w:r w:rsidRPr="00451910">
        <w:rPr>
          <w:rFonts w:hint="eastAsia"/>
          <w:u w:val="single"/>
          <w:lang w:eastAsia="zh-HK"/>
        </w:rPr>
        <w:t>埃及</w:t>
      </w:r>
      <w:r>
        <w:rPr>
          <w:rFonts w:hint="eastAsia"/>
          <w:lang w:eastAsia="zh-HK"/>
        </w:rPr>
        <w:t>後、在曠野生活的小總結，當中記述了磐石出水、與</w:t>
      </w:r>
      <w:r w:rsidRPr="0000738E">
        <w:rPr>
          <w:rFonts w:hint="eastAsia"/>
          <w:u w:val="single"/>
          <w:lang w:eastAsia="zh-HK"/>
        </w:rPr>
        <w:t>亞瑪力</w:t>
      </w:r>
      <w:r>
        <w:rPr>
          <w:rFonts w:hint="eastAsia"/>
          <w:lang w:eastAsia="zh-HK"/>
        </w:rPr>
        <w:t>人爭戰，以及</w:t>
      </w:r>
      <w:r w:rsidRPr="0000738E">
        <w:rPr>
          <w:rFonts w:hint="eastAsia"/>
          <w:u w:val="single"/>
          <w:lang w:eastAsia="zh-HK"/>
        </w:rPr>
        <w:t>摩西</w:t>
      </w:r>
      <w:r>
        <w:rPr>
          <w:rFonts w:hint="eastAsia"/>
          <w:lang w:eastAsia="zh-HK"/>
        </w:rPr>
        <w:t>岳父</w:t>
      </w:r>
      <w:r w:rsidRPr="0000738E">
        <w:rPr>
          <w:rFonts w:hint="eastAsia"/>
          <w:u w:val="single"/>
          <w:lang w:eastAsia="zh-HK"/>
        </w:rPr>
        <w:t>葉忒羅</w:t>
      </w:r>
      <w:r>
        <w:rPr>
          <w:rFonts w:hint="eastAsia"/>
          <w:lang w:eastAsia="zh-HK"/>
        </w:rPr>
        <w:t>到訪的事件。</w:t>
      </w:r>
      <w:r w:rsidRPr="0000738E">
        <w:rPr>
          <w:rFonts w:hint="eastAsia"/>
          <w:u w:val="single"/>
          <w:lang w:eastAsia="zh-HK"/>
        </w:rPr>
        <w:t>摩西</w:t>
      </w:r>
      <w:r>
        <w:rPr>
          <w:rFonts w:hint="eastAsia"/>
          <w:lang w:eastAsia="zh-HK"/>
        </w:rPr>
        <w:t>向</w:t>
      </w:r>
      <w:r w:rsidRPr="0000738E">
        <w:rPr>
          <w:rFonts w:hint="eastAsia"/>
          <w:u w:val="single"/>
          <w:lang w:eastAsia="zh-HK"/>
        </w:rPr>
        <w:t>葉忒羅</w:t>
      </w:r>
      <w:r>
        <w:rPr>
          <w:rFonts w:hint="eastAsia"/>
          <w:lang w:eastAsia="zh-HK"/>
        </w:rPr>
        <w:t>見證　神向</w:t>
      </w:r>
      <w:r w:rsidRPr="00451910">
        <w:rPr>
          <w:rFonts w:hint="eastAsia"/>
          <w:u w:val="single"/>
          <w:lang w:eastAsia="zh-HK"/>
        </w:rPr>
        <w:t>以色列</w:t>
      </w:r>
      <w:r>
        <w:rPr>
          <w:rFonts w:hint="eastAsia"/>
          <w:lang w:eastAsia="zh-HK"/>
        </w:rPr>
        <w:t>所行的大事，作為</w:t>
      </w:r>
      <w:r w:rsidRPr="0000738E">
        <w:rPr>
          <w:rFonts w:hint="eastAsia"/>
          <w:u w:val="single"/>
          <w:lang w:eastAsia="zh-HK"/>
        </w:rPr>
        <w:t>米甸</w:t>
      </w:r>
      <w:r>
        <w:rPr>
          <w:rFonts w:hint="eastAsia"/>
          <w:lang w:eastAsia="zh-HK"/>
        </w:rPr>
        <w:t>祭司的</w:t>
      </w:r>
      <w:r w:rsidRPr="0000738E">
        <w:rPr>
          <w:rFonts w:hint="eastAsia"/>
          <w:u w:val="single"/>
          <w:lang w:eastAsia="zh-HK"/>
        </w:rPr>
        <w:t>葉忒羅</w:t>
      </w:r>
      <w:r>
        <w:rPr>
          <w:rFonts w:hint="eastAsia"/>
          <w:lang w:eastAsia="zh-HK"/>
        </w:rPr>
        <w:t>便作出偉大的信心認信說：「</w:t>
      </w:r>
      <w:r>
        <w:rPr>
          <w:rFonts w:ascii="華康古印體(P)" w:eastAsia="華康古印體(P)" w:hint="eastAsia"/>
          <w:b/>
          <w:bCs/>
        </w:rPr>
        <w:t>耶和華</w:t>
      </w:r>
      <w:r>
        <w:rPr>
          <w:rFonts w:ascii="華康古印體(P)" w:eastAsia="華康古印體(P)" w:hint="eastAsia"/>
          <w:b/>
          <w:bCs/>
          <w:lang w:eastAsia="zh-HK"/>
        </w:rPr>
        <w:t>是應當稱頌的…</w:t>
      </w:r>
      <w:r>
        <w:rPr>
          <w:rFonts w:ascii="華康古印體(P)" w:eastAsia="華康古印體(P)" w:hint="eastAsia"/>
          <w:b/>
          <w:bCs/>
        </w:rPr>
        <w:t>耶和華比萬神都大。</w:t>
      </w:r>
      <w:r>
        <w:rPr>
          <w:rFonts w:hint="eastAsia"/>
          <w:lang w:eastAsia="zh-HK"/>
        </w:rPr>
        <w:t>」他成為了在外邦人中間初結的果子。</w:t>
      </w:r>
      <w:r w:rsidRPr="0000738E">
        <w:rPr>
          <w:rFonts w:hint="eastAsia"/>
          <w:u w:val="single"/>
          <w:lang w:eastAsia="zh-HK"/>
        </w:rPr>
        <w:t>摩西</w:t>
      </w:r>
      <w:r>
        <w:rPr>
          <w:rFonts w:hint="eastAsia"/>
          <w:lang w:eastAsia="zh-HK"/>
        </w:rPr>
        <w:t>也通過謙卑採納岳父有關設立官長的建議，成長為知人善任、擁有協作精神的成熟的領袖。祈求主幫助我們通過本段經文，學習如何得勝信心的訓練，可以向人見證　神的恩典，並且謙卑與人同工的功課。</w:t>
      </w:r>
    </w:p>
    <w:p w14:paraId="77C2E331" w14:textId="77777777" w:rsidR="00BE2E0F" w:rsidRPr="003A5A83" w:rsidRDefault="00BE2E0F" w:rsidP="00BE2E0F">
      <w:pPr>
        <w:pStyle w:val="Heading2"/>
        <w:rPr>
          <w:b w:val="0"/>
          <w:bCs/>
          <w:szCs w:val="28"/>
        </w:rPr>
      </w:pPr>
      <w:r w:rsidRPr="003A5A83">
        <w:rPr>
          <w:rFonts w:hint="eastAsia"/>
          <w:bCs/>
          <w:szCs w:val="28"/>
        </w:rPr>
        <w:t>第一、擊打磐石，必有水流出來 (</w:t>
      </w:r>
      <w:r w:rsidRPr="003A5A83">
        <w:rPr>
          <w:rFonts w:hint="eastAsia"/>
          <w:bCs/>
          <w:szCs w:val="28"/>
          <w:lang w:eastAsia="zh-HK"/>
        </w:rPr>
        <w:t>17</w:t>
      </w:r>
      <w:r w:rsidRPr="003A5A83">
        <w:rPr>
          <w:rFonts w:hint="eastAsia"/>
          <w:bCs/>
          <w:szCs w:val="28"/>
        </w:rPr>
        <w:t>:1-</w:t>
      </w:r>
      <w:r w:rsidRPr="003A5A83">
        <w:rPr>
          <w:rFonts w:hint="eastAsia"/>
          <w:bCs/>
          <w:szCs w:val="28"/>
          <w:lang w:eastAsia="zh-HK"/>
        </w:rPr>
        <w:t>7</w:t>
      </w:r>
      <w:r w:rsidRPr="003A5A83">
        <w:rPr>
          <w:rFonts w:hint="eastAsia"/>
          <w:bCs/>
          <w:szCs w:val="28"/>
        </w:rPr>
        <w:t>)</w:t>
      </w:r>
    </w:p>
    <w:p w14:paraId="0A92D11B" w14:textId="77777777" w:rsidR="00BE2E0F" w:rsidRDefault="00BE2E0F" w:rsidP="00BE2E0F">
      <w:pPr>
        <w:ind w:firstLine="425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>請看第17章1節。</w:t>
      </w:r>
      <w:r w:rsidRPr="00451910">
        <w:rPr>
          <w:rFonts w:hint="eastAsia"/>
          <w:szCs w:val="24"/>
          <w:u w:val="single"/>
          <w:lang w:eastAsia="zh-HK"/>
        </w:rPr>
        <w:t>以色列</w:t>
      </w:r>
      <w:r>
        <w:rPr>
          <w:rFonts w:hint="eastAsia"/>
          <w:szCs w:val="24"/>
          <w:lang w:eastAsia="zh-HK"/>
        </w:rPr>
        <w:t>全會眾遵照耶和華的吩咐，從</w:t>
      </w:r>
      <w:r w:rsidRPr="0000738E">
        <w:rPr>
          <w:rFonts w:hint="eastAsia"/>
          <w:szCs w:val="24"/>
          <w:u w:val="single"/>
          <w:lang w:eastAsia="zh-HK"/>
        </w:rPr>
        <w:t>汛</w:t>
      </w:r>
      <w:r>
        <w:rPr>
          <w:rFonts w:hint="eastAsia"/>
          <w:szCs w:val="24"/>
          <w:lang w:eastAsia="zh-HK"/>
        </w:rPr>
        <w:t>的曠野出發，跟隨雲柱和火柱的引導一站一站地往前行，來到</w:t>
      </w:r>
      <w:r w:rsidRPr="0000738E">
        <w:rPr>
          <w:rFonts w:hint="eastAsia"/>
          <w:szCs w:val="24"/>
          <w:u w:val="single"/>
          <w:lang w:eastAsia="zh-HK"/>
        </w:rPr>
        <w:t>利非訂</w:t>
      </w:r>
      <w:r>
        <w:rPr>
          <w:rFonts w:hint="eastAsia"/>
          <w:szCs w:val="24"/>
          <w:lang w:eastAsia="zh-HK"/>
        </w:rPr>
        <w:t>安營。</w:t>
      </w:r>
      <w:r w:rsidRPr="0000738E">
        <w:rPr>
          <w:rFonts w:hint="eastAsia"/>
          <w:szCs w:val="24"/>
          <w:u w:val="single"/>
          <w:lang w:eastAsia="zh-HK"/>
        </w:rPr>
        <w:t>利非訂</w:t>
      </w:r>
      <w:r>
        <w:rPr>
          <w:rFonts w:hint="eastAsia"/>
          <w:szCs w:val="24"/>
          <w:lang w:eastAsia="zh-HK"/>
        </w:rPr>
        <w:t>位於</w:t>
      </w:r>
      <w:r w:rsidRPr="0000738E">
        <w:rPr>
          <w:rFonts w:hint="eastAsia"/>
          <w:szCs w:val="24"/>
          <w:u w:val="single"/>
          <w:lang w:eastAsia="zh-HK"/>
        </w:rPr>
        <w:t>西乃山</w:t>
      </w:r>
      <w:r>
        <w:rPr>
          <w:rFonts w:hint="eastAsia"/>
          <w:szCs w:val="24"/>
          <w:lang w:eastAsia="zh-HK"/>
        </w:rPr>
        <w:t>以北，意思是休息之處。在那裏，百姓遇上了甚麼問題呢？百姓沒有水喝，在本來安息之處卻是不能休息。百姓於是有甚麼反應呢？他們與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爭鬧說：「</w:t>
      </w:r>
      <w:r>
        <w:rPr>
          <w:rFonts w:ascii="華康古印體(P)" w:eastAsia="華康古印體(P)" w:hint="eastAsia"/>
          <w:b/>
          <w:bCs/>
          <w:lang w:eastAsia="zh-HK"/>
        </w:rPr>
        <w:t>給我們水喝吧！</w:t>
      </w:r>
      <w:r>
        <w:rPr>
          <w:rFonts w:hint="eastAsia"/>
          <w:szCs w:val="24"/>
          <w:lang w:eastAsia="zh-HK"/>
        </w:rPr>
        <w:t>」又向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發怨言說：「我在Day 1已經說了，在</w:t>
      </w:r>
      <w:r w:rsidRPr="00451910">
        <w:rPr>
          <w:rFonts w:hint="eastAsia"/>
          <w:szCs w:val="24"/>
          <w:u w:val="single"/>
          <w:lang w:eastAsia="zh-HK"/>
        </w:rPr>
        <w:t>埃及</w:t>
      </w:r>
      <w:r>
        <w:rPr>
          <w:rFonts w:hint="eastAsia"/>
          <w:szCs w:val="24"/>
          <w:lang w:eastAsia="zh-HK"/>
        </w:rPr>
        <w:t>好食好住，你不要攪我們，將我們從</w:t>
      </w:r>
      <w:r w:rsidRPr="00451910">
        <w:rPr>
          <w:rFonts w:hint="eastAsia"/>
          <w:szCs w:val="24"/>
          <w:u w:val="single"/>
          <w:lang w:eastAsia="zh-HK"/>
        </w:rPr>
        <w:t>埃及</w:t>
      </w:r>
      <w:r>
        <w:rPr>
          <w:rFonts w:hint="eastAsia"/>
          <w:szCs w:val="24"/>
          <w:lang w:eastAsia="zh-HK"/>
        </w:rPr>
        <w:t>領出來。你現在想點啊？是否我們、我們的兒女和牲畜全部都渴死，你才安樂呢？」</w:t>
      </w:r>
    </w:p>
    <w:p w14:paraId="3D6CA77D" w14:textId="77777777" w:rsidR="00BE2E0F" w:rsidRDefault="00BE2E0F" w:rsidP="00BE2E0F">
      <w:pPr>
        <w:ind w:firstLine="425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>確實，曠野的天氣酷熱。試想想，若在沒冷氣的室外、連</w:t>
      </w:r>
      <w:r w:rsidRPr="00D025F5">
        <w:rPr>
          <w:rFonts w:hint="eastAsia"/>
          <w:szCs w:val="24"/>
          <w:u w:val="single"/>
          <w:lang w:eastAsia="zh-HK"/>
        </w:rPr>
        <w:t>艾菲爾</w:t>
      </w:r>
      <w:r>
        <w:rPr>
          <w:rFonts w:hint="eastAsia"/>
          <w:szCs w:val="24"/>
          <w:lang w:eastAsia="zh-HK"/>
        </w:rPr>
        <w:t>鐵塔都曬到變彎的高溫之下沒有水飲，這實在是叫人感到痛苦的問題。不過，</w:t>
      </w:r>
      <w:r w:rsidRPr="00451910">
        <w:rPr>
          <w:rFonts w:hint="eastAsia"/>
          <w:szCs w:val="24"/>
          <w:u w:val="single"/>
          <w:lang w:eastAsia="zh-HK"/>
        </w:rPr>
        <w:t>以色列</w:t>
      </w:r>
      <w:r>
        <w:rPr>
          <w:rFonts w:hint="eastAsia"/>
          <w:szCs w:val="24"/>
          <w:lang w:eastAsia="zh-HK"/>
        </w:rPr>
        <w:t>人並不是第一次遇上沒有水喝的試驗。在上一次，當他們在</w:t>
      </w:r>
      <w:r w:rsidRPr="00D025F5">
        <w:rPr>
          <w:rFonts w:hint="eastAsia"/>
          <w:szCs w:val="24"/>
          <w:u w:val="single"/>
          <w:lang w:eastAsia="zh-HK"/>
        </w:rPr>
        <w:t>書珥</w:t>
      </w:r>
      <w:r>
        <w:rPr>
          <w:rFonts w:hint="eastAsia"/>
          <w:szCs w:val="24"/>
          <w:lang w:eastAsia="zh-HK"/>
        </w:rPr>
        <w:t>曠野，找不著水的時候，　神帶領他們來到</w:t>
      </w:r>
      <w:r w:rsidRPr="00D025F5">
        <w:rPr>
          <w:rFonts w:hint="eastAsia"/>
          <w:szCs w:val="24"/>
          <w:u w:val="single"/>
          <w:lang w:eastAsia="zh-HK"/>
        </w:rPr>
        <w:t>瑪拉</w:t>
      </w:r>
      <w:r>
        <w:rPr>
          <w:rFonts w:hint="eastAsia"/>
          <w:szCs w:val="24"/>
          <w:lang w:eastAsia="zh-HK"/>
        </w:rPr>
        <w:t>，經歷　神使苦水變甜的神蹟；之後他們又在</w:t>
      </w:r>
      <w:r w:rsidRPr="00D025F5">
        <w:rPr>
          <w:rFonts w:hint="eastAsia"/>
          <w:szCs w:val="24"/>
          <w:u w:val="single"/>
          <w:lang w:eastAsia="zh-HK"/>
        </w:rPr>
        <w:t>以琳</w:t>
      </w:r>
      <w:r>
        <w:rPr>
          <w:rFonts w:hint="eastAsia"/>
          <w:szCs w:val="24"/>
          <w:lang w:eastAsia="zh-HK"/>
        </w:rPr>
        <w:t>，得著</w:t>
      </w:r>
      <w:r>
        <w:rPr>
          <w:rFonts w:hint="eastAsia"/>
          <w:szCs w:val="24"/>
          <w:lang w:eastAsia="zh-HK"/>
        </w:rPr>
        <w:t>十二股水泉豐富的供應。但</w:t>
      </w:r>
      <w:r w:rsidRPr="00451910">
        <w:rPr>
          <w:rFonts w:hint="eastAsia"/>
          <w:szCs w:val="24"/>
          <w:u w:val="single"/>
          <w:lang w:eastAsia="zh-HK"/>
        </w:rPr>
        <w:t>以色列</w:t>
      </w:r>
      <w:r>
        <w:rPr>
          <w:rFonts w:hint="eastAsia"/>
          <w:szCs w:val="24"/>
          <w:lang w:eastAsia="zh-HK"/>
        </w:rPr>
        <w:t>完全忘記這些　神的工作，重複地顯露他們常常埋怨的奴僕的本相。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於是對他們說甚麼呢？請看第2節下：「</w:t>
      </w:r>
      <w:r>
        <w:rPr>
          <w:rFonts w:ascii="華康古印體(P)" w:eastAsia="華康古印體(P)" w:hint="eastAsia"/>
          <w:b/>
          <w:bCs/>
          <w:lang w:eastAsia="zh-HK"/>
        </w:rPr>
        <w:t>你們為甚麼與我爭鬧？為甚麼試探耶和華呢？</w:t>
      </w:r>
      <w:r>
        <w:rPr>
          <w:rFonts w:hint="eastAsia"/>
          <w:szCs w:val="24"/>
          <w:lang w:eastAsia="zh-HK"/>
        </w:rPr>
        <w:t>」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指出百姓之所以埋怨，根本的原因不是沒有水喝，而是試探耶和華，意思就是不信　神的愛、　神的看顧和帶領。他們遇上同樣的處境，卻沒有以這為學習信心的好機會，在今次信心的試驗裏再次以「肥佬」收場。</w:t>
      </w:r>
    </w:p>
    <w:p w14:paraId="0C624679" w14:textId="77777777" w:rsidR="00BE2E0F" w:rsidRDefault="00BE2E0F" w:rsidP="00BE2E0F">
      <w:pPr>
        <w:ind w:firstLine="425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>面對群情洶湧、手持石頭的百姓，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怎樣做呢？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向　神呼求說：「</w:t>
      </w:r>
      <w:r>
        <w:rPr>
          <w:rFonts w:ascii="華康古印體(P)" w:eastAsia="華康古印體(P)" w:hint="eastAsia"/>
          <w:b/>
          <w:bCs/>
          <w:lang w:eastAsia="zh-HK"/>
        </w:rPr>
        <w:t>我向這百姓怎樣行呢？</w:t>
      </w:r>
      <w:r>
        <w:rPr>
          <w:rFonts w:hint="eastAsia"/>
          <w:szCs w:val="24"/>
          <w:lang w:eastAsia="zh-HK"/>
        </w:rPr>
        <w:t>」　神於是吩咐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做甚麼呢？請一起讀第5,6節上：「</w:t>
      </w:r>
      <w:r>
        <w:rPr>
          <w:rFonts w:ascii="華康古印體(P)" w:eastAsia="華康古印體(P)" w:hint="eastAsia"/>
          <w:b/>
          <w:bCs/>
          <w:lang w:eastAsia="zh-HK"/>
        </w:rPr>
        <w:t>耶和華對</w:t>
      </w:r>
      <w:r w:rsidRPr="0000738E">
        <w:rPr>
          <w:rFonts w:ascii="華康古印體(P)" w:eastAsia="華康古印體(P)" w:hint="eastAsia"/>
          <w:b/>
          <w:bCs/>
          <w:u w:val="single"/>
          <w:lang w:eastAsia="zh-HK"/>
        </w:rPr>
        <w:t>摩西</w:t>
      </w:r>
      <w:r>
        <w:rPr>
          <w:rFonts w:ascii="華康古印體(P)" w:eastAsia="華康古印體(P)" w:hint="eastAsia"/>
          <w:b/>
          <w:bCs/>
          <w:lang w:eastAsia="zh-HK"/>
        </w:rPr>
        <w:t>說：『你手裏拿著你先前擊打河水的杖，帶領</w:t>
      </w:r>
      <w:r w:rsidRPr="00451910">
        <w:rPr>
          <w:rFonts w:ascii="華康古印體(P)" w:eastAsia="華康古印體(P)" w:hint="eastAsia"/>
          <w:b/>
          <w:bCs/>
          <w:u w:val="single"/>
          <w:lang w:eastAsia="zh-HK"/>
        </w:rPr>
        <w:t>以色列</w:t>
      </w:r>
      <w:r>
        <w:rPr>
          <w:rFonts w:ascii="華康古印體(P)" w:eastAsia="華康古印體(P)" w:hint="eastAsia"/>
          <w:b/>
          <w:bCs/>
          <w:lang w:eastAsia="zh-HK"/>
        </w:rPr>
        <w:t>的幾個長老，從百姓面前走過去。我必在</w:t>
      </w:r>
      <w:r w:rsidRPr="00A635BC">
        <w:rPr>
          <w:rFonts w:ascii="華康古印體(P)" w:eastAsia="華康古印體(P)" w:hint="eastAsia"/>
          <w:b/>
          <w:bCs/>
          <w:u w:val="single"/>
          <w:lang w:eastAsia="zh-HK"/>
        </w:rPr>
        <w:t>何烈</w:t>
      </w:r>
      <w:r>
        <w:rPr>
          <w:rFonts w:ascii="華康古印體(P)" w:eastAsia="華康古印體(P)" w:hint="eastAsia"/>
          <w:b/>
          <w:bCs/>
          <w:lang w:eastAsia="zh-HK"/>
        </w:rPr>
        <w:t>的磐石那裏，站在你面前。你要擊打磐石，從磐石裏必有水流出來，使百姓可以喝。』</w:t>
      </w:r>
      <w:r>
        <w:rPr>
          <w:rFonts w:hint="eastAsia"/>
          <w:szCs w:val="24"/>
          <w:lang w:eastAsia="zh-HK"/>
        </w:rPr>
        <w:t>」充滿恩典的　神並沒有定百姓的罪惡，而是吩咐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，要手裏拿著先前擊打河水的杖。這杖是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之前在</w:t>
      </w:r>
      <w:r w:rsidRPr="00451910">
        <w:rPr>
          <w:rFonts w:hint="eastAsia"/>
          <w:szCs w:val="24"/>
          <w:u w:val="single"/>
          <w:lang w:eastAsia="zh-HK"/>
        </w:rPr>
        <w:t>埃及</w:t>
      </w:r>
      <w:r>
        <w:rPr>
          <w:rFonts w:hint="eastAsia"/>
          <w:szCs w:val="24"/>
          <w:lang w:eastAsia="zh-HK"/>
        </w:rPr>
        <w:t>行神蹟時所使用的杖，是使</w:t>
      </w:r>
      <w:r w:rsidRPr="00A635BC">
        <w:rPr>
          <w:rFonts w:hint="eastAsia"/>
          <w:szCs w:val="24"/>
          <w:u w:val="single"/>
          <w:lang w:eastAsia="zh-HK"/>
        </w:rPr>
        <w:t>尼羅河</w:t>
      </w:r>
      <w:r>
        <w:rPr>
          <w:rFonts w:hint="eastAsia"/>
          <w:szCs w:val="24"/>
          <w:lang w:eastAsia="zh-HK"/>
        </w:rPr>
        <w:t>水變血的杖、使</w:t>
      </w:r>
      <w:r w:rsidRPr="00A635BC">
        <w:rPr>
          <w:rFonts w:hint="eastAsia"/>
          <w:szCs w:val="24"/>
          <w:u w:val="single"/>
          <w:lang w:eastAsia="zh-HK"/>
        </w:rPr>
        <w:t>紅海</w:t>
      </w:r>
      <w:r>
        <w:rPr>
          <w:rFonts w:hint="eastAsia"/>
          <w:szCs w:val="24"/>
          <w:lang w:eastAsia="zh-HK"/>
        </w:rPr>
        <w:t>分開的杖。這杖象徵著　神所賜屬靈的權柄，以及　神應許的說話。如今，　神吩咐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使用同一的杖，擊打在</w:t>
      </w:r>
      <w:r w:rsidRPr="00A635BC">
        <w:rPr>
          <w:rFonts w:hint="eastAsia"/>
          <w:szCs w:val="24"/>
          <w:u w:val="single"/>
          <w:lang w:eastAsia="zh-HK"/>
        </w:rPr>
        <w:t>何烈</w:t>
      </w:r>
      <w:r>
        <w:rPr>
          <w:rFonts w:hint="eastAsia"/>
          <w:szCs w:val="24"/>
          <w:lang w:eastAsia="zh-HK"/>
        </w:rPr>
        <w:t>的磐石，那時必有水從磐石流出來。</w:t>
      </w:r>
    </w:p>
    <w:p w14:paraId="31363E30" w14:textId="77777777" w:rsidR="00BE2E0F" w:rsidRDefault="00BE2E0F" w:rsidP="00BE2E0F">
      <w:pPr>
        <w:ind w:firstLine="425"/>
        <w:rPr>
          <w:szCs w:val="24"/>
        </w:rPr>
      </w:pPr>
      <w:r>
        <w:rPr>
          <w:rFonts w:hint="eastAsia"/>
          <w:szCs w:val="24"/>
          <w:lang w:eastAsia="zh-HK"/>
        </w:rPr>
        <w:t>請看第6節下：「</w:t>
      </w:r>
      <w:r w:rsidRPr="0000738E">
        <w:rPr>
          <w:rFonts w:ascii="華康古印體(P)" w:eastAsia="華康古印體(P)" w:hint="eastAsia"/>
          <w:b/>
          <w:bCs/>
          <w:u w:val="single"/>
          <w:lang w:eastAsia="zh-HK"/>
        </w:rPr>
        <w:t>摩西</w:t>
      </w:r>
      <w:r>
        <w:rPr>
          <w:rFonts w:ascii="華康古印體(P)" w:eastAsia="華康古印體(P)" w:hint="eastAsia"/>
          <w:b/>
          <w:bCs/>
          <w:lang w:eastAsia="zh-HK"/>
        </w:rPr>
        <w:t>就在</w:t>
      </w:r>
      <w:r w:rsidRPr="00451910">
        <w:rPr>
          <w:rFonts w:ascii="華康古印體(P)" w:eastAsia="華康古印體(P)" w:hint="eastAsia"/>
          <w:b/>
          <w:bCs/>
          <w:u w:val="single"/>
          <w:lang w:eastAsia="zh-HK"/>
        </w:rPr>
        <w:t>以色列</w:t>
      </w:r>
      <w:r>
        <w:rPr>
          <w:rFonts w:ascii="華康古印體(P)" w:eastAsia="華康古印體(P)" w:hint="eastAsia"/>
          <w:b/>
          <w:bCs/>
          <w:lang w:eastAsia="zh-HK"/>
        </w:rPr>
        <w:t>的長老眼前這樣行了。</w:t>
      </w:r>
      <w:r>
        <w:rPr>
          <w:rFonts w:hint="eastAsia"/>
          <w:szCs w:val="24"/>
          <w:lang w:eastAsia="zh-HK"/>
        </w:rPr>
        <w:t>」當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順從　神的吩咐時，有甚麼事發生呢？源源不絕的水，如同</w:t>
      </w:r>
      <w:r w:rsidRPr="00A635BC">
        <w:rPr>
          <w:rFonts w:hint="eastAsia"/>
          <w:szCs w:val="24"/>
          <w:u w:val="single"/>
          <w:lang w:eastAsia="zh-HK"/>
        </w:rPr>
        <w:t>尼加拉</w:t>
      </w:r>
      <w:r>
        <w:rPr>
          <w:rFonts w:hint="eastAsia"/>
          <w:szCs w:val="24"/>
          <w:lang w:eastAsia="zh-HK"/>
        </w:rPr>
        <w:t>大瀑布一樣湧流出來，給二百萬</w:t>
      </w:r>
      <w:r w:rsidRPr="00451910">
        <w:rPr>
          <w:rFonts w:hint="eastAsia"/>
          <w:szCs w:val="24"/>
          <w:u w:val="single"/>
          <w:lang w:eastAsia="zh-HK"/>
        </w:rPr>
        <w:t>以色列</w:t>
      </w:r>
      <w:r>
        <w:rPr>
          <w:rFonts w:hint="eastAsia"/>
          <w:szCs w:val="24"/>
          <w:lang w:eastAsia="zh-HK"/>
        </w:rPr>
        <w:t>人喝。詩篇78:15,16節形容說：「</w:t>
      </w:r>
      <w:r>
        <w:rPr>
          <w:rFonts w:ascii="華康古印體(P)" w:eastAsia="華康古印體(P)" w:hint="eastAsia"/>
          <w:b/>
          <w:bCs/>
          <w:lang w:eastAsia="zh-HK"/>
        </w:rPr>
        <w:t>祂在曠野分裂磐石，多多地給他們水喝，如從深淵而出。祂使水從磐石湧出，叫水如江河下流。</w:t>
      </w:r>
      <w:r>
        <w:rPr>
          <w:rFonts w:hint="eastAsia"/>
          <w:szCs w:val="24"/>
          <w:lang w:eastAsia="zh-HK"/>
        </w:rPr>
        <w:t>」這磐石出水的神蹟，有甚麼屬靈的含義呢？我們的人生有如</w:t>
      </w:r>
      <w:r>
        <w:rPr>
          <w:rFonts w:hint="eastAsia"/>
          <w:szCs w:val="24"/>
          <w:lang w:eastAsia="zh-HK"/>
        </w:rPr>
        <w:lastRenderedPageBreak/>
        <w:t>行走曠野的道路，途中必有各種的試驗，如同在</w:t>
      </w:r>
      <w:r>
        <w:rPr>
          <w:rFonts w:hint="eastAsia"/>
          <w:szCs w:val="24"/>
        </w:rPr>
        <w:t>烈日之下，</w:t>
      </w:r>
      <w:r>
        <w:rPr>
          <w:rFonts w:hint="eastAsia"/>
          <w:szCs w:val="24"/>
          <w:lang w:eastAsia="zh-HK"/>
        </w:rPr>
        <w:t>叫我們的靈魂感到火燒一樣乾渴。這時候，我們不要只去到人那裏與人爭鬧，陷入放負無限</w:t>
      </w:r>
      <w:r>
        <w:rPr>
          <w:rFonts w:hint="eastAsia"/>
          <w:szCs w:val="24"/>
        </w:rPr>
        <w:t>loop</w:t>
      </w:r>
      <w:r>
        <w:rPr>
          <w:rFonts w:hint="eastAsia"/>
          <w:szCs w:val="24"/>
          <w:lang w:eastAsia="zh-HK"/>
        </w:rPr>
        <w:t>，又或者去到世界那裏找解渴的方法，而是要去到我們的靈磐石主耶穌基督那裏。哥林多前書</w:t>
      </w:r>
      <w:r>
        <w:rPr>
          <w:rFonts w:hint="eastAsia"/>
          <w:szCs w:val="24"/>
        </w:rPr>
        <w:t>10:4</w:t>
      </w:r>
      <w:r>
        <w:rPr>
          <w:rFonts w:hint="eastAsia"/>
          <w:szCs w:val="24"/>
          <w:lang w:eastAsia="zh-HK"/>
        </w:rPr>
        <w:t>說：「</w:t>
      </w:r>
      <w:r>
        <w:rPr>
          <w:rFonts w:ascii="華康古印體(P)" w:eastAsia="華康古印體(P)" w:hint="eastAsia"/>
          <w:b/>
          <w:bCs/>
          <w:lang w:eastAsia="zh-HK"/>
        </w:rPr>
        <w:t>也都喝了一樣的靈水。所喝的，是出</w:t>
      </w:r>
      <w:r>
        <w:rPr>
          <w:rFonts w:ascii="華康古印體(P)" w:eastAsia="華康古印體(P)" w:hint="eastAsia"/>
          <w:b/>
          <w:bCs/>
        </w:rPr>
        <w:t>於隨著他們的靈磐石；那磐石就是基督。</w:t>
      </w:r>
      <w:r>
        <w:rPr>
          <w:rFonts w:hint="eastAsia"/>
          <w:szCs w:val="24"/>
          <w:lang w:eastAsia="zh-HK"/>
        </w:rPr>
        <w:t>」　神在十字架上擊打祂的獨生子主耶穌，使祂撕裂身體、傾流寶血；從耶穌的十字架</w:t>
      </w:r>
      <w:r>
        <w:rPr>
          <w:rFonts w:hint="eastAsia"/>
          <w:szCs w:val="24"/>
        </w:rPr>
        <w:t>那裏</w:t>
      </w:r>
      <w:r>
        <w:rPr>
          <w:rFonts w:hint="eastAsia"/>
          <w:szCs w:val="24"/>
          <w:lang w:eastAsia="zh-HK"/>
        </w:rPr>
        <w:t>，聖靈的活水湧流，叫一切靈魂乾渴的人得滿足和解渴。耶穌也邀請凡靈魂口渴的人去到祂那裏說：「</w:t>
      </w:r>
      <w:r>
        <w:rPr>
          <w:rFonts w:ascii="華康古印體(P)" w:eastAsia="華康古印體(P)" w:hint="eastAsia"/>
          <w:b/>
          <w:bCs/>
          <w:lang w:eastAsia="zh-HK"/>
        </w:rPr>
        <w:t>人若渴了，可以到我這裏來喝。信我的人就如經上所說：『從他腹中要流出活水的江河來。』</w:t>
      </w:r>
      <w:r>
        <w:rPr>
          <w:rFonts w:hint="eastAsia"/>
          <w:szCs w:val="24"/>
          <w:lang w:eastAsia="zh-HK"/>
        </w:rPr>
        <w:t>」</w:t>
      </w:r>
      <w:r>
        <w:rPr>
          <w:rFonts w:hint="eastAsia"/>
          <w:szCs w:val="24"/>
        </w:rPr>
        <w:t>(約7:37,38)</w:t>
      </w:r>
    </w:p>
    <w:p w14:paraId="08FC940D" w14:textId="77777777" w:rsidR="00BE2E0F" w:rsidRPr="009351BF" w:rsidRDefault="00BE2E0F" w:rsidP="00BE2E0F">
      <w:pPr>
        <w:ind w:firstLine="425"/>
        <w:rPr>
          <w:szCs w:val="24"/>
          <w:lang w:eastAsia="zh-HK"/>
        </w:rPr>
      </w:pPr>
      <w:r>
        <w:rPr>
          <w:rFonts w:hint="eastAsia"/>
          <w:szCs w:val="24"/>
        </w:rPr>
        <w:t>請看第7節。</w:t>
      </w:r>
      <w:r w:rsidRPr="0000738E">
        <w:rPr>
          <w:rFonts w:hint="eastAsia"/>
          <w:szCs w:val="24"/>
          <w:u w:val="single"/>
        </w:rPr>
        <w:t>摩西</w:t>
      </w:r>
      <w:r>
        <w:rPr>
          <w:rFonts w:hint="eastAsia"/>
          <w:szCs w:val="24"/>
        </w:rPr>
        <w:t>給那地方起名叫</w:t>
      </w:r>
      <w:r w:rsidRPr="00CD4776">
        <w:rPr>
          <w:rFonts w:hint="eastAsia"/>
          <w:szCs w:val="24"/>
          <w:u w:val="single"/>
        </w:rPr>
        <w:t>瑪撒</w:t>
      </w:r>
      <w:r>
        <w:rPr>
          <w:rFonts w:hint="eastAsia"/>
          <w:szCs w:val="24"/>
        </w:rPr>
        <w:t>，就是試探的意思，又叫</w:t>
      </w:r>
      <w:r w:rsidRPr="00CD4776">
        <w:rPr>
          <w:rFonts w:hint="eastAsia"/>
          <w:szCs w:val="24"/>
          <w:u w:val="single"/>
        </w:rPr>
        <w:t>米利巴</w:t>
      </w:r>
      <w:r>
        <w:rPr>
          <w:rFonts w:hint="eastAsia"/>
          <w:szCs w:val="24"/>
        </w:rPr>
        <w:t>，就是爭鬧的意思。縱然</w:t>
      </w:r>
      <w:r w:rsidRPr="00451910">
        <w:rPr>
          <w:rFonts w:hint="eastAsia"/>
          <w:szCs w:val="24"/>
          <w:u w:val="single"/>
        </w:rPr>
        <w:t>以色列</w:t>
      </w:r>
      <w:r>
        <w:rPr>
          <w:rFonts w:hint="eastAsia"/>
          <w:szCs w:val="24"/>
        </w:rPr>
        <w:t>常常試探　神，懷疑　神是在他們中間不是，但　神仍然承擔這樣軟弱的百姓到底。這位　神也願意承擔我們信心道路上反複的軟弱，賜下聖靈的活水，叫乾渴疲乏的我們能走完信心的路程。</w:t>
      </w:r>
    </w:p>
    <w:p w14:paraId="5CC87DAE" w14:textId="77777777" w:rsidR="00BE2E0F" w:rsidRPr="003A5A83" w:rsidRDefault="00BE2E0F" w:rsidP="00BE2E0F">
      <w:pPr>
        <w:pStyle w:val="Heading2"/>
        <w:rPr>
          <w:b w:val="0"/>
          <w:bCs/>
          <w:szCs w:val="28"/>
        </w:rPr>
      </w:pPr>
      <w:r w:rsidRPr="003A5A83">
        <w:rPr>
          <w:rFonts w:hint="eastAsia"/>
          <w:bCs/>
          <w:szCs w:val="28"/>
        </w:rPr>
        <w:t>第二、何時舉手就得勝 (17</w:t>
      </w:r>
      <w:r w:rsidRPr="003A5A83">
        <w:rPr>
          <w:bCs/>
          <w:szCs w:val="28"/>
        </w:rPr>
        <w:t>:</w:t>
      </w:r>
      <w:r w:rsidRPr="003A5A83">
        <w:rPr>
          <w:rFonts w:hint="eastAsia"/>
          <w:bCs/>
          <w:szCs w:val="28"/>
        </w:rPr>
        <w:t>8-16)</w:t>
      </w:r>
    </w:p>
    <w:p w14:paraId="128A5694" w14:textId="77777777" w:rsidR="00BE2E0F" w:rsidRDefault="00BE2E0F" w:rsidP="00BE2E0F">
      <w:pPr>
        <w:ind w:firstLine="425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>正當百姓剛剛飲完水、抖順條氣那刻，有誰來攻擊他們呢？請看第</w:t>
      </w:r>
      <w:r>
        <w:rPr>
          <w:rFonts w:hint="eastAsia"/>
          <w:szCs w:val="24"/>
        </w:rPr>
        <w:t>8</w:t>
      </w:r>
      <w:r>
        <w:rPr>
          <w:rFonts w:hint="eastAsia"/>
          <w:szCs w:val="24"/>
          <w:lang w:eastAsia="zh-HK"/>
        </w:rPr>
        <w:t>節。他們是</w:t>
      </w:r>
      <w:r w:rsidRPr="0000738E">
        <w:rPr>
          <w:rFonts w:hint="eastAsia"/>
          <w:szCs w:val="24"/>
          <w:u w:val="single"/>
          <w:lang w:eastAsia="zh-HK"/>
        </w:rPr>
        <w:t>亞瑪力</w:t>
      </w:r>
      <w:r>
        <w:rPr>
          <w:rFonts w:hint="eastAsia"/>
          <w:szCs w:val="24"/>
          <w:lang w:eastAsia="zh-HK"/>
        </w:rPr>
        <w:t>人，是</w:t>
      </w:r>
      <w:r w:rsidRPr="0044327C">
        <w:rPr>
          <w:rFonts w:hint="eastAsia"/>
          <w:szCs w:val="24"/>
          <w:u w:val="single"/>
          <w:lang w:eastAsia="zh-HK"/>
        </w:rPr>
        <w:t>以掃</w:t>
      </w:r>
      <w:r>
        <w:rPr>
          <w:rFonts w:hint="eastAsia"/>
          <w:szCs w:val="24"/>
          <w:lang w:eastAsia="zh-HK"/>
        </w:rPr>
        <w:t>的後裔(創36:15,16)；他們是聚居在</w:t>
      </w:r>
      <w:r w:rsidRPr="0044327C">
        <w:rPr>
          <w:rFonts w:hint="eastAsia"/>
          <w:szCs w:val="24"/>
          <w:u w:val="single"/>
          <w:lang w:eastAsia="zh-HK"/>
        </w:rPr>
        <w:t>迦南</w:t>
      </w:r>
      <w:r>
        <w:rPr>
          <w:rFonts w:hint="eastAsia"/>
          <w:szCs w:val="24"/>
          <w:lang w:eastAsia="zh-HK"/>
        </w:rPr>
        <w:t>南部的遊牧民族，以掠奪別人的財物為生。申命記25章17,18節記述，當</w:t>
      </w:r>
      <w:r w:rsidRPr="00451910">
        <w:rPr>
          <w:rFonts w:hint="eastAsia"/>
          <w:szCs w:val="24"/>
          <w:u w:val="single"/>
          <w:lang w:eastAsia="zh-HK"/>
        </w:rPr>
        <w:t>以色列</w:t>
      </w:r>
      <w:r>
        <w:rPr>
          <w:rFonts w:hint="eastAsia"/>
          <w:szCs w:val="24"/>
          <w:lang w:eastAsia="zh-HK"/>
        </w:rPr>
        <w:t>人出</w:t>
      </w:r>
      <w:r w:rsidRPr="00451910">
        <w:rPr>
          <w:rFonts w:hint="eastAsia"/>
          <w:szCs w:val="24"/>
          <w:u w:val="single"/>
          <w:lang w:eastAsia="zh-HK"/>
        </w:rPr>
        <w:t>埃及</w:t>
      </w:r>
      <w:r>
        <w:rPr>
          <w:rFonts w:hint="eastAsia"/>
          <w:szCs w:val="24"/>
          <w:lang w:eastAsia="zh-HK"/>
        </w:rPr>
        <w:t>時，</w:t>
      </w:r>
      <w:r w:rsidRPr="0000738E">
        <w:rPr>
          <w:rFonts w:hint="eastAsia"/>
          <w:szCs w:val="24"/>
          <w:u w:val="single"/>
          <w:lang w:eastAsia="zh-HK"/>
        </w:rPr>
        <w:t>亞瑪力</w:t>
      </w:r>
      <w:r>
        <w:rPr>
          <w:rFonts w:hint="eastAsia"/>
          <w:szCs w:val="24"/>
          <w:lang w:eastAsia="zh-HK"/>
        </w:rPr>
        <w:t>人趁他們疲乏困倦，就擊殺他們儘後邊軟弱的人。他們就好像最近在</w:t>
      </w:r>
      <w:r w:rsidRPr="00A635BC">
        <w:rPr>
          <w:rFonts w:hint="eastAsia"/>
          <w:szCs w:val="24"/>
          <w:u w:val="single"/>
          <w:lang w:eastAsia="zh-HK"/>
        </w:rPr>
        <w:t>紅海</w:t>
      </w:r>
      <w:r>
        <w:rPr>
          <w:rFonts w:hint="eastAsia"/>
          <w:szCs w:val="24"/>
          <w:lang w:eastAsia="zh-HK"/>
        </w:rPr>
        <w:t>、擊沉兩艘貨輪的胡塞武裝分子，專向那些手無寸鐵的老弱婦孺下手，是不敬畏　神的</w:t>
      </w:r>
      <w:r w:rsidRPr="00451CD6">
        <w:rPr>
          <w:rFonts w:hint="eastAsia"/>
          <w:szCs w:val="24"/>
          <w:lang w:eastAsia="zh-HK"/>
        </w:rPr>
        <w:t>市井流氓</w:t>
      </w:r>
      <w:r>
        <w:rPr>
          <w:rFonts w:hint="eastAsia"/>
          <w:szCs w:val="24"/>
          <w:lang w:eastAsia="zh-HK"/>
        </w:rPr>
        <w:t>。因此　神吩咐當</w:t>
      </w:r>
      <w:r w:rsidRPr="00451910">
        <w:rPr>
          <w:rFonts w:hint="eastAsia"/>
          <w:szCs w:val="24"/>
          <w:u w:val="single"/>
          <w:lang w:eastAsia="zh-HK"/>
        </w:rPr>
        <w:t>以色列</w:t>
      </w:r>
      <w:r>
        <w:rPr>
          <w:rFonts w:hint="eastAsia"/>
          <w:szCs w:val="24"/>
          <w:lang w:eastAsia="zh-HK"/>
        </w:rPr>
        <w:t>人得享</w:t>
      </w:r>
      <w:r w:rsidRPr="0044327C">
        <w:rPr>
          <w:rFonts w:hint="eastAsia"/>
          <w:szCs w:val="24"/>
          <w:u w:val="single"/>
          <w:lang w:eastAsia="zh-HK"/>
        </w:rPr>
        <w:t>迦南</w:t>
      </w:r>
      <w:r>
        <w:rPr>
          <w:rFonts w:hint="eastAsia"/>
          <w:szCs w:val="24"/>
          <w:lang w:eastAsia="zh-HK"/>
        </w:rPr>
        <w:t>地為業時，要將</w:t>
      </w:r>
      <w:r w:rsidRPr="0000738E">
        <w:rPr>
          <w:rFonts w:hint="eastAsia"/>
          <w:szCs w:val="24"/>
          <w:u w:val="single"/>
          <w:lang w:eastAsia="zh-HK"/>
        </w:rPr>
        <w:t>亞瑪力</w:t>
      </w:r>
      <w:r>
        <w:rPr>
          <w:rFonts w:hint="eastAsia"/>
          <w:szCs w:val="24"/>
          <w:lang w:eastAsia="zh-HK"/>
        </w:rPr>
        <w:t>的名號從天下塗抹。</w:t>
      </w:r>
    </w:p>
    <w:p w14:paraId="6028217D" w14:textId="77777777" w:rsidR="00BE2E0F" w:rsidRDefault="00BE2E0F" w:rsidP="00BE2E0F">
      <w:pPr>
        <w:ind w:firstLine="425"/>
        <w:rPr>
          <w:szCs w:val="24"/>
        </w:rPr>
      </w:pPr>
      <w:r>
        <w:rPr>
          <w:rFonts w:hint="eastAsia"/>
          <w:szCs w:val="24"/>
          <w:lang w:eastAsia="zh-HK"/>
        </w:rPr>
        <w:t>這時候，　神通過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，將甚麼方向賜給</w:t>
      </w:r>
      <w:r w:rsidRPr="00451910">
        <w:rPr>
          <w:rFonts w:hint="eastAsia"/>
          <w:szCs w:val="24"/>
          <w:u w:val="single"/>
          <w:lang w:eastAsia="zh-HK"/>
        </w:rPr>
        <w:t>以色列</w:t>
      </w:r>
      <w:r>
        <w:rPr>
          <w:rFonts w:hint="eastAsia"/>
          <w:szCs w:val="24"/>
          <w:lang w:eastAsia="zh-HK"/>
        </w:rPr>
        <w:t>人呢？請看第9節上。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對</w:t>
      </w:r>
      <w:r w:rsidRPr="000A24CF">
        <w:rPr>
          <w:rFonts w:hint="eastAsia"/>
          <w:szCs w:val="24"/>
          <w:u w:val="single"/>
          <w:lang w:eastAsia="zh-HK"/>
        </w:rPr>
        <w:t>約書亞</w:t>
      </w:r>
      <w:r>
        <w:rPr>
          <w:rFonts w:hint="eastAsia"/>
          <w:szCs w:val="24"/>
          <w:lang w:eastAsia="zh-HK"/>
        </w:rPr>
        <w:t>說：「</w:t>
      </w:r>
      <w:r>
        <w:rPr>
          <w:rFonts w:ascii="華康古印體(P)" w:eastAsia="華康古印體(P)" w:hint="eastAsia"/>
          <w:b/>
          <w:bCs/>
          <w:lang w:eastAsia="zh-HK"/>
        </w:rPr>
        <w:t>你為我們選出人來，出去和</w:t>
      </w:r>
      <w:r w:rsidRPr="0000738E">
        <w:rPr>
          <w:rFonts w:ascii="華康古印體(P)" w:eastAsia="華康古印體(P)" w:hint="eastAsia"/>
          <w:b/>
          <w:bCs/>
          <w:u w:val="single"/>
          <w:lang w:eastAsia="zh-HK"/>
        </w:rPr>
        <w:t>亞瑪力</w:t>
      </w:r>
      <w:r>
        <w:rPr>
          <w:rFonts w:ascii="華康古印體(P)" w:eastAsia="華康古印體(P)" w:hint="eastAsia"/>
          <w:b/>
          <w:bCs/>
          <w:lang w:eastAsia="zh-HK"/>
        </w:rPr>
        <w:t>人爭戰。</w:t>
      </w:r>
      <w:r>
        <w:rPr>
          <w:rFonts w:hint="eastAsia"/>
          <w:szCs w:val="24"/>
          <w:lang w:eastAsia="zh-HK"/>
        </w:rPr>
        <w:t>」其實，</w:t>
      </w:r>
      <w:r w:rsidRPr="00451910">
        <w:rPr>
          <w:rFonts w:hint="eastAsia"/>
          <w:szCs w:val="24"/>
          <w:u w:val="single"/>
          <w:lang w:eastAsia="zh-HK"/>
        </w:rPr>
        <w:t>以色列</w:t>
      </w:r>
      <w:r>
        <w:rPr>
          <w:rFonts w:hint="eastAsia"/>
          <w:szCs w:val="24"/>
          <w:lang w:eastAsia="zh-HK"/>
        </w:rPr>
        <w:t>出</w:t>
      </w:r>
      <w:r w:rsidRPr="00451910">
        <w:rPr>
          <w:rFonts w:hint="eastAsia"/>
          <w:szCs w:val="24"/>
          <w:u w:val="single"/>
          <w:lang w:eastAsia="zh-HK"/>
        </w:rPr>
        <w:t>埃及</w:t>
      </w:r>
      <w:r>
        <w:rPr>
          <w:rFonts w:hint="eastAsia"/>
          <w:szCs w:val="24"/>
          <w:lang w:eastAsia="zh-HK"/>
        </w:rPr>
        <w:t>還未滿三個月，從來沒有打仗的經驗，他們怎能與驍勇善戰的</w:t>
      </w:r>
      <w:r w:rsidRPr="0000738E">
        <w:rPr>
          <w:rFonts w:hint="eastAsia"/>
          <w:szCs w:val="24"/>
          <w:u w:val="single"/>
          <w:lang w:eastAsia="zh-HK"/>
        </w:rPr>
        <w:t>亞瑪力</w:t>
      </w:r>
      <w:r>
        <w:rPr>
          <w:rFonts w:hint="eastAsia"/>
          <w:szCs w:val="24"/>
          <w:lang w:eastAsia="zh-HK"/>
        </w:rPr>
        <w:t>人匹敵呢？但為了保住　神所賜的自由，不作仇敵的俘擄，</w:t>
      </w:r>
      <w:r w:rsidRPr="00451910">
        <w:rPr>
          <w:rFonts w:hint="eastAsia"/>
          <w:szCs w:val="24"/>
          <w:u w:val="single"/>
          <w:lang w:eastAsia="zh-HK"/>
        </w:rPr>
        <w:t>以色列</w:t>
      </w:r>
      <w:r>
        <w:rPr>
          <w:rFonts w:hint="eastAsia"/>
          <w:szCs w:val="24"/>
          <w:lang w:eastAsia="zh-HK"/>
        </w:rPr>
        <w:t xml:space="preserve">並沒有退路。所謂 </w:t>
      </w:r>
      <w:r>
        <w:rPr>
          <w:szCs w:val="24"/>
          <w:lang w:eastAsia="zh-HK"/>
        </w:rPr>
        <w:t>“</w:t>
      </w:r>
      <w:r>
        <w:rPr>
          <w:szCs w:val="24"/>
          <w:lang w:eastAsia="zh-HK"/>
        </w:rPr>
        <w:t>F</w:t>
      </w:r>
      <w:r>
        <w:rPr>
          <w:rFonts w:hint="eastAsia"/>
          <w:szCs w:val="24"/>
          <w:lang w:eastAsia="zh-HK"/>
        </w:rPr>
        <w:t>reedom is not free</w:t>
      </w:r>
      <w:r>
        <w:rPr>
          <w:szCs w:val="24"/>
          <w:lang w:eastAsia="zh-HK"/>
        </w:rPr>
        <w:t>”</w:t>
      </w:r>
      <w:r>
        <w:rPr>
          <w:rFonts w:hint="eastAsia"/>
          <w:szCs w:val="24"/>
        </w:rPr>
        <w:t>，無論是剛剛重生、抑或信主多年的信徒，也必需與仇敵魔鬼和肉體的情慾爭戰，</w:t>
      </w:r>
      <w:r>
        <w:rPr>
          <w:rFonts w:hint="eastAsia"/>
          <w:szCs w:val="24"/>
        </w:rPr>
        <w:t>才能持守　神所賜的救恩和自由，不再返回昔日作罪的奴僕悲慘的光景。</w:t>
      </w:r>
    </w:p>
    <w:p w14:paraId="7E999B50" w14:textId="77777777" w:rsidR="00BE2E0F" w:rsidRDefault="00BE2E0F" w:rsidP="00BE2E0F">
      <w:pPr>
        <w:ind w:firstLine="425"/>
        <w:rPr>
          <w:szCs w:val="24"/>
        </w:rPr>
      </w:pPr>
      <w:r>
        <w:rPr>
          <w:rFonts w:hint="eastAsia"/>
          <w:szCs w:val="24"/>
        </w:rPr>
        <w:t>為了爭戰，</w:t>
      </w:r>
      <w:r w:rsidRPr="0000738E">
        <w:rPr>
          <w:rFonts w:hint="eastAsia"/>
          <w:szCs w:val="24"/>
          <w:u w:val="single"/>
        </w:rPr>
        <w:t>摩西</w:t>
      </w:r>
      <w:r>
        <w:rPr>
          <w:rFonts w:hint="eastAsia"/>
          <w:szCs w:val="24"/>
        </w:rPr>
        <w:t>設立</w:t>
      </w:r>
      <w:r w:rsidRPr="000A24CF">
        <w:rPr>
          <w:rFonts w:hint="eastAsia"/>
          <w:szCs w:val="24"/>
          <w:u w:val="single"/>
        </w:rPr>
        <w:t>約書亞</w:t>
      </w:r>
      <w:r>
        <w:rPr>
          <w:rFonts w:hint="eastAsia"/>
          <w:szCs w:val="24"/>
        </w:rPr>
        <w:t>為統領</w:t>
      </w:r>
      <w:r w:rsidRPr="00451910">
        <w:rPr>
          <w:rFonts w:hint="eastAsia"/>
          <w:szCs w:val="24"/>
          <w:u w:val="single"/>
        </w:rPr>
        <w:t>以色列</w:t>
      </w:r>
      <w:r>
        <w:rPr>
          <w:rFonts w:hint="eastAsia"/>
          <w:szCs w:val="24"/>
        </w:rPr>
        <w:t>人的元帥，挑選精兵上去前線爭戰。然後</w:t>
      </w:r>
      <w:r w:rsidRPr="0000738E">
        <w:rPr>
          <w:rFonts w:hint="eastAsia"/>
          <w:szCs w:val="24"/>
          <w:u w:val="single"/>
        </w:rPr>
        <w:t>摩西</w:t>
      </w:r>
      <w:r>
        <w:rPr>
          <w:rFonts w:hint="eastAsia"/>
          <w:szCs w:val="24"/>
        </w:rPr>
        <w:t>自己則是做甚麼呢？請看第9節下,10節。</w:t>
      </w:r>
      <w:r w:rsidRPr="0000738E">
        <w:rPr>
          <w:rFonts w:hint="eastAsia"/>
          <w:szCs w:val="24"/>
          <w:u w:val="single"/>
        </w:rPr>
        <w:t>摩西</w:t>
      </w:r>
      <w:r>
        <w:rPr>
          <w:rFonts w:hint="eastAsia"/>
          <w:szCs w:val="24"/>
        </w:rPr>
        <w:t>說：「</w:t>
      </w:r>
      <w:r>
        <w:rPr>
          <w:rFonts w:ascii="華康古印體(P)" w:eastAsia="華康古印體(P)" w:hint="eastAsia"/>
          <w:b/>
          <w:bCs/>
          <w:lang w:eastAsia="zh-HK"/>
        </w:rPr>
        <w:t>明天我手裏要拿著　神的杖，站在山頂上。</w:t>
      </w:r>
      <w:r>
        <w:rPr>
          <w:rFonts w:hint="eastAsia"/>
          <w:szCs w:val="24"/>
        </w:rPr>
        <w:t>」當</w:t>
      </w:r>
      <w:r w:rsidRPr="000A24CF">
        <w:rPr>
          <w:rFonts w:hint="eastAsia"/>
          <w:szCs w:val="24"/>
          <w:u w:val="single"/>
        </w:rPr>
        <w:t>約書亞</w:t>
      </w:r>
      <w:r>
        <w:rPr>
          <w:rFonts w:hint="eastAsia"/>
          <w:szCs w:val="24"/>
        </w:rPr>
        <w:t>和</w:t>
      </w:r>
      <w:r w:rsidRPr="00451910">
        <w:rPr>
          <w:rFonts w:hint="eastAsia"/>
          <w:szCs w:val="24"/>
          <w:u w:val="single"/>
        </w:rPr>
        <w:t>以色列</w:t>
      </w:r>
      <w:r>
        <w:rPr>
          <w:rFonts w:hint="eastAsia"/>
          <w:szCs w:val="24"/>
        </w:rPr>
        <w:t>軍隊與</w:t>
      </w:r>
      <w:r w:rsidRPr="000A24CF">
        <w:rPr>
          <w:rFonts w:hint="eastAsia"/>
          <w:szCs w:val="24"/>
          <w:u w:val="single"/>
        </w:rPr>
        <w:t>亞瑪力</w:t>
      </w:r>
      <w:r>
        <w:rPr>
          <w:rFonts w:hint="eastAsia"/>
          <w:szCs w:val="24"/>
        </w:rPr>
        <w:t>人爭戰時，</w:t>
      </w:r>
      <w:r w:rsidRPr="0000738E">
        <w:rPr>
          <w:rFonts w:hint="eastAsia"/>
          <w:szCs w:val="24"/>
          <w:u w:val="single"/>
        </w:rPr>
        <w:t>摩西</w:t>
      </w:r>
      <w:r>
        <w:rPr>
          <w:rFonts w:hint="eastAsia"/>
          <w:szCs w:val="24"/>
        </w:rPr>
        <w:t>帶同</w:t>
      </w:r>
      <w:r w:rsidRPr="005A26E8">
        <w:rPr>
          <w:rFonts w:hint="eastAsia"/>
          <w:szCs w:val="24"/>
          <w:u w:val="single"/>
        </w:rPr>
        <w:t>亞倫</w:t>
      </w:r>
      <w:r>
        <w:rPr>
          <w:rFonts w:hint="eastAsia"/>
          <w:szCs w:val="24"/>
        </w:rPr>
        <w:t>和</w:t>
      </w:r>
      <w:r w:rsidRPr="005A26E8">
        <w:rPr>
          <w:rFonts w:hint="eastAsia"/>
          <w:szCs w:val="24"/>
          <w:u w:val="single"/>
        </w:rPr>
        <w:t>戶珥</w:t>
      </w:r>
      <w:r>
        <w:rPr>
          <w:rFonts w:hint="eastAsia"/>
          <w:szCs w:val="24"/>
        </w:rPr>
        <w:t>上了山頂。莫非</w:t>
      </w:r>
      <w:r w:rsidRPr="0000738E">
        <w:rPr>
          <w:rFonts w:hint="eastAsia"/>
          <w:szCs w:val="24"/>
          <w:u w:val="single"/>
        </w:rPr>
        <w:t>摩西</w:t>
      </w:r>
      <w:r>
        <w:rPr>
          <w:rFonts w:hint="eastAsia"/>
          <w:szCs w:val="24"/>
        </w:rPr>
        <w:t>要好像去年</w:t>
      </w:r>
      <w:r w:rsidRPr="005A26E8">
        <w:rPr>
          <w:rFonts w:hint="eastAsia"/>
          <w:szCs w:val="24"/>
          <w:u w:val="single"/>
        </w:rPr>
        <w:t>美斯</w:t>
      </w:r>
      <w:r>
        <w:rPr>
          <w:rFonts w:hint="eastAsia"/>
          <w:szCs w:val="24"/>
        </w:rPr>
        <w:t>訪</w:t>
      </w:r>
      <w:r w:rsidRPr="005A26E8">
        <w:rPr>
          <w:rFonts w:hint="eastAsia"/>
          <w:szCs w:val="24"/>
          <w:u w:val="single"/>
        </w:rPr>
        <w:t>港</w:t>
      </w:r>
      <w:r>
        <w:rPr>
          <w:rFonts w:hint="eastAsia"/>
          <w:szCs w:val="24"/>
        </w:rPr>
        <w:t>時一樣、只坐冷板凳而不上陣？抑或他藉口上山頂，實則「</w:t>
      </w:r>
      <w:r w:rsidRPr="00B71951">
        <w:rPr>
          <w:rFonts w:hint="eastAsia"/>
          <w:szCs w:val="24"/>
        </w:rPr>
        <w:t>借尿遁</w:t>
      </w:r>
      <w:r>
        <w:rPr>
          <w:rFonts w:hint="eastAsia"/>
          <w:szCs w:val="24"/>
        </w:rPr>
        <w:t>」鬆人？並非如此。</w:t>
      </w:r>
      <w:r w:rsidRPr="0000738E">
        <w:rPr>
          <w:rFonts w:hint="eastAsia"/>
          <w:szCs w:val="24"/>
          <w:u w:val="single"/>
        </w:rPr>
        <w:t>摩西</w:t>
      </w:r>
      <w:r>
        <w:rPr>
          <w:rFonts w:hint="eastAsia"/>
          <w:szCs w:val="24"/>
        </w:rPr>
        <w:t>之所以上山頂，這是為要打另一場屬靈的仗，就是與在</w:t>
      </w:r>
      <w:r w:rsidRPr="0000738E">
        <w:rPr>
          <w:rFonts w:hint="eastAsia"/>
          <w:szCs w:val="24"/>
          <w:u w:val="single"/>
        </w:rPr>
        <w:t>亞瑪力</w:t>
      </w:r>
      <w:r>
        <w:rPr>
          <w:rFonts w:hint="eastAsia"/>
          <w:szCs w:val="24"/>
        </w:rPr>
        <w:t>人背後、天空屬靈氣的惡魔爭戰。</w:t>
      </w:r>
      <w:r w:rsidRPr="0000738E">
        <w:rPr>
          <w:rFonts w:hint="eastAsia"/>
          <w:szCs w:val="24"/>
          <w:u w:val="single"/>
        </w:rPr>
        <w:t>摩西</w:t>
      </w:r>
      <w:r>
        <w:rPr>
          <w:rFonts w:hint="eastAsia"/>
          <w:szCs w:val="24"/>
        </w:rPr>
        <w:t>深知道爭戰勝敗並不在於軍力、武器或人的謀略，而是在於有否禱告。</w:t>
      </w:r>
    </w:p>
    <w:p w14:paraId="65E84345" w14:textId="77777777" w:rsidR="00BE2E0F" w:rsidRDefault="00BE2E0F" w:rsidP="00BE2E0F">
      <w:pPr>
        <w:ind w:firstLine="425"/>
        <w:rPr>
          <w:szCs w:val="24"/>
        </w:rPr>
      </w:pPr>
      <w:r>
        <w:rPr>
          <w:rFonts w:hint="eastAsia"/>
          <w:szCs w:val="24"/>
        </w:rPr>
        <w:t>請一起讀第11節：「</w:t>
      </w:r>
      <w:r w:rsidRPr="0000738E">
        <w:rPr>
          <w:rFonts w:ascii="華康古印體(P)" w:eastAsia="華康古印體(P)" w:hint="eastAsia"/>
          <w:b/>
          <w:bCs/>
          <w:u w:val="single"/>
          <w:lang w:eastAsia="zh-HK"/>
        </w:rPr>
        <w:t>摩西</w:t>
      </w:r>
      <w:r>
        <w:rPr>
          <w:rFonts w:ascii="華康古印體(P)" w:eastAsia="華康古印體(P)" w:hint="eastAsia"/>
          <w:b/>
          <w:bCs/>
          <w:lang w:eastAsia="zh-HK"/>
        </w:rPr>
        <w:t>何時舉手，</w:t>
      </w:r>
      <w:r w:rsidRPr="00451910">
        <w:rPr>
          <w:rFonts w:ascii="華康古印體(P)" w:eastAsia="華康古印體(P)" w:hint="eastAsia"/>
          <w:b/>
          <w:bCs/>
          <w:u w:val="single"/>
          <w:lang w:eastAsia="zh-HK"/>
        </w:rPr>
        <w:t>以色列</w:t>
      </w:r>
      <w:r>
        <w:rPr>
          <w:rFonts w:ascii="華康古印體(P)" w:eastAsia="華康古印體(P)" w:hint="eastAsia"/>
          <w:b/>
          <w:bCs/>
          <w:lang w:eastAsia="zh-HK"/>
        </w:rPr>
        <w:t>人就得勝；何時垂手，</w:t>
      </w:r>
      <w:r w:rsidRPr="0000738E">
        <w:rPr>
          <w:rFonts w:ascii="華康古印體(P)" w:eastAsia="華康古印體(P)" w:hint="eastAsia"/>
          <w:b/>
          <w:bCs/>
          <w:u w:val="single"/>
          <w:lang w:eastAsia="zh-HK"/>
        </w:rPr>
        <w:t>亞瑪力</w:t>
      </w:r>
      <w:r>
        <w:rPr>
          <w:rFonts w:ascii="華康古印體(P)" w:eastAsia="華康古印體(P)" w:hint="eastAsia"/>
          <w:b/>
          <w:bCs/>
          <w:lang w:eastAsia="zh-HK"/>
        </w:rPr>
        <w:t>人就得勝。</w:t>
      </w:r>
      <w:r>
        <w:rPr>
          <w:rFonts w:hint="eastAsia"/>
          <w:szCs w:val="24"/>
        </w:rPr>
        <w:t>」很多時候，信徒即使曉得需要禱告，卻只是以為禱告可能對整件事有點幫助，不過並不是重點。但這裏十分戲劇化地將禱告的能力描繪出來：</w:t>
      </w:r>
      <w:r>
        <w:rPr>
          <w:rFonts w:asciiTheme="minorHAnsi" w:hAnsiTheme="minorHAnsi" w:hint="eastAsia"/>
          <w:szCs w:val="24"/>
        </w:rPr>
        <w:t>情況就好像一部電池只剩</w:t>
      </w:r>
      <w:r w:rsidRPr="0079539B">
        <w:rPr>
          <w:rFonts w:hint="eastAsia"/>
          <w:szCs w:val="24"/>
        </w:rPr>
        <w:t>下0%的手機</w:t>
      </w:r>
      <w:r>
        <w:rPr>
          <w:rFonts w:hint="eastAsia"/>
          <w:szCs w:val="24"/>
        </w:rPr>
        <w:t>，一接通電源，就再次開通；一截斷電源，就再次關機一樣。在屬靈的爭戰上，禱告並非可有可無，或者只是充當輔助的角色，而是致勝的關鍵。</w:t>
      </w:r>
      <w:r w:rsidRPr="0000738E">
        <w:rPr>
          <w:rFonts w:hint="eastAsia"/>
          <w:szCs w:val="24"/>
          <w:u w:val="single"/>
        </w:rPr>
        <w:t>摩西</w:t>
      </w:r>
      <w:r>
        <w:rPr>
          <w:rFonts w:hint="eastAsia"/>
          <w:szCs w:val="24"/>
        </w:rPr>
        <w:t>握著　神的杖禱告，這表示他握著　神的應許，帶著對　神的權能的確信向　神呼求。在</w:t>
      </w:r>
      <w:r w:rsidRPr="00722F73">
        <w:rPr>
          <w:rFonts w:hint="eastAsia"/>
          <w:szCs w:val="24"/>
        </w:rPr>
        <w:t>約書亞</w:t>
      </w:r>
      <w:r>
        <w:rPr>
          <w:rFonts w:hint="eastAsia"/>
          <w:szCs w:val="24"/>
        </w:rPr>
        <w:t>記10章裏，當</w:t>
      </w:r>
      <w:r w:rsidRPr="000A24CF">
        <w:rPr>
          <w:rFonts w:hint="eastAsia"/>
          <w:szCs w:val="24"/>
          <w:u w:val="single"/>
        </w:rPr>
        <w:t>約書亞</w:t>
      </w:r>
      <w:r>
        <w:rPr>
          <w:rFonts w:hint="eastAsia"/>
          <w:szCs w:val="24"/>
        </w:rPr>
        <w:t>在</w:t>
      </w:r>
      <w:r w:rsidRPr="00356BCD">
        <w:rPr>
          <w:rFonts w:hint="eastAsia"/>
          <w:szCs w:val="24"/>
          <w:u w:val="single"/>
        </w:rPr>
        <w:t>基遍</w:t>
      </w:r>
      <w:r>
        <w:rPr>
          <w:rFonts w:hint="eastAsia"/>
          <w:szCs w:val="24"/>
        </w:rPr>
        <w:t>追趕仇敵，遇上時間不足的問題時，他作出信心的禱告說：「</w:t>
      </w:r>
      <w:r>
        <w:rPr>
          <w:rFonts w:ascii="華康古印體(P)" w:eastAsia="華康古印體(P)" w:hint="eastAsia"/>
          <w:b/>
          <w:bCs/>
          <w:lang w:eastAsia="zh-HK"/>
        </w:rPr>
        <w:t>日頭啊，你要停在</w:t>
      </w:r>
      <w:r w:rsidRPr="00356BCD">
        <w:rPr>
          <w:rFonts w:ascii="華康古印體(P)" w:eastAsia="華康古印體(P)" w:hint="eastAsia"/>
          <w:b/>
          <w:bCs/>
          <w:u w:val="single"/>
          <w:lang w:eastAsia="zh-HK"/>
        </w:rPr>
        <w:t>基遍</w:t>
      </w:r>
      <w:r>
        <w:rPr>
          <w:rFonts w:ascii="華康古印體(P)" w:eastAsia="華康古印體(P)" w:hint="eastAsia"/>
          <w:b/>
          <w:bCs/>
          <w:lang w:eastAsia="zh-HK"/>
        </w:rPr>
        <w:t>；月亮啊，你要止在</w:t>
      </w:r>
      <w:r w:rsidRPr="00356BCD">
        <w:rPr>
          <w:rFonts w:ascii="華康古印體(P)" w:eastAsia="華康古印體(P)" w:hint="eastAsia"/>
          <w:b/>
          <w:bCs/>
          <w:u w:val="single"/>
          <w:lang w:eastAsia="zh-HK"/>
        </w:rPr>
        <w:t>亞雅崙谷</w:t>
      </w:r>
      <w:r>
        <w:rPr>
          <w:rFonts w:ascii="華康古印體(P)" w:eastAsia="華康古印體(P)" w:hint="eastAsia"/>
          <w:b/>
          <w:bCs/>
          <w:lang w:eastAsia="zh-HK"/>
        </w:rPr>
        <w:t>。</w:t>
      </w:r>
      <w:r>
        <w:rPr>
          <w:rFonts w:hint="eastAsia"/>
          <w:szCs w:val="24"/>
        </w:rPr>
        <w:t>」那時，　神親自成就叫日頭停留、月亮止住的驚人工作，使</w:t>
      </w:r>
      <w:r w:rsidRPr="00451910">
        <w:rPr>
          <w:rFonts w:hint="eastAsia"/>
          <w:szCs w:val="24"/>
          <w:u w:val="single"/>
        </w:rPr>
        <w:t>以色列</w:t>
      </w:r>
      <w:r>
        <w:rPr>
          <w:rFonts w:hint="eastAsia"/>
          <w:szCs w:val="24"/>
        </w:rPr>
        <w:t>大大地殺敗仇敵。禱告能搖動　神的手，成就靠我們的手所不能成就的工作。我們在所遇見的大大小小的問題上，也要效法</w:t>
      </w:r>
      <w:r w:rsidRPr="0000738E">
        <w:rPr>
          <w:rFonts w:hint="eastAsia"/>
          <w:szCs w:val="24"/>
          <w:u w:val="single"/>
        </w:rPr>
        <w:t>摩西</w:t>
      </w:r>
      <w:r>
        <w:rPr>
          <w:rFonts w:hint="eastAsia"/>
          <w:szCs w:val="24"/>
        </w:rPr>
        <w:t>那樣舉起禱告的手；因為我們何時舉手，何時就得勝；何時垂手，仇敵就得勝。</w:t>
      </w:r>
    </w:p>
    <w:p w14:paraId="1A69ADF9" w14:textId="77777777" w:rsidR="00BE2E0F" w:rsidRDefault="00BE2E0F" w:rsidP="00BE2E0F">
      <w:pPr>
        <w:ind w:firstLine="425"/>
        <w:rPr>
          <w:szCs w:val="24"/>
        </w:rPr>
      </w:pPr>
      <w:r>
        <w:rPr>
          <w:rFonts w:hint="eastAsia"/>
          <w:szCs w:val="24"/>
        </w:rPr>
        <w:t>請看第12節。當戰爭的時間久了，</w:t>
      </w:r>
      <w:r w:rsidRPr="0000738E">
        <w:rPr>
          <w:rFonts w:hint="eastAsia"/>
          <w:szCs w:val="24"/>
          <w:u w:val="single"/>
        </w:rPr>
        <w:t>摩西</w:t>
      </w:r>
      <w:r>
        <w:rPr>
          <w:rFonts w:hint="eastAsia"/>
          <w:szCs w:val="24"/>
        </w:rPr>
        <w:t>的手開始感到疲倦，漸漸垂下來。</w:t>
      </w:r>
      <w:r w:rsidRPr="005A26E8">
        <w:rPr>
          <w:rFonts w:hint="eastAsia"/>
          <w:szCs w:val="24"/>
          <w:u w:val="single"/>
        </w:rPr>
        <w:t>亞倫</w:t>
      </w:r>
      <w:r>
        <w:rPr>
          <w:rFonts w:hint="eastAsia"/>
          <w:szCs w:val="24"/>
        </w:rPr>
        <w:t>和</w:t>
      </w:r>
      <w:r w:rsidRPr="005A26E8">
        <w:rPr>
          <w:rFonts w:hint="eastAsia"/>
          <w:szCs w:val="24"/>
          <w:u w:val="single"/>
        </w:rPr>
        <w:t>戶珥</w:t>
      </w:r>
      <w:r>
        <w:rPr>
          <w:rFonts w:hint="eastAsia"/>
          <w:szCs w:val="24"/>
        </w:rPr>
        <w:t>看見情況不妙，就搬石頭來給</w:t>
      </w:r>
      <w:r w:rsidRPr="0000738E">
        <w:rPr>
          <w:rFonts w:hint="eastAsia"/>
          <w:szCs w:val="24"/>
          <w:u w:val="single"/>
        </w:rPr>
        <w:t>摩西</w:t>
      </w:r>
      <w:r>
        <w:rPr>
          <w:rFonts w:hint="eastAsia"/>
          <w:szCs w:val="24"/>
        </w:rPr>
        <w:t>坐上，而他們則是充當人肉支架，一個扶著</w:t>
      </w:r>
      <w:r w:rsidRPr="0000738E">
        <w:rPr>
          <w:rFonts w:hint="eastAsia"/>
          <w:szCs w:val="24"/>
          <w:u w:val="single"/>
        </w:rPr>
        <w:t>摩西</w:t>
      </w:r>
      <w:r>
        <w:rPr>
          <w:rFonts w:hint="eastAsia"/>
          <w:szCs w:val="24"/>
        </w:rPr>
        <w:t>的左手，一個扶著他的右手，</w:t>
      </w:r>
      <w:r w:rsidRPr="0000738E">
        <w:rPr>
          <w:rFonts w:hint="eastAsia"/>
          <w:szCs w:val="24"/>
          <w:u w:val="single"/>
        </w:rPr>
        <w:t>摩西</w:t>
      </w:r>
      <w:r>
        <w:rPr>
          <w:rFonts w:hint="eastAsia"/>
          <w:szCs w:val="24"/>
        </w:rPr>
        <w:t>的手就穩住，直到日落戰爭完畢的時候。在信心道路上，我們也會有感到疲倦灰心的時候，想放下禱告和和承擔使命的手。這時候，有同心合意禱告的同工是何</w:t>
      </w:r>
      <w:r>
        <w:rPr>
          <w:rFonts w:hint="eastAsia"/>
          <w:szCs w:val="24"/>
        </w:rPr>
        <w:lastRenderedPageBreak/>
        <w:t>等重要的呢！即使我一個人禱告的火很微弱，甚至快要熄滅，但</w:t>
      </w:r>
      <w:r w:rsidRPr="00D27042">
        <w:rPr>
          <w:rFonts w:hint="eastAsia"/>
          <w:szCs w:val="24"/>
        </w:rPr>
        <w:t>星星之火，可以燎原</w:t>
      </w:r>
      <w:r>
        <w:rPr>
          <w:rFonts w:hint="eastAsia"/>
          <w:szCs w:val="24"/>
        </w:rPr>
        <w:t>；當我們彼此鼓勵、同心合意禱告時，可以燃燒起聖靈熊熊的烈火，傾覆撒旦的陣營。</w:t>
      </w:r>
      <w:r w:rsidRPr="006168FA">
        <w:rPr>
          <w:rFonts w:hint="eastAsia"/>
          <w:szCs w:val="24"/>
        </w:rPr>
        <w:t>正如「在每個成功的男人背後，都有一個偉大的女人。」在每場成功的屬靈爭戰背後，都有偉大的禱告僕人。</w:t>
      </w:r>
      <w:r>
        <w:rPr>
          <w:rFonts w:hint="eastAsia"/>
          <w:szCs w:val="24"/>
        </w:rPr>
        <w:t>在預備今年的夏令營時，求主使我們建立同心禱告的器皿，彼此扶持禱告的手，可以經歷　神為我們成就拯救生命的得勝的工作。</w:t>
      </w:r>
    </w:p>
    <w:p w14:paraId="6343DF41" w14:textId="77777777" w:rsidR="00BE2E0F" w:rsidRDefault="00BE2E0F" w:rsidP="00BE2E0F">
      <w:pPr>
        <w:ind w:firstLine="425"/>
        <w:rPr>
          <w:szCs w:val="24"/>
        </w:rPr>
      </w:pPr>
      <w:r>
        <w:rPr>
          <w:rFonts w:hint="eastAsia"/>
          <w:szCs w:val="24"/>
        </w:rPr>
        <w:t>請看第13至16節。終於，</w:t>
      </w:r>
      <w:r w:rsidRPr="000A24CF">
        <w:rPr>
          <w:rFonts w:hint="eastAsia"/>
          <w:szCs w:val="24"/>
          <w:u w:val="single"/>
        </w:rPr>
        <w:t>約書亞</w:t>
      </w:r>
      <w:r>
        <w:rPr>
          <w:rFonts w:hint="eastAsia"/>
          <w:szCs w:val="24"/>
        </w:rPr>
        <w:t>殺敗</w:t>
      </w:r>
      <w:r w:rsidRPr="0000738E">
        <w:rPr>
          <w:rFonts w:hint="eastAsia"/>
          <w:szCs w:val="24"/>
          <w:u w:val="single"/>
        </w:rPr>
        <w:t>亞瑪力</w:t>
      </w:r>
      <w:r>
        <w:rPr>
          <w:rFonts w:hint="eastAsia"/>
          <w:szCs w:val="24"/>
        </w:rPr>
        <w:t>王和他的百姓。　神宣告要將</w:t>
      </w:r>
      <w:r w:rsidRPr="0000738E">
        <w:rPr>
          <w:rFonts w:hint="eastAsia"/>
          <w:szCs w:val="24"/>
          <w:u w:val="single"/>
        </w:rPr>
        <w:t>亞瑪力</w:t>
      </w:r>
      <w:r>
        <w:rPr>
          <w:rFonts w:hint="eastAsia"/>
          <w:szCs w:val="24"/>
        </w:rPr>
        <w:t>的名號從天下全然塗抹，又吩咐</w:t>
      </w:r>
      <w:r w:rsidRPr="0000738E">
        <w:rPr>
          <w:rFonts w:hint="eastAsia"/>
          <w:szCs w:val="24"/>
          <w:u w:val="single"/>
        </w:rPr>
        <w:t>摩西</w:t>
      </w:r>
      <w:r>
        <w:rPr>
          <w:rFonts w:hint="eastAsia"/>
          <w:szCs w:val="24"/>
        </w:rPr>
        <w:t>將今次的事件寫在書上作記念，念給</w:t>
      </w:r>
      <w:r w:rsidRPr="000A24CF">
        <w:rPr>
          <w:rFonts w:hint="eastAsia"/>
          <w:szCs w:val="24"/>
          <w:u w:val="single"/>
        </w:rPr>
        <w:t>約書亞</w:t>
      </w:r>
      <w:r>
        <w:rPr>
          <w:rFonts w:hint="eastAsia"/>
          <w:szCs w:val="24"/>
        </w:rPr>
        <w:t>聽，使</w:t>
      </w:r>
      <w:r w:rsidRPr="00451910">
        <w:rPr>
          <w:rFonts w:hint="eastAsia"/>
          <w:szCs w:val="24"/>
          <w:u w:val="single"/>
        </w:rPr>
        <w:t>以色列</w:t>
      </w:r>
      <w:r>
        <w:rPr>
          <w:rFonts w:hint="eastAsia"/>
          <w:szCs w:val="24"/>
        </w:rPr>
        <w:t>的子孫學習爭戰得勝的秘訣。</w:t>
      </w:r>
      <w:r w:rsidRPr="0000738E">
        <w:rPr>
          <w:rFonts w:hint="eastAsia"/>
          <w:szCs w:val="24"/>
          <w:u w:val="single"/>
        </w:rPr>
        <w:t>摩西</w:t>
      </w:r>
      <w:r>
        <w:rPr>
          <w:rFonts w:hint="eastAsia"/>
          <w:szCs w:val="24"/>
        </w:rPr>
        <w:t>於是築了一座壇，起名叫「</w:t>
      </w:r>
      <w:r>
        <w:rPr>
          <w:rFonts w:ascii="華康古印體(P)" w:eastAsia="華康古印體(P)" w:hint="eastAsia"/>
          <w:b/>
          <w:bCs/>
          <w:lang w:eastAsia="zh-HK"/>
        </w:rPr>
        <w:t>耶和華尼西</w:t>
      </w:r>
      <w:r>
        <w:rPr>
          <w:rFonts w:hint="eastAsia"/>
          <w:szCs w:val="24"/>
        </w:rPr>
        <w:t>」，意思是「耶和華是我的旌旗」，表明他和</w:t>
      </w:r>
      <w:r w:rsidRPr="00451910">
        <w:rPr>
          <w:rFonts w:hint="eastAsia"/>
          <w:szCs w:val="24"/>
          <w:u w:val="single"/>
        </w:rPr>
        <w:t>以色列</w:t>
      </w:r>
      <w:r>
        <w:rPr>
          <w:rFonts w:hint="eastAsia"/>
          <w:szCs w:val="24"/>
        </w:rPr>
        <w:t>是耶和華率領的軍隊，將得勝的榮耀和感謝歸與　神。</w:t>
      </w:r>
    </w:p>
    <w:p w14:paraId="3DD8AA7D" w14:textId="77777777" w:rsidR="00BE2E0F" w:rsidRPr="003A5A83" w:rsidRDefault="00BE2E0F" w:rsidP="00BE2E0F">
      <w:pPr>
        <w:pStyle w:val="Heading2"/>
        <w:rPr>
          <w:b w:val="0"/>
          <w:bCs/>
          <w:szCs w:val="28"/>
        </w:rPr>
      </w:pPr>
      <w:r w:rsidRPr="003A5A83">
        <w:rPr>
          <w:rFonts w:hint="eastAsia"/>
          <w:bCs/>
          <w:szCs w:val="28"/>
        </w:rPr>
        <w:t>第三、</w:t>
      </w:r>
      <w:r w:rsidRPr="003A5A83">
        <w:rPr>
          <w:rFonts w:hint="eastAsia"/>
          <w:bCs/>
          <w:szCs w:val="28"/>
          <w:u w:val="single"/>
        </w:rPr>
        <w:t>葉忒羅</w:t>
      </w:r>
      <w:r w:rsidRPr="003A5A83">
        <w:rPr>
          <w:rFonts w:hint="eastAsia"/>
          <w:bCs/>
          <w:szCs w:val="28"/>
        </w:rPr>
        <w:t>的信心認信 (18</w:t>
      </w:r>
      <w:r w:rsidRPr="003A5A83">
        <w:rPr>
          <w:bCs/>
          <w:szCs w:val="28"/>
        </w:rPr>
        <w:t>:</w:t>
      </w:r>
      <w:r w:rsidRPr="003A5A83">
        <w:rPr>
          <w:rFonts w:hint="eastAsia"/>
          <w:bCs/>
          <w:szCs w:val="28"/>
        </w:rPr>
        <w:t>1-12)</w:t>
      </w:r>
    </w:p>
    <w:p w14:paraId="3C114A23" w14:textId="77777777" w:rsidR="00BE2E0F" w:rsidRDefault="00BE2E0F" w:rsidP="00BE2E0F">
      <w:pPr>
        <w:ind w:firstLine="425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>在這件事後，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的岳父</w:t>
      </w:r>
      <w:r w:rsidRPr="0000738E">
        <w:rPr>
          <w:rFonts w:hint="eastAsia"/>
          <w:szCs w:val="24"/>
          <w:u w:val="single"/>
          <w:lang w:eastAsia="zh-HK"/>
        </w:rPr>
        <w:t>米甸</w:t>
      </w:r>
      <w:r>
        <w:rPr>
          <w:rFonts w:hint="eastAsia"/>
          <w:szCs w:val="24"/>
          <w:lang w:eastAsia="zh-HK"/>
        </w:rPr>
        <w:t>祭司</w:t>
      </w:r>
      <w:r w:rsidRPr="0000738E">
        <w:rPr>
          <w:rFonts w:hint="eastAsia"/>
          <w:szCs w:val="24"/>
          <w:u w:val="single"/>
          <w:lang w:eastAsia="zh-HK"/>
        </w:rPr>
        <w:t>葉忒羅</w:t>
      </w:r>
      <w:r>
        <w:rPr>
          <w:rFonts w:hint="eastAsia"/>
          <w:szCs w:val="24"/>
          <w:lang w:eastAsia="zh-HK"/>
        </w:rPr>
        <w:t>，聽見　神為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和</w:t>
      </w:r>
      <w:r w:rsidRPr="00451910">
        <w:rPr>
          <w:rFonts w:hint="eastAsia"/>
          <w:szCs w:val="24"/>
          <w:u w:val="single"/>
          <w:lang w:eastAsia="zh-HK"/>
        </w:rPr>
        <w:t>以色列</w:t>
      </w:r>
      <w:r>
        <w:rPr>
          <w:rFonts w:hint="eastAsia"/>
          <w:szCs w:val="24"/>
          <w:lang w:eastAsia="zh-HK"/>
        </w:rPr>
        <w:t>人所行的一切事，他就來探訪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。先前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打發妻兒回去</w:t>
      </w:r>
      <w:r w:rsidRPr="0000738E">
        <w:rPr>
          <w:rFonts w:hint="eastAsia"/>
          <w:szCs w:val="24"/>
          <w:u w:val="single"/>
          <w:lang w:eastAsia="zh-HK"/>
        </w:rPr>
        <w:t>米甸</w:t>
      </w:r>
      <w:r>
        <w:rPr>
          <w:rFonts w:hint="eastAsia"/>
          <w:szCs w:val="24"/>
          <w:lang w:eastAsia="zh-HK"/>
        </w:rPr>
        <w:t>地，使他們與岳父同住，或許因為帶領</w:t>
      </w:r>
      <w:r w:rsidRPr="00451910">
        <w:rPr>
          <w:rFonts w:hint="eastAsia"/>
          <w:szCs w:val="24"/>
          <w:u w:val="single"/>
          <w:lang w:eastAsia="zh-HK"/>
        </w:rPr>
        <w:t>以色列</w:t>
      </w:r>
      <w:r>
        <w:rPr>
          <w:rFonts w:hint="eastAsia"/>
          <w:szCs w:val="24"/>
          <w:lang w:eastAsia="zh-HK"/>
        </w:rPr>
        <w:t>人出</w:t>
      </w:r>
      <w:r w:rsidRPr="00451910">
        <w:rPr>
          <w:rFonts w:hint="eastAsia"/>
          <w:szCs w:val="24"/>
          <w:u w:val="single"/>
          <w:lang w:eastAsia="zh-HK"/>
        </w:rPr>
        <w:t>埃及</w:t>
      </w:r>
      <w:r>
        <w:rPr>
          <w:rFonts w:hint="eastAsia"/>
          <w:szCs w:val="24"/>
          <w:lang w:eastAsia="zh-HK"/>
        </w:rPr>
        <w:t>的使命太艱鉅，為了他們的安全，也使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可以專心承擔使命，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不得不與他們暫時分離。如今任務完成，</w:t>
      </w:r>
      <w:r w:rsidRPr="0000738E">
        <w:rPr>
          <w:rFonts w:hint="eastAsia"/>
          <w:szCs w:val="24"/>
          <w:u w:val="single"/>
          <w:lang w:eastAsia="zh-HK"/>
        </w:rPr>
        <w:t>葉忒羅</w:t>
      </w:r>
      <w:r>
        <w:rPr>
          <w:rFonts w:hint="eastAsia"/>
          <w:szCs w:val="24"/>
          <w:lang w:eastAsia="zh-HK"/>
        </w:rPr>
        <w:t>便帶同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的妻子</w:t>
      </w:r>
      <w:r w:rsidRPr="00F47A33">
        <w:rPr>
          <w:rFonts w:hint="eastAsia"/>
          <w:szCs w:val="24"/>
          <w:u w:val="single"/>
          <w:lang w:eastAsia="zh-HK"/>
        </w:rPr>
        <w:t>西坡拉</w:t>
      </w:r>
      <w:r>
        <w:rPr>
          <w:rFonts w:hint="eastAsia"/>
          <w:szCs w:val="24"/>
          <w:lang w:eastAsia="zh-HK"/>
        </w:rPr>
        <w:t>、和他的兒子</w:t>
      </w:r>
      <w:r w:rsidRPr="00F47A33">
        <w:rPr>
          <w:rFonts w:hint="eastAsia"/>
          <w:szCs w:val="24"/>
          <w:u w:val="single"/>
          <w:lang w:eastAsia="zh-HK"/>
        </w:rPr>
        <w:t>革舜</w:t>
      </w:r>
      <w:r>
        <w:rPr>
          <w:rFonts w:hint="eastAsia"/>
          <w:szCs w:val="24"/>
          <w:lang w:eastAsia="zh-HK"/>
        </w:rPr>
        <w:t>和</w:t>
      </w:r>
      <w:r w:rsidRPr="00F47A33">
        <w:rPr>
          <w:rFonts w:hint="eastAsia"/>
          <w:szCs w:val="24"/>
          <w:u w:val="single"/>
          <w:lang w:eastAsia="zh-HK"/>
        </w:rPr>
        <w:t>以利以謝</w:t>
      </w:r>
      <w:r>
        <w:rPr>
          <w:rFonts w:hint="eastAsia"/>
          <w:szCs w:val="24"/>
          <w:lang w:eastAsia="zh-HK"/>
        </w:rPr>
        <w:t>來找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，使他們一家團聚。他們來到　神的山</w:t>
      </w:r>
      <w:r w:rsidRPr="00A635BC">
        <w:rPr>
          <w:rFonts w:hint="eastAsia"/>
          <w:szCs w:val="24"/>
          <w:u w:val="single"/>
          <w:lang w:eastAsia="zh-HK"/>
        </w:rPr>
        <w:t>何烈</w:t>
      </w:r>
      <w:r>
        <w:rPr>
          <w:rFonts w:hint="eastAsia"/>
          <w:szCs w:val="24"/>
          <w:lang w:eastAsia="zh-HK"/>
        </w:rPr>
        <w:t>山，就是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安營的地方；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就去迎接</w:t>
      </w:r>
      <w:r w:rsidRPr="0000738E">
        <w:rPr>
          <w:rFonts w:hint="eastAsia"/>
          <w:szCs w:val="24"/>
          <w:u w:val="single"/>
          <w:lang w:eastAsia="zh-HK"/>
        </w:rPr>
        <w:t>葉忒羅</w:t>
      </w:r>
      <w:r>
        <w:rPr>
          <w:rFonts w:hint="eastAsia"/>
          <w:szCs w:val="24"/>
          <w:lang w:eastAsia="zh-HK"/>
        </w:rPr>
        <w:t>，與他親嘴問安。</w:t>
      </w:r>
    </w:p>
    <w:p w14:paraId="7E55FA8D" w14:textId="77777777" w:rsidR="00BE2E0F" w:rsidRDefault="00BE2E0F" w:rsidP="00BE2E0F">
      <w:pPr>
        <w:ind w:firstLine="425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>請看第8,9節。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將耶和華為</w:t>
      </w:r>
      <w:r w:rsidRPr="00451910">
        <w:rPr>
          <w:rFonts w:hint="eastAsia"/>
          <w:szCs w:val="24"/>
          <w:u w:val="single"/>
          <w:lang w:eastAsia="zh-HK"/>
        </w:rPr>
        <w:t>以色列</w:t>
      </w:r>
      <w:r>
        <w:rPr>
          <w:rFonts w:hint="eastAsia"/>
          <w:szCs w:val="24"/>
          <w:lang w:eastAsia="zh-HK"/>
        </w:rPr>
        <w:t>向法老和</w:t>
      </w:r>
      <w:r w:rsidRPr="00451910">
        <w:rPr>
          <w:rFonts w:hint="eastAsia"/>
          <w:szCs w:val="24"/>
          <w:u w:val="single"/>
          <w:lang w:eastAsia="zh-HK"/>
        </w:rPr>
        <w:t>埃及</w:t>
      </w:r>
      <w:r>
        <w:rPr>
          <w:rFonts w:hint="eastAsia"/>
          <w:szCs w:val="24"/>
          <w:lang w:eastAsia="zh-HK"/>
        </w:rPr>
        <w:t>人所行的一切事，以及路上所遭遇的一切艱難，並耶和華怎樣搭救他們，都仔細述說給岳父聽；這包括了　神在</w:t>
      </w:r>
      <w:r w:rsidRPr="00451910">
        <w:rPr>
          <w:rFonts w:hint="eastAsia"/>
          <w:szCs w:val="24"/>
          <w:u w:val="single"/>
          <w:lang w:eastAsia="zh-HK"/>
        </w:rPr>
        <w:t>埃及</w:t>
      </w:r>
      <w:r>
        <w:rPr>
          <w:rFonts w:hint="eastAsia"/>
          <w:szCs w:val="24"/>
          <w:lang w:eastAsia="zh-HK"/>
        </w:rPr>
        <w:t>施行十災的事，使</w:t>
      </w:r>
      <w:r w:rsidRPr="00A635BC">
        <w:rPr>
          <w:rFonts w:hint="eastAsia"/>
          <w:szCs w:val="24"/>
          <w:u w:val="single"/>
          <w:lang w:eastAsia="zh-HK"/>
        </w:rPr>
        <w:t>紅海</w:t>
      </w:r>
      <w:r>
        <w:rPr>
          <w:rFonts w:hint="eastAsia"/>
          <w:szCs w:val="24"/>
          <w:lang w:eastAsia="zh-HK"/>
        </w:rPr>
        <w:t>分開的事，從天降下嗎哪的事，使磐石出水的事，以及打敗</w:t>
      </w:r>
      <w:r w:rsidRPr="0000738E">
        <w:rPr>
          <w:rFonts w:hint="eastAsia"/>
          <w:szCs w:val="24"/>
          <w:u w:val="single"/>
          <w:lang w:eastAsia="zh-HK"/>
        </w:rPr>
        <w:t>亞瑪力</w:t>
      </w:r>
      <w:r>
        <w:rPr>
          <w:rFonts w:hint="eastAsia"/>
          <w:szCs w:val="24"/>
          <w:lang w:eastAsia="zh-HK"/>
        </w:rPr>
        <w:t>人的事等等。當</w:t>
      </w:r>
      <w:r w:rsidRPr="0000738E">
        <w:rPr>
          <w:rFonts w:hint="eastAsia"/>
          <w:szCs w:val="24"/>
          <w:u w:val="single"/>
          <w:lang w:eastAsia="zh-HK"/>
        </w:rPr>
        <w:t>葉忒羅</w:t>
      </w:r>
      <w:r>
        <w:rPr>
          <w:rFonts w:hint="eastAsia"/>
          <w:szCs w:val="24"/>
          <w:lang w:eastAsia="zh-HK"/>
        </w:rPr>
        <w:t>聽見　神為</w:t>
      </w:r>
      <w:r w:rsidRPr="00451910">
        <w:rPr>
          <w:rFonts w:hint="eastAsia"/>
          <w:szCs w:val="24"/>
          <w:u w:val="single"/>
          <w:lang w:eastAsia="zh-HK"/>
        </w:rPr>
        <w:t>以色列</w:t>
      </w:r>
      <w:r>
        <w:rPr>
          <w:rFonts w:hint="eastAsia"/>
          <w:szCs w:val="24"/>
          <w:lang w:eastAsia="zh-HK"/>
        </w:rPr>
        <w:t>所行的一切美事，以及如何拯救他們脫離</w:t>
      </w:r>
      <w:r w:rsidRPr="00451910">
        <w:rPr>
          <w:rFonts w:hint="eastAsia"/>
          <w:szCs w:val="24"/>
          <w:u w:val="single"/>
          <w:lang w:eastAsia="zh-HK"/>
        </w:rPr>
        <w:t>埃及</w:t>
      </w:r>
      <w:r>
        <w:rPr>
          <w:rFonts w:hint="eastAsia"/>
          <w:szCs w:val="24"/>
          <w:lang w:eastAsia="zh-HK"/>
        </w:rPr>
        <w:t>人的手，他就甚歡喜。</w:t>
      </w:r>
    </w:p>
    <w:p w14:paraId="4379EB42" w14:textId="77777777" w:rsidR="00BE2E0F" w:rsidRDefault="00BE2E0F" w:rsidP="00BE2E0F">
      <w:pPr>
        <w:ind w:firstLine="425"/>
        <w:rPr>
          <w:szCs w:val="24"/>
          <w:lang w:eastAsia="zh-HK"/>
        </w:rPr>
      </w:pPr>
      <w:r w:rsidRPr="0000738E">
        <w:rPr>
          <w:rFonts w:hint="eastAsia"/>
          <w:szCs w:val="24"/>
          <w:u w:val="single"/>
          <w:lang w:eastAsia="zh-HK"/>
        </w:rPr>
        <w:t>葉忒羅</w:t>
      </w:r>
      <w:r>
        <w:rPr>
          <w:rFonts w:hint="eastAsia"/>
          <w:szCs w:val="24"/>
          <w:lang w:eastAsia="zh-HK"/>
        </w:rPr>
        <w:t>於是向　神作出甚麼認信呢？請一起讀第10,11節：「</w:t>
      </w:r>
      <w:r w:rsidRPr="0000738E">
        <w:rPr>
          <w:rFonts w:ascii="華康古印體(P)" w:eastAsia="華康古印體(P)" w:hint="eastAsia"/>
          <w:b/>
          <w:bCs/>
          <w:u w:val="single"/>
        </w:rPr>
        <w:t>葉忒羅</w:t>
      </w:r>
      <w:r>
        <w:rPr>
          <w:rFonts w:ascii="華康古印體(P)" w:eastAsia="華康古印體(P)" w:hint="eastAsia"/>
          <w:b/>
          <w:bCs/>
        </w:rPr>
        <w:t>說：『耶和華是應當稱頌的；祂救了你們脫離</w:t>
      </w:r>
      <w:r w:rsidRPr="00451910">
        <w:rPr>
          <w:rFonts w:ascii="華康古印體(P)" w:eastAsia="華康古印體(P)" w:hint="eastAsia"/>
          <w:b/>
          <w:bCs/>
          <w:u w:val="single"/>
        </w:rPr>
        <w:t>埃及</w:t>
      </w:r>
      <w:r>
        <w:rPr>
          <w:rFonts w:ascii="華康古印體(P)" w:eastAsia="華康古印體(P)" w:hint="eastAsia"/>
          <w:b/>
          <w:bCs/>
        </w:rPr>
        <w:t>人和法老的手，將這百姓從</w:t>
      </w:r>
      <w:r w:rsidRPr="00451910">
        <w:rPr>
          <w:rFonts w:ascii="華康古印體(P)" w:eastAsia="華康古印體(P)" w:hint="eastAsia"/>
          <w:b/>
          <w:bCs/>
          <w:u w:val="single"/>
        </w:rPr>
        <w:t>埃及</w:t>
      </w:r>
      <w:r>
        <w:rPr>
          <w:rFonts w:ascii="華康古印體(P)" w:eastAsia="華康古印體(P)" w:hint="eastAsia"/>
          <w:b/>
          <w:bCs/>
        </w:rPr>
        <w:t>人的手下救出來。我現今在</w:t>
      </w:r>
      <w:r w:rsidRPr="00451910">
        <w:rPr>
          <w:rFonts w:ascii="華康古印體(P)" w:eastAsia="華康古印體(P)" w:hint="eastAsia"/>
          <w:b/>
          <w:bCs/>
          <w:u w:val="single"/>
        </w:rPr>
        <w:t>埃及</w:t>
      </w:r>
      <w:r>
        <w:rPr>
          <w:rFonts w:ascii="華康古印體(P)" w:eastAsia="華康古印體(P)" w:hint="eastAsia"/>
          <w:b/>
          <w:bCs/>
        </w:rPr>
        <w:t>人向這百姓發狂傲的事上得知，耶和華比萬神</w:t>
      </w:r>
      <w:r>
        <w:rPr>
          <w:rFonts w:ascii="華康古印體(P)" w:eastAsia="華康古印體(P)" w:hint="eastAsia"/>
          <w:b/>
          <w:bCs/>
        </w:rPr>
        <w:t>都大。』</w:t>
      </w:r>
      <w:r>
        <w:rPr>
          <w:rFonts w:hint="eastAsia"/>
          <w:szCs w:val="24"/>
          <w:lang w:eastAsia="zh-HK"/>
        </w:rPr>
        <w:t>」</w:t>
      </w:r>
      <w:r w:rsidRPr="0000738E">
        <w:rPr>
          <w:rFonts w:hint="eastAsia"/>
          <w:szCs w:val="24"/>
          <w:u w:val="single"/>
          <w:lang w:eastAsia="zh-HK"/>
        </w:rPr>
        <w:t>葉忒羅</w:t>
      </w:r>
      <w:r>
        <w:rPr>
          <w:rFonts w:hint="eastAsia"/>
          <w:szCs w:val="24"/>
          <w:lang w:eastAsia="zh-HK"/>
        </w:rPr>
        <w:t>是</w:t>
      </w:r>
      <w:r w:rsidRPr="0000738E">
        <w:rPr>
          <w:rFonts w:hint="eastAsia"/>
          <w:szCs w:val="24"/>
          <w:u w:val="single"/>
          <w:lang w:eastAsia="zh-HK"/>
        </w:rPr>
        <w:t>米甸</w:t>
      </w:r>
      <w:r>
        <w:rPr>
          <w:rFonts w:hint="eastAsia"/>
          <w:szCs w:val="24"/>
          <w:lang w:eastAsia="zh-HK"/>
        </w:rPr>
        <w:t>人，而</w:t>
      </w:r>
      <w:r w:rsidRPr="0000738E">
        <w:rPr>
          <w:rFonts w:hint="eastAsia"/>
          <w:szCs w:val="24"/>
          <w:u w:val="single"/>
          <w:lang w:eastAsia="zh-HK"/>
        </w:rPr>
        <w:t>米甸</w:t>
      </w:r>
      <w:r>
        <w:rPr>
          <w:rFonts w:hint="eastAsia"/>
          <w:szCs w:val="24"/>
          <w:lang w:eastAsia="zh-HK"/>
        </w:rPr>
        <w:t>人是</w:t>
      </w:r>
      <w:r w:rsidRPr="00FC2050">
        <w:rPr>
          <w:rFonts w:hint="eastAsia"/>
          <w:szCs w:val="24"/>
          <w:u w:val="single"/>
          <w:lang w:eastAsia="zh-HK"/>
        </w:rPr>
        <w:t>亞伯拉罕</w:t>
      </w:r>
      <w:r>
        <w:rPr>
          <w:rFonts w:hint="eastAsia"/>
          <w:szCs w:val="24"/>
          <w:lang w:eastAsia="zh-HK"/>
        </w:rPr>
        <w:t>的妾</w:t>
      </w:r>
      <w:r w:rsidRPr="00FC2050">
        <w:rPr>
          <w:rFonts w:hint="eastAsia"/>
          <w:szCs w:val="24"/>
          <w:u w:val="single"/>
          <w:lang w:eastAsia="zh-HK"/>
        </w:rPr>
        <w:t>基土拉</w:t>
      </w:r>
      <w:r>
        <w:rPr>
          <w:rFonts w:hint="eastAsia"/>
          <w:szCs w:val="24"/>
          <w:lang w:eastAsia="zh-HK"/>
        </w:rPr>
        <w:t>所生的後代(創25:1,2)，崇拜巴力為偶像。但從作</w:t>
      </w:r>
      <w:r w:rsidRPr="0000738E">
        <w:rPr>
          <w:rFonts w:hint="eastAsia"/>
          <w:szCs w:val="24"/>
          <w:u w:val="single"/>
          <w:lang w:eastAsia="zh-HK"/>
        </w:rPr>
        <w:t>米甸</w:t>
      </w:r>
      <w:r>
        <w:rPr>
          <w:rFonts w:hint="eastAsia"/>
          <w:szCs w:val="24"/>
          <w:lang w:eastAsia="zh-HK"/>
        </w:rPr>
        <w:t>祭司的</w:t>
      </w:r>
      <w:r w:rsidRPr="0000738E">
        <w:rPr>
          <w:rFonts w:hint="eastAsia"/>
          <w:szCs w:val="24"/>
          <w:u w:val="single"/>
          <w:lang w:eastAsia="zh-HK"/>
        </w:rPr>
        <w:t>葉忒羅</w:t>
      </w:r>
      <w:r>
        <w:rPr>
          <w:rFonts w:hint="eastAsia"/>
          <w:szCs w:val="24"/>
          <w:lang w:eastAsia="zh-HK"/>
        </w:rPr>
        <w:t>口中，竟然發出對　神的稱頌和讚美。這是　神通過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的見證，在</w:t>
      </w:r>
      <w:r w:rsidRPr="0000738E">
        <w:rPr>
          <w:rFonts w:hint="eastAsia"/>
          <w:szCs w:val="24"/>
          <w:u w:val="single"/>
          <w:lang w:eastAsia="zh-HK"/>
        </w:rPr>
        <w:t>葉忒羅</w:t>
      </w:r>
      <w:r>
        <w:rPr>
          <w:rFonts w:hint="eastAsia"/>
          <w:szCs w:val="24"/>
          <w:lang w:eastAsia="zh-HK"/>
        </w:rPr>
        <w:t>心裏所成就的改變的工作，叫本來敬拜外邦神的他，認信耶和華是獨一的真神，成為在外邦人中間初結的果子。如今，</w:t>
      </w:r>
      <w:r w:rsidRPr="0000738E">
        <w:rPr>
          <w:rFonts w:hint="eastAsia"/>
          <w:szCs w:val="24"/>
          <w:u w:val="single"/>
          <w:lang w:eastAsia="zh-HK"/>
        </w:rPr>
        <w:t>葉忒羅</w:t>
      </w:r>
      <w:r>
        <w:rPr>
          <w:rFonts w:hint="eastAsia"/>
          <w:szCs w:val="24"/>
          <w:lang w:eastAsia="zh-HK"/>
        </w:rPr>
        <w:t>就像在創世記裏，祝福</w:t>
      </w:r>
      <w:r w:rsidRPr="00FC2050">
        <w:rPr>
          <w:rFonts w:hint="eastAsia"/>
          <w:szCs w:val="24"/>
          <w:u w:val="single"/>
          <w:lang w:eastAsia="zh-HK"/>
        </w:rPr>
        <w:t>亞伯拉罕</w:t>
      </w:r>
      <w:r>
        <w:rPr>
          <w:rFonts w:hint="eastAsia"/>
          <w:szCs w:val="24"/>
          <w:lang w:eastAsia="zh-HK"/>
        </w:rPr>
        <w:t>的祭司</w:t>
      </w:r>
      <w:r w:rsidRPr="007F662E">
        <w:rPr>
          <w:rFonts w:hint="eastAsia"/>
          <w:szCs w:val="24"/>
          <w:u w:val="single"/>
          <w:lang w:eastAsia="zh-HK"/>
        </w:rPr>
        <w:t>麥基洗德</w:t>
      </w:r>
      <w:r>
        <w:rPr>
          <w:rFonts w:hint="eastAsia"/>
          <w:szCs w:val="24"/>
          <w:lang w:eastAsia="zh-HK"/>
        </w:rPr>
        <w:t>那樣，幫助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將一切得勝的榮耀歸給　神；並且通過他的見證，彰顯　神要拯救普世萬民的旨意，叫本來崇拜別神的外邦人，因著信徒的見證，悔改和歸信　神。我們也要見證　神在我身上的作為，為我施行的拯救，叫人都因著我們的見證，認信耶和華比萬神都大。</w:t>
      </w:r>
    </w:p>
    <w:p w14:paraId="37431C84" w14:textId="77777777" w:rsidR="00BE2E0F" w:rsidRPr="00D0541D" w:rsidRDefault="00BE2E0F" w:rsidP="00BE2E0F">
      <w:pPr>
        <w:ind w:firstLine="425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>請看第12節。</w:t>
      </w:r>
      <w:r w:rsidRPr="0000738E">
        <w:rPr>
          <w:rFonts w:hint="eastAsia"/>
          <w:szCs w:val="24"/>
          <w:u w:val="single"/>
          <w:lang w:eastAsia="zh-HK"/>
        </w:rPr>
        <w:t>葉忒羅</w:t>
      </w:r>
      <w:r>
        <w:rPr>
          <w:rFonts w:hint="eastAsia"/>
          <w:szCs w:val="24"/>
          <w:lang w:eastAsia="zh-HK"/>
        </w:rPr>
        <w:t>於是把燔祭和平安祭獻給　神，他又與</w:t>
      </w:r>
      <w:r w:rsidRPr="005A26E8">
        <w:rPr>
          <w:rFonts w:hint="eastAsia"/>
          <w:szCs w:val="24"/>
          <w:u w:val="single"/>
          <w:lang w:eastAsia="zh-HK"/>
        </w:rPr>
        <w:t>亞倫</w:t>
      </w:r>
      <w:r>
        <w:rPr>
          <w:rFonts w:hint="eastAsia"/>
          <w:szCs w:val="24"/>
          <w:lang w:eastAsia="zh-HK"/>
        </w:rPr>
        <w:t>和</w:t>
      </w:r>
      <w:r w:rsidRPr="00451910">
        <w:rPr>
          <w:rFonts w:hint="eastAsia"/>
          <w:szCs w:val="24"/>
          <w:u w:val="single"/>
          <w:lang w:eastAsia="zh-HK"/>
        </w:rPr>
        <w:t>以色列</w:t>
      </w:r>
      <w:r>
        <w:rPr>
          <w:rFonts w:hint="eastAsia"/>
          <w:szCs w:val="24"/>
          <w:lang w:eastAsia="zh-HK"/>
        </w:rPr>
        <w:t>的眾長老，一同在　神面前吃飯；這表明</w:t>
      </w:r>
      <w:r w:rsidRPr="0000738E">
        <w:rPr>
          <w:rFonts w:hint="eastAsia"/>
          <w:szCs w:val="24"/>
          <w:u w:val="single"/>
          <w:lang w:eastAsia="zh-HK"/>
        </w:rPr>
        <w:t>葉忒羅</w:t>
      </w:r>
      <w:r>
        <w:rPr>
          <w:rFonts w:hint="eastAsia"/>
          <w:szCs w:val="24"/>
          <w:lang w:eastAsia="zh-HK"/>
        </w:rPr>
        <w:t>加入了　神百姓的會中，成為　神家裏的一份子。而這畫面正預表著將來</w:t>
      </w:r>
      <w:r w:rsidRPr="005243AF">
        <w:rPr>
          <w:rFonts w:hint="eastAsia"/>
          <w:szCs w:val="24"/>
          <w:u w:val="single"/>
          <w:lang w:eastAsia="zh-HK"/>
        </w:rPr>
        <w:t>猶太</w:t>
      </w:r>
      <w:r>
        <w:rPr>
          <w:rFonts w:hint="eastAsia"/>
          <w:szCs w:val="24"/>
          <w:lang w:eastAsia="zh-HK"/>
        </w:rPr>
        <w:t>信徒和外邦信徒一同在天國坐席的美麗的情景。就是這樣，　神拯救我們的目的，不但為叫我們享受救恩，更要使我們成為祭司的國度，叫人可以同得福音的好處，得著救恩和永生。</w:t>
      </w:r>
    </w:p>
    <w:p w14:paraId="24A9D01E" w14:textId="77777777" w:rsidR="00BE2E0F" w:rsidRPr="003A5A83" w:rsidRDefault="00BE2E0F" w:rsidP="00BE2E0F">
      <w:pPr>
        <w:pStyle w:val="Heading2"/>
        <w:rPr>
          <w:b w:val="0"/>
          <w:bCs/>
          <w:szCs w:val="28"/>
        </w:rPr>
      </w:pPr>
      <w:r w:rsidRPr="003A5A83">
        <w:rPr>
          <w:rFonts w:hint="eastAsia"/>
          <w:bCs/>
          <w:szCs w:val="28"/>
        </w:rPr>
        <w:t>第四、</w:t>
      </w:r>
      <w:r w:rsidRPr="003A5A83">
        <w:rPr>
          <w:rFonts w:hint="eastAsia"/>
          <w:bCs/>
          <w:szCs w:val="28"/>
          <w:u w:val="single"/>
        </w:rPr>
        <w:t>摩西</w:t>
      </w:r>
      <w:r w:rsidRPr="003A5A83">
        <w:rPr>
          <w:rFonts w:hint="eastAsia"/>
          <w:bCs/>
          <w:szCs w:val="28"/>
        </w:rPr>
        <w:t>設立官長管理百姓 (18</w:t>
      </w:r>
      <w:r w:rsidRPr="003A5A83">
        <w:rPr>
          <w:bCs/>
          <w:szCs w:val="28"/>
        </w:rPr>
        <w:t>:</w:t>
      </w:r>
      <w:r w:rsidRPr="003A5A83">
        <w:rPr>
          <w:rFonts w:hint="eastAsia"/>
          <w:bCs/>
          <w:szCs w:val="28"/>
        </w:rPr>
        <w:t>13-27)</w:t>
      </w:r>
    </w:p>
    <w:p w14:paraId="21A1D269" w14:textId="77777777" w:rsidR="00BE2E0F" w:rsidRDefault="00BE2E0F" w:rsidP="00BE2E0F">
      <w:pPr>
        <w:ind w:firstLine="425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>到了第二日，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的岳父</w:t>
      </w:r>
      <w:r w:rsidRPr="0000738E">
        <w:rPr>
          <w:rFonts w:hint="eastAsia"/>
          <w:szCs w:val="24"/>
          <w:u w:val="single"/>
          <w:lang w:eastAsia="zh-HK"/>
        </w:rPr>
        <w:t>葉忒羅</w:t>
      </w:r>
      <w:r>
        <w:rPr>
          <w:rFonts w:hint="eastAsia"/>
          <w:szCs w:val="24"/>
          <w:lang w:eastAsia="zh-HK"/>
        </w:rPr>
        <w:t>來到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的辦公室，看見甚麼情景呢？請看第13至16節。在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的辦公室外面，排了一條看不見隊尾的人龍，百姓手拿著票，</w:t>
      </w:r>
      <w:r w:rsidRPr="00661E44">
        <w:rPr>
          <w:rFonts w:hint="eastAsia"/>
          <w:szCs w:val="24"/>
          <w:lang w:eastAsia="zh-HK"/>
        </w:rPr>
        <w:t>大汗疊細汗</w:t>
      </w:r>
      <w:r>
        <w:rPr>
          <w:rFonts w:hint="eastAsia"/>
          <w:szCs w:val="24"/>
          <w:lang w:eastAsia="zh-HK"/>
        </w:rPr>
        <w:t>地等候下一個籌號：「3479號，請進辦公室。」而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則是早從到晚坐在辦公桌前，逐一審理百姓的案件，然後作出判斷，顯出一臉倦容。</w:t>
      </w:r>
      <w:r w:rsidRPr="0000738E">
        <w:rPr>
          <w:rFonts w:hint="eastAsia"/>
          <w:szCs w:val="24"/>
          <w:u w:val="single"/>
          <w:lang w:eastAsia="zh-HK"/>
        </w:rPr>
        <w:t>葉忒羅</w:t>
      </w:r>
      <w:r>
        <w:rPr>
          <w:rFonts w:hint="eastAsia"/>
          <w:szCs w:val="24"/>
          <w:lang w:eastAsia="zh-HK"/>
        </w:rPr>
        <w:t>於是對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說：「</w:t>
      </w:r>
      <w:r>
        <w:rPr>
          <w:rFonts w:ascii="華康古印體(P)" w:eastAsia="華康古印體(P)" w:hint="eastAsia"/>
          <w:b/>
          <w:bCs/>
        </w:rPr>
        <w:t>你向百姓做的是甚麼事呢？你為甚麼獨自坐著，眾百姓從早到晚都站在你的左右呢？</w:t>
      </w:r>
      <w:r>
        <w:rPr>
          <w:rFonts w:hint="eastAsia"/>
          <w:szCs w:val="24"/>
          <w:lang w:eastAsia="zh-HK"/>
        </w:rPr>
        <w:t>」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便回答說：「</w:t>
      </w:r>
      <w:r>
        <w:rPr>
          <w:rFonts w:ascii="華康古印體(P)" w:eastAsia="華康古印體(P)" w:hint="eastAsia"/>
          <w:b/>
          <w:bCs/>
        </w:rPr>
        <w:t>這是因百姓到我這裏來求問　神。他們有事的時候就到我這裏來，我便在兩造之間施行審判；我又叫他們知道　神的律例和法度。</w:t>
      </w:r>
      <w:r>
        <w:rPr>
          <w:rFonts w:hint="eastAsia"/>
          <w:szCs w:val="24"/>
          <w:lang w:eastAsia="zh-HK"/>
        </w:rPr>
        <w:t>」</w:t>
      </w:r>
    </w:p>
    <w:p w14:paraId="5811D2DF" w14:textId="77777777" w:rsidR="00BE2E0F" w:rsidRDefault="00BE2E0F" w:rsidP="00BE2E0F">
      <w:pPr>
        <w:ind w:firstLine="425"/>
        <w:rPr>
          <w:rFonts w:asciiTheme="minorHAnsi" w:hAnsiTheme="minorHAnsi" w:cs="華康細圓體(P)"/>
          <w:szCs w:val="24"/>
        </w:rPr>
      </w:pPr>
      <w:r w:rsidRPr="0000738E">
        <w:rPr>
          <w:rFonts w:hint="eastAsia"/>
          <w:szCs w:val="24"/>
          <w:u w:val="single"/>
          <w:lang w:eastAsia="zh-HK"/>
        </w:rPr>
        <w:t>葉忒羅</w:t>
      </w:r>
      <w:r>
        <w:rPr>
          <w:rFonts w:hint="eastAsia"/>
          <w:szCs w:val="24"/>
          <w:lang w:eastAsia="zh-HK"/>
        </w:rPr>
        <w:t>於是向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指出，這樣的做法有何問題呢？請看第17,18節：「</w:t>
      </w:r>
      <w:r w:rsidRPr="0000738E">
        <w:rPr>
          <w:rFonts w:ascii="華康古印體(P)" w:eastAsia="華康古印體(P)" w:hint="eastAsia"/>
          <w:b/>
          <w:bCs/>
          <w:u w:val="single"/>
        </w:rPr>
        <w:t>摩西</w:t>
      </w:r>
      <w:r>
        <w:rPr>
          <w:rFonts w:ascii="華康古印體(P)" w:eastAsia="華康古印體(P)" w:hint="eastAsia"/>
          <w:b/>
          <w:bCs/>
        </w:rPr>
        <w:t>的岳父說：『你這做的不好。你和這些百姓必都疲憊；因為這事太重，你獨自一人辦理不了。』</w:t>
      </w:r>
      <w:r>
        <w:rPr>
          <w:rFonts w:hint="eastAsia"/>
          <w:szCs w:val="24"/>
          <w:lang w:eastAsia="zh-HK"/>
        </w:rPr>
        <w:t>」對於人口已經達二百萬的</w:t>
      </w:r>
      <w:r w:rsidRPr="00451910">
        <w:rPr>
          <w:rFonts w:hint="eastAsia"/>
          <w:szCs w:val="24"/>
          <w:u w:val="single"/>
          <w:lang w:eastAsia="zh-HK"/>
        </w:rPr>
        <w:t>以色列</w:t>
      </w:r>
      <w:r>
        <w:rPr>
          <w:rFonts w:hint="eastAsia"/>
          <w:szCs w:val="24"/>
          <w:lang w:eastAsia="zh-HK"/>
        </w:rPr>
        <w:t>來說，只是由一個人來</w:t>
      </w:r>
      <w:r>
        <w:rPr>
          <w:rFonts w:hint="eastAsia"/>
          <w:szCs w:val="24"/>
          <w:lang w:eastAsia="zh-HK"/>
        </w:rPr>
        <w:lastRenderedPageBreak/>
        <w:t>處理所有百姓的案件，實在是遠遠超</w:t>
      </w:r>
      <w:r w:rsidRPr="00007854">
        <w:rPr>
          <w:rFonts w:hint="eastAsia"/>
          <w:szCs w:val="24"/>
          <w:lang w:eastAsia="zh-HK"/>
        </w:rPr>
        <w:t>出負荷。</w:t>
      </w:r>
      <w:r w:rsidRPr="00C52687">
        <w:rPr>
          <w:rFonts w:hint="eastAsia"/>
          <w:szCs w:val="24"/>
          <w:u w:val="single"/>
          <w:lang w:eastAsia="zh-HK"/>
        </w:rPr>
        <w:t>諸葛亮</w:t>
      </w:r>
      <w:r w:rsidRPr="00007854">
        <w:rPr>
          <w:rFonts w:hint="eastAsia"/>
          <w:szCs w:val="24"/>
          <w:lang w:eastAsia="zh-HK"/>
        </w:rPr>
        <w:t>是著名的政治家和軍事家，擁有過人的才智。</w:t>
      </w:r>
      <w:r w:rsidRPr="00007854">
        <w:rPr>
          <w:rFonts w:hAnsi="新細明體" w:hint="eastAsia"/>
          <w:szCs w:val="24"/>
          <w:lang w:eastAsia="zh-HK"/>
        </w:rPr>
        <w:t>《三國志》</w:t>
      </w:r>
      <w:r>
        <w:rPr>
          <w:rFonts w:hAnsi="新細明體" w:hint="eastAsia"/>
          <w:szCs w:val="24"/>
          <w:lang w:eastAsia="zh-HK"/>
        </w:rPr>
        <w:t>記述：「</w:t>
      </w:r>
      <w:r w:rsidRPr="00F15B3D">
        <w:rPr>
          <w:rFonts w:hAnsi="新細明體" w:hint="eastAsia"/>
          <w:szCs w:val="24"/>
          <w:lang w:eastAsia="zh-HK"/>
        </w:rPr>
        <w:t>政事無巨細，咸決於亮</w:t>
      </w:r>
      <w:r>
        <w:rPr>
          <w:rFonts w:hAnsi="新細明體" w:hint="eastAsia"/>
          <w:szCs w:val="24"/>
          <w:lang w:eastAsia="zh-HK"/>
        </w:rPr>
        <w:t>。」意思即是國中事無大小，都由</w:t>
      </w:r>
      <w:r w:rsidRPr="00C52687">
        <w:rPr>
          <w:rFonts w:hint="eastAsia"/>
          <w:szCs w:val="24"/>
          <w:u w:val="single"/>
          <w:lang w:eastAsia="zh-HK"/>
        </w:rPr>
        <w:t>諸葛亮</w:t>
      </w:r>
      <w:r>
        <w:rPr>
          <w:rFonts w:hint="eastAsia"/>
          <w:szCs w:val="24"/>
          <w:lang w:eastAsia="zh-HK"/>
        </w:rPr>
        <w:t>來決定；又云：「</w:t>
      </w:r>
      <w:r w:rsidRPr="002A0E0A">
        <w:rPr>
          <w:rFonts w:hint="eastAsia"/>
          <w:szCs w:val="24"/>
          <w:lang w:eastAsia="zh-HK"/>
        </w:rPr>
        <w:t>諸葛公夙興夜寐，罰二十以上，皆親</w:t>
      </w:r>
      <w:r w:rsidRPr="002A0E0A">
        <w:rPr>
          <w:rFonts w:asciiTheme="minorEastAsia" w:eastAsiaTheme="minorEastAsia" w:hAnsiTheme="minorEastAsia" w:cs="微軟正黑體" w:hint="eastAsia"/>
          <w:szCs w:val="24"/>
          <w:lang w:eastAsia="zh-HK"/>
        </w:rPr>
        <w:t>擥</w:t>
      </w:r>
      <w:r w:rsidRPr="002A0E0A">
        <w:rPr>
          <w:rFonts w:hAnsi="華康細圓體(P)" w:cs="華康細圓體(P)" w:hint="eastAsia"/>
          <w:szCs w:val="24"/>
          <w:lang w:eastAsia="zh-HK"/>
        </w:rPr>
        <w:t>焉</w:t>
      </w:r>
      <w:r>
        <w:rPr>
          <w:rFonts w:hAnsi="華康細圓體(P)" w:cs="華康細圓體(P)" w:hint="eastAsia"/>
          <w:szCs w:val="24"/>
          <w:lang w:eastAsia="zh-HK"/>
        </w:rPr>
        <w:t>。」意思即是他早起晚睡，非常勤勞，凡刑罰在二十大板以上的案件，都必經由他親自審閱。之不過，</w:t>
      </w:r>
      <w:r w:rsidRPr="00C52687">
        <w:rPr>
          <w:rFonts w:hAnsi="華康細圓體(P)" w:cs="華康細圓體(P)" w:hint="eastAsia"/>
          <w:szCs w:val="24"/>
          <w:u w:val="single"/>
          <w:lang w:eastAsia="zh-HK"/>
        </w:rPr>
        <w:t>蜀</w:t>
      </w:r>
      <w:r>
        <w:rPr>
          <w:rFonts w:hAnsi="華康細圓體(P)" w:cs="華康細圓體(P)" w:hint="eastAsia"/>
          <w:szCs w:val="24"/>
          <w:lang w:eastAsia="zh-HK"/>
        </w:rPr>
        <w:t>國在</w:t>
      </w:r>
      <w:r w:rsidRPr="00C52687">
        <w:rPr>
          <w:rFonts w:hint="eastAsia"/>
          <w:szCs w:val="24"/>
          <w:u w:val="single"/>
          <w:lang w:eastAsia="zh-HK"/>
        </w:rPr>
        <w:t>諸葛亮</w:t>
      </w:r>
      <w:r>
        <w:rPr>
          <w:rFonts w:hint="eastAsia"/>
          <w:szCs w:val="24"/>
          <w:lang w:eastAsia="zh-HK"/>
        </w:rPr>
        <w:t>死後，便青黃不接、後繼無人，</w:t>
      </w:r>
      <w:r>
        <w:rPr>
          <w:rFonts w:hAnsi="華康細圓體(P)" w:cs="華康細圓體(P)" w:hint="eastAsia"/>
          <w:szCs w:val="24"/>
          <w:lang w:eastAsia="zh-HK"/>
        </w:rPr>
        <w:t>或許因為這樣，最終被</w:t>
      </w:r>
      <w:r w:rsidRPr="00C52687">
        <w:rPr>
          <w:rFonts w:hAnsi="華康細圓體(P)" w:cs="華康細圓體(P)" w:hint="eastAsia"/>
          <w:szCs w:val="24"/>
          <w:u w:val="single"/>
          <w:lang w:eastAsia="zh-HK"/>
        </w:rPr>
        <w:t>魏</w:t>
      </w:r>
      <w:r>
        <w:rPr>
          <w:rFonts w:hAnsi="華康細圓體(P)" w:cs="華康細圓體(P)" w:hint="eastAsia"/>
          <w:szCs w:val="24"/>
          <w:lang w:eastAsia="zh-HK"/>
        </w:rPr>
        <w:t>國所滅。</w:t>
      </w:r>
      <w:r>
        <w:rPr>
          <w:rFonts w:asciiTheme="minorHAnsi" w:hAnsiTheme="minorHAnsi" w:cs="華康細圓體(P)" w:hint="eastAsia"/>
          <w:szCs w:val="24"/>
        </w:rPr>
        <w:t>就算再出色的領袖，承擔的擔子太多，也會有筋疲力竭的時候，不能靠著朝七晚十一，不眠不休地作工來解決。</w:t>
      </w:r>
    </w:p>
    <w:p w14:paraId="3ED38EDA" w14:textId="77777777" w:rsidR="00BE2E0F" w:rsidRDefault="00BE2E0F" w:rsidP="00BE2E0F">
      <w:pPr>
        <w:ind w:firstLine="425"/>
        <w:rPr>
          <w:szCs w:val="24"/>
          <w:lang w:eastAsia="zh-HK"/>
        </w:rPr>
      </w:pPr>
      <w:r>
        <w:rPr>
          <w:rFonts w:asciiTheme="minorHAnsi" w:hAnsiTheme="minorHAnsi" w:cs="華康細圓體(P)" w:hint="eastAsia"/>
          <w:szCs w:val="24"/>
        </w:rPr>
        <w:t>為此，</w:t>
      </w:r>
      <w:r w:rsidRPr="0000738E">
        <w:rPr>
          <w:rFonts w:asciiTheme="minorHAnsi" w:hAnsiTheme="minorHAnsi" w:cs="華康細圓體(P)" w:hint="eastAsia"/>
          <w:szCs w:val="24"/>
          <w:u w:val="single"/>
        </w:rPr>
        <w:t>葉忒羅</w:t>
      </w:r>
      <w:r>
        <w:rPr>
          <w:rFonts w:asciiTheme="minorHAnsi" w:hAnsiTheme="minorHAnsi" w:cs="華康細圓體(P)" w:hint="eastAsia"/>
          <w:szCs w:val="24"/>
        </w:rPr>
        <w:t>向</w:t>
      </w:r>
      <w:r w:rsidRPr="0000738E">
        <w:rPr>
          <w:rFonts w:asciiTheme="minorHAnsi" w:hAnsiTheme="minorHAnsi" w:cs="華康細圓體(P)" w:hint="eastAsia"/>
          <w:szCs w:val="24"/>
          <w:u w:val="single"/>
        </w:rPr>
        <w:t>摩西</w:t>
      </w:r>
      <w:r>
        <w:rPr>
          <w:rFonts w:asciiTheme="minorHAnsi" w:hAnsiTheme="minorHAnsi" w:cs="華康細圓體(P)" w:hint="eastAsia"/>
          <w:szCs w:val="24"/>
        </w:rPr>
        <w:t>提出甚麼主意呢？請一起讀第</w:t>
      </w:r>
      <w:r>
        <w:rPr>
          <w:rFonts w:hint="eastAsia"/>
          <w:szCs w:val="24"/>
          <w:lang w:eastAsia="zh-HK"/>
        </w:rPr>
        <w:t>19至22節：「</w:t>
      </w:r>
      <w:r>
        <w:rPr>
          <w:rFonts w:ascii="華康古印體(P)" w:eastAsia="華康古印體(P)" w:hint="eastAsia"/>
          <w:b/>
          <w:bCs/>
        </w:rPr>
        <w:t>現在你要聽我的話。我為你出個主意，願　神與你同在。你要替百姓到　神面前，將案件奏告　神；又要將律例和法度教訓他們，指示他們當行的道，當做的事；並要從百姓中揀選有才能的人，就是敬畏　神、誠實無妄、恨不義之財的人，派他們作千夫長、百夫長、五十夫長、十夫長，管理百姓，叫他們隨時審判百姓，大事都要呈到你這裏，小事他們自己可以審判。這樣，你就輕省些，他們也可以同當此任。</w:t>
      </w:r>
      <w:r>
        <w:rPr>
          <w:rFonts w:hint="eastAsia"/>
          <w:szCs w:val="24"/>
          <w:lang w:eastAsia="zh-HK"/>
        </w:rPr>
        <w:t>」</w:t>
      </w:r>
      <w:r w:rsidRPr="0000738E">
        <w:rPr>
          <w:rFonts w:hint="eastAsia"/>
          <w:szCs w:val="24"/>
          <w:u w:val="single"/>
          <w:lang w:eastAsia="zh-HK"/>
        </w:rPr>
        <w:t>葉忒羅</w:t>
      </w:r>
      <w:r>
        <w:rPr>
          <w:rFonts w:hint="eastAsia"/>
          <w:szCs w:val="24"/>
          <w:lang w:eastAsia="zh-HK"/>
        </w:rPr>
        <w:t>向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提出的建議一共有三個：第一、進行全民教育，將　神的律例和法度教訓百姓；第二、選賢任能，設立千夫長、百夫長、五十夫長和十夫長，使他們審理不同程度的案件；第三、設立申報機制，將重大和難以審理的案件交由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處理。這樣，</w:t>
      </w:r>
      <w:r>
        <w:rPr>
          <w:rFonts w:hint="eastAsia"/>
          <w:szCs w:val="24"/>
          <w:lang w:eastAsia="zh-HK"/>
        </w:rPr>
        <w:t>既可以減輕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的擔子，也可以栽培新的領袖，使他們將來繼承帶領百姓的職任。</w:t>
      </w:r>
    </w:p>
    <w:p w14:paraId="551C12DE" w14:textId="77777777" w:rsidR="00BE2E0F" w:rsidRDefault="00BE2E0F" w:rsidP="00BE2E0F">
      <w:pPr>
        <w:ind w:firstLine="425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>請看第23至27節。縱使提出了有建設性的提議，但</w:t>
      </w:r>
      <w:r w:rsidRPr="0000738E">
        <w:rPr>
          <w:rFonts w:hint="eastAsia"/>
          <w:szCs w:val="24"/>
          <w:u w:val="single"/>
          <w:lang w:eastAsia="zh-HK"/>
        </w:rPr>
        <w:t>葉忒羅</w:t>
      </w:r>
      <w:r>
        <w:rPr>
          <w:rFonts w:hint="eastAsia"/>
          <w:szCs w:val="24"/>
          <w:lang w:eastAsia="zh-HK"/>
        </w:rPr>
        <w:t>將是否推行的主權交給　神，他對</w:t>
      </w:r>
      <w:r w:rsidRPr="00E23B8C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說：「</w:t>
      </w:r>
      <w:r>
        <w:rPr>
          <w:rFonts w:ascii="華康古印體(P)" w:eastAsia="華康古印體(P)" w:hint="eastAsia"/>
          <w:b/>
          <w:bCs/>
        </w:rPr>
        <w:t>你若這樣行，　神也這樣吩咐你，你就能受得住，這百姓也都平平安安歸回他們的住處。</w:t>
      </w:r>
      <w:r>
        <w:rPr>
          <w:rFonts w:hint="eastAsia"/>
          <w:szCs w:val="24"/>
          <w:lang w:eastAsia="zh-HK"/>
        </w:rPr>
        <w:t>」結果，</w:t>
      </w:r>
      <w:r w:rsidRPr="0000738E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聽從岳父的建議，從</w:t>
      </w:r>
      <w:r w:rsidRPr="00451910">
        <w:rPr>
          <w:rFonts w:hint="eastAsia"/>
          <w:szCs w:val="24"/>
          <w:u w:val="single"/>
          <w:lang w:eastAsia="zh-HK"/>
        </w:rPr>
        <w:t>以色列</w:t>
      </w:r>
      <w:r>
        <w:rPr>
          <w:rFonts w:hint="eastAsia"/>
          <w:szCs w:val="24"/>
          <w:lang w:eastAsia="zh-HK"/>
        </w:rPr>
        <w:t>人中揀選了有才能的人，設立他們為百姓的首領，使他們審判百姓的案件，難斷的案件則交由他處理。　神祝福謙卑與人同工的</w:t>
      </w:r>
      <w:r w:rsidRPr="001966D0">
        <w:rPr>
          <w:rFonts w:hint="eastAsia"/>
          <w:szCs w:val="24"/>
          <w:u w:val="single"/>
          <w:lang w:eastAsia="zh-HK"/>
        </w:rPr>
        <w:t>摩西</w:t>
      </w:r>
      <w:r>
        <w:rPr>
          <w:rFonts w:hint="eastAsia"/>
          <w:szCs w:val="24"/>
          <w:lang w:eastAsia="zh-HK"/>
        </w:rPr>
        <w:t>，在</w:t>
      </w:r>
      <w:r w:rsidRPr="001966D0">
        <w:rPr>
          <w:rFonts w:hint="eastAsia"/>
          <w:szCs w:val="24"/>
          <w:u w:val="single"/>
          <w:lang w:eastAsia="zh-HK"/>
        </w:rPr>
        <w:t>以色列</w:t>
      </w:r>
      <w:r>
        <w:rPr>
          <w:rFonts w:hint="eastAsia"/>
          <w:szCs w:val="24"/>
          <w:lang w:eastAsia="zh-HK"/>
        </w:rPr>
        <w:t>裏設立行之有效的系統，漸漸建立起國家的雛型。就是這樣，　神的工作並非one-man show，而是同工的工作。就如再出色的演奏家，也無法獨自製造出管弦樂團的和聲和澎湃的效果。我們在　神的工作上彼此配搭，互相扶持，能使我們的事奉事半功倍，叫基督的身體被建立起來。</w:t>
      </w:r>
    </w:p>
    <w:p w14:paraId="60AEC8ED" w14:textId="364AEF89" w:rsidR="00080949" w:rsidRPr="004D0994" w:rsidRDefault="00BE2E0F" w:rsidP="00BF6EB7">
      <w:pPr>
        <w:ind w:firstLine="425"/>
        <w:rPr>
          <w:sz w:val="23"/>
          <w:szCs w:val="23"/>
        </w:rPr>
      </w:pPr>
      <w:r>
        <w:rPr>
          <w:rFonts w:hint="eastAsia"/>
          <w:szCs w:val="24"/>
          <w:lang w:eastAsia="zh-HK"/>
        </w:rPr>
        <w:t>從今日的經文看來，我們的信心道路必有各種的試驗；當遇見試驗時，我們要去到我們的靈磐石主耶穌那裏，領受從祂十字架而來聖靈的活水；我們也要舉起禱告的手，確信　神的應許和權能，打禱告的爭戰。即使我們一個人的力量微小，但彼此扶持禱告的手、互相擔當各人的重擔時，我們可以得勝仇敵，成就叫一個靈魂歸向　神和稱頌　神的工作。祈求主幫助我們建立同心禱告的器皿，可以在校園當中服侍拯救靈魂的工作，將榮耀歸與　神。</w:t>
      </w:r>
    </w:p>
    <w:p w14:paraId="6F32BAF7" w14:textId="77777777" w:rsidR="004D0994" w:rsidRDefault="004D0994" w:rsidP="00BF6EB7">
      <w:pPr>
        <w:ind w:firstLine="425"/>
        <w:rPr>
          <w:sz w:val="22"/>
          <w:szCs w:val="18"/>
        </w:rPr>
        <w:sectPr w:rsidR="004D0994" w:rsidSect="004D0994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30"/>
          <w:docGrid w:linePitch="326"/>
        </w:sectPr>
      </w:pPr>
    </w:p>
    <w:p w14:paraId="0C107A5B" w14:textId="77777777" w:rsidR="004D0994" w:rsidRPr="006B5397" w:rsidRDefault="004D0994" w:rsidP="00BF6EB7">
      <w:pPr>
        <w:ind w:firstLine="425"/>
        <w:rPr>
          <w:sz w:val="22"/>
          <w:szCs w:val="18"/>
        </w:rPr>
      </w:pPr>
    </w:p>
    <w:sectPr w:rsidR="004D0994" w:rsidRPr="006B5397" w:rsidSect="00BF6EB7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23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C">
      <wne:wch wne:val="00003001"/>
    </wne:keymap>
    <wne:keymap wne:kcmPrimary="02BE">
      <wne:wch wne:val="00003002"/>
    </wne:keymap>
    <wne:keymap wne:kcmPrimary="02DB">
      <wne:wch wne:val="0000300C"/>
    </wne:keymap>
    <wne:keymap wne:kcmPrimary="02DD">
      <wne:wch wne:val="0000300D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6FF31" w14:textId="77777777" w:rsidR="0098130E" w:rsidRDefault="0098130E">
      <w:r>
        <w:separator/>
      </w:r>
    </w:p>
  </w:endnote>
  <w:endnote w:type="continuationSeparator" w:id="0">
    <w:p w14:paraId="5D5062EE" w14:textId="77777777" w:rsidR="0098130E" w:rsidRDefault="0098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0652" w14:textId="77777777" w:rsidR="00F80D72" w:rsidRDefault="00F80D72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E1F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1753B" w14:textId="77777777" w:rsidR="0098130E" w:rsidRDefault="0098130E">
      <w:r>
        <w:separator/>
      </w:r>
    </w:p>
  </w:footnote>
  <w:footnote w:type="continuationSeparator" w:id="0">
    <w:p w14:paraId="451AE6E2" w14:textId="77777777" w:rsidR="0098130E" w:rsidRDefault="00981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6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4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12410366">
    <w:abstractNumId w:val="25"/>
  </w:num>
  <w:num w:numId="2" w16cid:durableId="1495991091">
    <w:abstractNumId w:val="22"/>
  </w:num>
  <w:num w:numId="3" w16cid:durableId="1823960986">
    <w:abstractNumId w:val="32"/>
  </w:num>
  <w:num w:numId="4" w16cid:durableId="1185099090">
    <w:abstractNumId w:val="7"/>
  </w:num>
  <w:num w:numId="5" w16cid:durableId="1485663528">
    <w:abstractNumId w:val="12"/>
  </w:num>
  <w:num w:numId="6" w16cid:durableId="1860653979">
    <w:abstractNumId w:val="11"/>
  </w:num>
  <w:num w:numId="7" w16cid:durableId="434713735">
    <w:abstractNumId w:val="24"/>
  </w:num>
  <w:num w:numId="8" w16cid:durableId="1808695045">
    <w:abstractNumId w:val="3"/>
  </w:num>
  <w:num w:numId="9" w16cid:durableId="1013651087">
    <w:abstractNumId w:val="20"/>
  </w:num>
  <w:num w:numId="10" w16cid:durableId="768549226">
    <w:abstractNumId w:val="27"/>
  </w:num>
  <w:num w:numId="11" w16cid:durableId="338194894">
    <w:abstractNumId w:val="29"/>
  </w:num>
  <w:num w:numId="12" w16cid:durableId="1164930525">
    <w:abstractNumId w:val="17"/>
  </w:num>
  <w:num w:numId="13" w16cid:durableId="318074263">
    <w:abstractNumId w:val="1"/>
  </w:num>
  <w:num w:numId="14" w16cid:durableId="119349148">
    <w:abstractNumId w:val="0"/>
  </w:num>
  <w:num w:numId="15" w16cid:durableId="1718238205">
    <w:abstractNumId w:val="26"/>
  </w:num>
  <w:num w:numId="16" w16cid:durableId="583488871">
    <w:abstractNumId w:val="9"/>
  </w:num>
  <w:num w:numId="17" w16cid:durableId="493035712">
    <w:abstractNumId w:val="21"/>
  </w:num>
  <w:num w:numId="18" w16cid:durableId="335814647">
    <w:abstractNumId w:val="31"/>
  </w:num>
  <w:num w:numId="19" w16cid:durableId="1988899869">
    <w:abstractNumId w:val="6"/>
  </w:num>
  <w:num w:numId="20" w16cid:durableId="2086025796">
    <w:abstractNumId w:val="14"/>
  </w:num>
  <w:num w:numId="21" w16cid:durableId="1920751545">
    <w:abstractNumId w:val="18"/>
  </w:num>
  <w:num w:numId="22" w16cid:durableId="351801942">
    <w:abstractNumId w:val="19"/>
  </w:num>
  <w:num w:numId="23" w16cid:durableId="744377784">
    <w:abstractNumId w:val="34"/>
  </w:num>
  <w:num w:numId="24" w16cid:durableId="1188565817">
    <w:abstractNumId w:val="10"/>
  </w:num>
  <w:num w:numId="25" w16cid:durableId="684401547">
    <w:abstractNumId w:val="30"/>
  </w:num>
  <w:num w:numId="26" w16cid:durableId="1265118205">
    <w:abstractNumId w:val="15"/>
  </w:num>
  <w:num w:numId="27" w16cid:durableId="1191839126">
    <w:abstractNumId w:val="8"/>
  </w:num>
  <w:num w:numId="28" w16cid:durableId="209730472">
    <w:abstractNumId w:val="5"/>
  </w:num>
  <w:num w:numId="29" w16cid:durableId="1646004616">
    <w:abstractNumId w:val="28"/>
  </w:num>
  <w:num w:numId="30" w16cid:durableId="1729373954">
    <w:abstractNumId w:val="16"/>
  </w:num>
  <w:num w:numId="31" w16cid:durableId="660044279">
    <w:abstractNumId w:val="4"/>
  </w:num>
  <w:num w:numId="32" w16cid:durableId="520582873">
    <w:abstractNumId w:val="2"/>
  </w:num>
  <w:num w:numId="33" w16cid:durableId="1017385302">
    <w:abstractNumId w:val="13"/>
  </w:num>
  <w:num w:numId="34" w16cid:durableId="1128820465">
    <w:abstractNumId w:val="23"/>
  </w:num>
  <w:num w:numId="35" w16cid:durableId="18230389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42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8B"/>
    <w:rsid w:val="000002BB"/>
    <w:rsid w:val="0000405B"/>
    <w:rsid w:val="00004327"/>
    <w:rsid w:val="000049CB"/>
    <w:rsid w:val="000059B3"/>
    <w:rsid w:val="000104DA"/>
    <w:rsid w:val="000125A5"/>
    <w:rsid w:val="00012B60"/>
    <w:rsid w:val="00013C52"/>
    <w:rsid w:val="000154F3"/>
    <w:rsid w:val="00015E28"/>
    <w:rsid w:val="0002182B"/>
    <w:rsid w:val="000234C3"/>
    <w:rsid w:val="000235C8"/>
    <w:rsid w:val="00025E94"/>
    <w:rsid w:val="00026152"/>
    <w:rsid w:val="00026D2C"/>
    <w:rsid w:val="00030385"/>
    <w:rsid w:val="0003041E"/>
    <w:rsid w:val="00030761"/>
    <w:rsid w:val="00030A46"/>
    <w:rsid w:val="00031B56"/>
    <w:rsid w:val="00031C61"/>
    <w:rsid w:val="000325A2"/>
    <w:rsid w:val="0003500F"/>
    <w:rsid w:val="000354ED"/>
    <w:rsid w:val="000357F3"/>
    <w:rsid w:val="000362BA"/>
    <w:rsid w:val="00036659"/>
    <w:rsid w:val="00041896"/>
    <w:rsid w:val="000425B4"/>
    <w:rsid w:val="000428DF"/>
    <w:rsid w:val="00043E06"/>
    <w:rsid w:val="000449F8"/>
    <w:rsid w:val="00045719"/>
    <w:rsid w:val="00047716"/>
    <w:rsid w:val="00051EF6"/>
    <w:rsid w:val="000530E0"/>
    <w:rsid w:val="00053DB4"/>
    <w:rsid w:val="000551E4"/>
    <w:rsid w:val="00055650"/>
    <w:rsid w:val="000564B1"/>
    <w:rsid w:val="0005683E"/>
    <w:rsid w:val="00064644"/>
    <w:rsid w:val="00064A86"/>
    <w:rsid w:val="00065550"/>
    <w:rsid w:val="00065AEF"/>
    <w:rsid w:val="00066230"/>
    <w:rsid w:val="00066757"/>
    <w:rsid w:val="00067370"/>
    <w:rsid w:val="00071350"/>
    <w:rsid w:val="00073EAD"/>
    <w:rsid w:val="00075D76"/>
    <w:rsid w:val="00076612"/>
    <w:rsid w:val="0007662C"/>
    <w:rsid w:val="0007674C"/>
    <w:rsid w:val="00077484"/>
    <w:rsid w:val="00080949"/>
    <w:rsid w:val="0008246B"/>
    <w:rsid w:val="00082F8E"/>
    <w:rsid w:val="00083A45"/>
    <w:rsid w:val="00083CCA"/>
    <w:rsid w:val="00086AEA"/>
    <w:rsid w:val="00090B7A"/>
    <w:rsid w:val="00090F42"/>
    <w:rsid w:val="000916BC"/>
    <w:rsid w:val="00091A27"/>
    <w:rsid w:val="000938BD"/>
    <w:rsid w:val="00094736"/>
    <w:rsid w:val="00095CAE"/>
    <w:rsid w:val="000A2B5C"/>
    <w:rsid w:val="000A41C9"/>
    <w:rsid w:val="000A4515"/>
    <w:rsid w:val="000A5A54"/>
    <w:rsid w:val="000A7D76"/>
    <w:rsid w:val="000B06E1"/>
    <w:rsid w:val="000B1FF9"/>
    <w:rsid w:val="000B2395"/>
    <w:rsid w:val="000B2679"/>
    <w:rsid w:val="000B27F1"/>
    <w:rsid w:val="000B2B92"/>
    <w:rsid w:val="000B2D0B"/>
    <w:rsid w:val="000B4031"/>
    <w:rsid w:val="000B46F7"/>
    <w:rsid w:val="000B52D8"/>
    <w:rsid w:val="000B58BD"/>
    <w:rsid w:val="000B6068"/>
    <w:rsid w:val="000B6201"/>
    <w:rsid w:val="000C13B1"/>
    <w:rsid w:val="000C1462"/>
    <w:rsid w:val="000C376B"/>
    <w:rsid w:val="000C4F71"/>
    <w:rsid w:val="000C6AEF"/>
    <w:rsid w:val="000C70B5"/>
    <w:rsid w:val="000D0F33"/>
    <w:rsid w:val="000D14CE"/>
    <w:rsid w:val="000D165A"/>
    <w:rsid w:val="000D1B36"/>
    <w:rsid w:val="000D4FE4"/>
    <w:rsid w:val="000D56AA"/>
    <w:rsid w:val="000D586E"/>
    <w:rsid w:val="000D6BAC"/>
    <w:rsid w:val="000D6F2E"/>
    <w:rsid w:val="000E22F4"/>
    <w:rsid w:val="000E26A0"/>
    <w:rsid w:val="000E5C0E"/>
    <w:rsid w:val="000E6562"/>
    <w:rsid w:val="000F0B29"/>
    <w:rsid w:val="000F1EEE"/>
    <w:rsid w:val="000F262C"/>
    <w:rsid w:val="000F2FF7"/>
    <w:rsid w:val="000F3637"/>
    <w:rsid w:val="000F5589"/>
    <w:rsid w:val="000F55FB"/>
    <w:rsid w:val="000F571A"/>
    <w:rsid w:val="000F5EB7"/>
    <w:rsid w:val="000F631F"/>
    <w:rsid w:val="000F7FB4"/>
    <w:rsid w:val="00101077"/>
    <w:rsid w:val="00101566"/>
    <w:rsid w:val="00102DED"/>
    <w:rsid w:val="001062FE"/>
    <w:rsid w:val="0010665C"/>
    <w:rsid w:val="00106748"/>
    <w:rsid w:val="001067CD"/>
    <w:rsid w:val="00106849"/>
    <w:rsid w:val="001100F4"/>
    <w:rsid w:val="00114278"/>
    <w:rsid w:val="00114D88"/>
    <w:rsid w:val="00114F32"/>
    <w:rsid w:val="00120463"/>
    <w:rsid w:val="00121156"/>
    <w:rsid w:val="001240D9"/>
    <w:rsid w:val="00125120"/>
    <w:rsid w:val="00126E5E"/>
    <w:rsid w:val="00132E1A"/>
    <w:rsid w:val="00133276"/>
    <w:rsid w:val="00133647"/>
    <w:rsid w:val="001338C5"/>
    <w:rsid w:val="00133ABA"/>
    <w:rsid w:val="00134D19"/>
    <w:rsid w:val="00137F00"/>
    <w:rsid w:val="00140C85"/>
    <w:rsid w:val="00141737"/>
    <w:rsid w:val="00141C69"/>
    <w:rsid w:val="00143DB9"/>
    <w:rsid w:val="00145E0D"/>
    <w:rsid w:val="00145E35"/>
    <w:rsid w:val="001520B7"/>
    <w:rsid w:val="00152416"/>
    <w:rsid w:val="00152A4F"/>
    <w:rsid w:val="00153CB3"/>
    <w:rsid w:val="00154606"/>
    <w:rsid w:val="00155787"/>
    <w:rsid w:val="00157855"/>
    <w:rsid w:val="00157A5A"/>
    <w:rsid w:val="00163F20"/>
    <w:rsid w:val="0016599E"/>
    <w:rsid w:val="0017093B"/>
    <w:rsid w:val="00170AB7"/>
    <w:rsid w:val="00171726"/>
    <w:rsid w:val="001724F7"/>
    <w:rsid w:val="001729E9"/>
    <w:rsid w:val="0017322D"/>
    <w:rsid w:val="00173575"/>
    <w:rsid w:val="00173B2D"/>
    <w:rsid w:val="0017553D"/>
    <w:rsid w:val="00176024"/>
    <w:rsid w:val="001761F1"/>
    <w:rsid w:val="00176C5A"/>
    <w:rsid w:val="001772FB"/>
    <w:rsid w:val="0017781B"/>
    <w:rsid w:val="00177DAB"/>
    <w:rsid w:val="001809F3"/>
    <w:rsid w:val="00180B58"/>
    <w:rsid w:val="0018192C"/>
    <w:rsid w:val="00182486"/>
    <w:rsid w:val="001842F4"/>
    <w:rsid w:val="00184814"/>
    <w:rsid w:val="001903B7"/>
    <w:rsid w:val="00190447"/>
    <w:rsid w:val="00192BA8"/>
    <w:rsid w:val="001940C6"/>
    <w:rsid w:val="00194398"/>
    <w:rsid w:val="00196CC0"/>
    <w:rsid w:val="00197AD3"/>
    <w:rsid w:val="00197ECF"/>
    <w:rsid w:val="001A13B7"/>
    <w:rsid w:val="001A2FDF"/>
    <w:rsid w:val="001A30BA"/>
    <w:rsid w:val="001B1410"/>
    <w:rsid w:val="001B1BDF"/>
    <w:rsid w:val="001B3B17"/>
    <w:rsid w:val="001B3C71"/>
    <w:rsid w:val="001C018A"/>
    <w:rsid w:val="001C0222"/>
    <w:rsid w:val="001C08B1"/>
    <w:rsid w:val="001C0C0C"/>
    <w:rsid w:val="001C0D3D"/>
    <w:rsid w:val="001C1768"/>
    <w:rsid w:val="001C332B"/>
    <w:rsid w:val="001C483C"/>
    <w:rsid w:val="001D06B5"/>
    <w:rsid w:val="001D2449"/>
    <w:rsid w:val="001D257D"/>
    <w:rsid w:val="001D4023"/>
    <w:rsid w:val="001D495C"/>
    <w:rsid w:val="001E1FCB"/>
    <w:rsid w:val="001E3ACA"/>
    <w:rsid w:val="001E5664"/>
    <w:rsid w:val="001E5A02"/>
    <w:rsid w:val="001E5CAA"/>
    <w:rsid w:val="001F0111"/>
    <w:rsid w:val="001F02DB"/>
    <w:rsid w:val="001F07C2"/>
    <w:rsid w:val="001F4868"/>
    <w:rsid w:val="001F4D35"/>
    <w:rsid w:val="001F58B7"/>
    <w:rsid w:val="001F5AAA"/>
    <w:rsid w:val="001F658F"/>
    <w:rsid w:val="0020086D"/>
    <w:rsid w:val="002051ED"/>
    <w:rsid w:val="00205A76"/>
    <w:rsid w:val="00206849"/>
    <w:rsid w:val="00206BAA"/>
    <w:rsid w:val="00210902"/>
    <w:rsid w:val="0021093C"/>
    <w:rsid w:val="00211AE9"/>
    <w:rsid w:val="00212B57"/>
    <w:rsid w:val="00212D61"/>
    <w:rsid w:val="002145B0"/>
    <w:rsid w:val="0021599F"/>
    <w:rsid w:val="0021667C"/>
    <w:rsid w:val="0021717C"/>
    <w:rsid w:val="002179C3"/>
    <w:rsid w:val="00221C92"/>
    <w:rsid w:val="00221ED3"/>
    <w:rsid w:val="00223943"/>
    <w:rsid w:val="00225899"/>
    <w:rsid w:val="00226358"/>
    <w:rsid w:val="00226BB0"/>
    <w:rsid w:val="00227CDA"/>
    <w:rsid w:val="00227E52"/>
    <w:rsid w:val="0023019F"/>
    <w:rsid w:val="00230216"/>
    <w:rsid w:val="00233632"/>
    <w:rsid w:val="00233E7B"/>
    <w:rsid w:val="002346BB"/>
    <w:rsid w:val="00234A28"/>
    <w:rsid w:val="002366BF"/>
    <w:rsid w:val="002378A0"/>
    <w:rsid w:val="00241858"/>
    <w:rsid w:val="00242CA6"/>
    <w:rsid w:val="0024448B"/>
    <w:rsid w:val="002449B8"/>
    <w:rsid w:val="00246AB5"/>
    <w:rsid w:val="00246C61"/>
    <w:rsid w:val="0025221F"/>
    <w:rsid w:val="00254D4F"/>
    <w:rsid w:val="00255121"/>
    <w:rsid w:val="002558A2"/>
    <w:rsid w:val="00255BFC"/>
    <w:rsid w:val="00257AFB"/>
    <w:rsid w:val="00261042"/>
    <w:rsid w:val="00264856"/>
    <w:rsid w:val="002662EC"/>
    <w:rsid w:val="00270151"/>
    <w:rsid w:val="00275C8F"/>
    <w:rsid w:val="002761C5"/>
    <w:rsid w:val="00277216"/>
    <w:rsid w:val="00280667"/>
    <w:rsid w:val="00280B50"/>
    <w:rsid w:val="002819A2"/>
    <w:rsid w:val="002855E8"/>
    <w:rsid w:val="0028594B"/>
    <w:rsid w:val="00290DE9"/>
    <w:rsid w:val="00291831"/>
    <w:rsid w:val="002932E0"/>
    <w:rsid w:val="00293BF5"/>
    <w:rsid w:val="0029479C"/>
    <w:rsid w:val="00296A2C"/>
    <w:rsid w:val="00296E8E"/>
    <w:rsid w:val="0029759A"/>
    <w:rsid w:val="002975C7"/>
    <w:rsid w:val="00297CB2"/>
    <w:rsid w:val="002A2FA5"/>
    <w:rsid w:val="002A47D0"/>
    <w:rsid w:val="002A5BB6"/>
    <w:rsid w:val="002B15E9"/>
    <w:rsid w:val="002B160C"/>
    <w:rsid w:val="002B1FF0"/>
    <w:rsid w:val="002B2AC0"/>
    <w:rsid w:val="002B2DAA"/>
    <w:rsid w:val="002B34F4"/>
    <w:rsid w:val="002B3773"/>
    <w:rsid w:val="002B3BF3"/>
    <w:rsid w:val="002B5D8B"/>
    <w:rsid w:val="002B6041"/>
    <w:rsid w:val="002B6C42"/>
    <w:rsid w:val="002C0F7E"/>
    <w:rsid w:val="002C1274"/>
    <w:rsid w:val="002C1424"/>
    <w:rsid w:val="002C3414"/>
    <w:rsid w:val="002C36FB"/>
    <w:rsid w:val="002C37DD"/>
    <w:rsid w:val="002C3BB6"/>
    <w:rsid w:val="002C5685"/>
    <w:rsid w:val="002C57ED"/>
    <w:rsid w:val="002D117C"/>
    <w:rsid w:val="002D17F6"/>
    <w:rsid w:val="002E03C1"/>
    <w:rsid w:val="002E1EEF"/>
    <w:rsid w:val="002E1F14"/>
    <w:rsid w:val="002E2224"/>
    <w:rsid w:val="002E4A6C"/>
    <w:rsid w:val="002E5545"/>
    <w:rsid w:val="002E5FE8"/>
    <w:rsid w:val="002F1CC4"/>
    <w:rsid w:val="002F2010"/>
    <w:rsid w:val="002F31C1"/>
    <w:rsid w:val="002F7A07"/>
    <w:rsid w:val="002F7FF2"/>
    <w:rsid w:val="00303B9C"/>
    <w:rsid w:val="003053BB"/>
    <w:rsid w:val="003067EF"/>
    <w:rsid w:val="00306EDC"/>
    <w:rsid w:val="00311255"/>
    <w:rsid w:val="00311F9A"/>
    <w:rsid w:val="003135B3"/>
    <w:rsid w:val="003158C8"/>
    <w:rsid w:val="00315A46"/>
    <w:rsid w:val="003179D4"/>
    <w:rsid w:val="00320E4F"/>
    <w:rsid w:val="00321104"/>
    <w:rsid w:val="003219CA"/>
    <w:rsid w:val="003233FE"/>
    <w:rsid w:val="003241EF"/>
    <w:rsid w:val="0032514B"/>
    <w:rsid w:val="00326AED"/>
    <w:rsid w:val="003304B6"/>
    <w:rsid w:val="00334D9D"/>
    <w:rsid w:val="003355CF"/>
    <w:rsid w:val="0033624C"/>
    <w:rsid w:val="00337820"/>
    <w:rsid w:val="0034194F"/>
    <w:rsid w:val="00345E62"/>
    <w:rsid w:val="00346039"/>
    <w:rsid w:val="003461FE"/>
    <w:rsid w:val="003479DC"/>
    <w:rsid w:val="00352050"/>
    <w:rsid w:val="003521AE"/>
    <w:rsid w:val="00352D99"/>
    <w:rsid w:val="0035309A"/>
    <w:rsid w:val="003539C8"/>
    <w:rsid w:val="00355147"/>
    <w:rsid w:val="003554C4"/>
    <w:rsid w:val="003556DF"/>
    <w:rsid w:val="00355C7F"/>
    <w:rsid w:val="00355D81"/>
    <w:rsid w:val="00362BD9"/>
    <w:rsid w:val="00365107"/>
    <w:rsid w:val="003652BA"/>
    <w:rsid w:val="00366A50"/>
    <w:rsid w:val="00366A6B"/>
    <w:rsid w:val="00367BF6"/>
    <w:rsid w:val="00370559"/>
    <w:rsid w:val="00370D7E"/>
    <w:rsid w:val="00373A3B"/>
    <w:rsid w:val="00375435"/>
    <w:rsid w:val="00376621"/>
    <w:rsid w:val="00376ADC"/>
    <w:rsid w:val="00376F69"/>
    <w:rsid w:val="0038079E"/>
    <w:rsid w:val="00380F5C"/>
    <w:rsid w:val="00382915"/>
    <w:rsid w:val="00382C37"/>
    <w:rsid w:val="00385307"/>
    <w:rsid w:val="00386640"/>
    <w:rsid w:val="0038700A"/>
    <w:rsid w:val="00396014"/>
    <w:rsid w:val="003A0B16"/>
    <w:rsid w:val="003A1289"/>
    <w:rsid w:val="003A251C"/>
    <w:rsid w:val="003A2713"/>
    <w:rsid w:val="003A39E3"/>
    <w:rsid w:val="003A5A83"/>
    <w:rsid w:val="003A5FAA"/>
    <w:rsid w:val="003A6816"/>
    <w:rsid w:val="003A778B"/>
    <w:rsid w:val="003A7EF0"/>
    <w:rsid w:val="003B0221"/>
    <w:rsid w:val="003B2826"/>
    <w:rsid w:val="003B2ACF"/>
    <w:rsid w:val="003B2E44"/>
    <w:rsid w:val="003B3A5D"/>
    <w:rsid w:val="003B3DEF"/>
    <w:rsid w:val="003B492C"/>
    <w:rsid w:val="003C17EB"/>
    <w:rsid w:val="003C1EC2"/>
    <w:rsid w:val="003C2783"/>
    <w:rsid w:val="003C323A"/>
    <w:rsid w:val="003C3DD9"/>
    <w:rsid w:val="003C647A"/>
    <w:rsid w:val="003C66F9"/>
    <w:rsid w:val="003C7A1A"/>
    <w:rsid w:val="003D2C5F"/>
    <w:rsid w:val="003D3CCD"/>
    <w:rsid w:val="003D3D92"/>
    <w:rsid w:val="003D4203"/>
    <w:rsid w:val="003D58CB"/>
    <w:rsid w:val="003D78F7"/>
    <w:rsid w:val="003E0B61"/>
    <w:rsid w:val="003E1F9F"/>
    <w:rsid w:val="003E37CA"/>
    <w:rsid w:val="003E3A48"/>
    <w:rsid w:val="003E4E27"/>
    <w:rsid w:val="003E5556"/>
    <w:rsid w:val="003E574A"/>
    <w:rsid w:val="003E597D"/>
    <w:rsid w:val="003E6645"/>
    <w:rsid w:val="003F0807"/>
    <w:rsid w:val="003F0C72"/>
    <w:rsid w:val="003F1CD0"/>
    <w:rsid w:val="003F202E"/>
    <w:rsid w:val="003F2477"/>
    <w:rsid w:val="003F34FC"/>
    <w:rsid w:val="003F43EB"/>
    <w:rsid w:val="0040442F"/>
    <w:rsid w:val="0040699A"/>
    <w:rsid w:val="00406C7B"/>
    <w:rsid w:val="00407087"/>
    <w:rsid w:val="00407907"/>
    <w:rsid w:val="00414B0E"/>
    <w:rsid w:val="00420333"/>
    <w:rsid w:val="00420730"/>
    <w:rsid w:val="00420A5C"/>
    <w:rsid w:val="00423193"/>
    <w:rsid w:val="004247B6"/>
    <w:rsid w:val="00425884"/>
    <w:rsid w:val="00425EB1"/>
    <w:rsid w:val="00426DAA"/>
    <w:rsid w:val="00427BF6"/>
    <w:rsid w:val="004317B6"/>
    <w:rsid w:val="004324EB"/>
    <w:rsid w:val="00435482"/>
    <w:rsid w:val="00435ECB"/>
    <w:rsid w:val="004406D0"/>
    <w:rsid w:val="00440E1F"/>
    <w:rsid w:val="00442A12"/>
    <w:rsid w:val="00442F49"/>
    <w:rsid w:val="00446DDE"/>
    <w:rsid w:val="0045415A"/>
    <w:rsid w:val="0045448A"/>
    <w:rsid w:val="004559AD"/>
    <w:rsid w:val="004568DE"/>
    <w:rsid w:val="00456BCD"/>
    <w:rsid w:val="00457539"/>
    <w:rsid w:val="00460BFE"/>
    <w:rsid w:val="00460E30"/>
    <w:rsid w:val="004610C9"/>
    <w:rsid w:val="00462A53"/>
    <w:rsid w:val="00462CE6"/>
    <w:rsid w:val="00462FF8"/>
    <w:rsid w:val="004657E9"/>
    <w:rsid w:val="00470471"/>
    <w:rsid w:val="00470C49"/>
    <w:rsid w:val="00471399"/>
    <w:rsid w:val="00471E01"/>
    <w:rsid w:val="004720BB"/>
    <w:rsid w:val="00472136"/>
    <w:rsid w:val="0047360B"/>
    <w:rsid w:val="0047367C"/>
    <w:rsid w:val="0047372D"/>
    <w:rsid w:val="00475D33"/>
    <w:rsid w:val="00480779"/>
    <w:rsid w:val="00481A2C"/>
    <w:rsid w:val="00481F39"/>
    <w:rsid w:val="004837A5"/>
    <w:rsid w:val="004848AF"/>
    <w:rsid w:val="004903AB"/>
    <w:rsid w:val="00491A3B"/>
    <w:rsid w:val="00491B36"/>
    <w:rsid w:val="00495B9E"/>
    <w:rsid w:val="004A0F36"/>
    <w:rsid w:val="004A1DC3"/>
    <w:rsid w:val="004A2421"/>
    <w:rsid w:val="004A335F"/>
    <w:rsid w:val="004A4225"/>
    <w:rsid w:val="004A4B4C"/>
    <w:rsid w:val="004A522D"/>
    <w:rsid w:val="004A610F"/>
    <w:rsid w:val="004A6134"/>
    <w:rsid w:val="004A61AD"/>
    <w:rsid w:val="004A7E74"/>
    <w:rsid w:val="004B0F1D"/>
    <w:rsid w:val="004B1028"/>
    <w:rsid w:val="004B2BCF"/>
    <w:rsid w:val="004B328F"/>
    <w:rsid w:val="004B3DE9"/>
    <w:rsid w:val="004B49C9"/>
    <w:rsid w:val="004B52BD"/>
    <w:rsid w:val="004B5E92"/>
    <w:rsid w:val="004B7624"/>
    <w:rsid w:val="004B79EB"/>
    <w:rsid w:val="004B7D44"/>
    <w:rsid w:val="004B7E69"/>
    <w:rsid w:val="004C08EC"/>
    <w:rsid w:val="004C09C1"/>
    <w:rsid w:val="004C0F0F"/>
    <w:rsid w:val="004C3087"/>
    <w:rsid w:val="004C5926"/>
    <w:rsid w:val="004C6686"/>
    <w:rsid w:val="004D05F4"/>
    <w:rsid w:val="004D0994"/>
    <w:rsid w:val="004D4AE7"/>
    <w:rsid w:val="004D512D"/>
    <w:rsid w:val="004D6B46"/>
    <w:rsid w:val="004D7853"/>
    <w:rsid w:val="004D78CC"/>
    <w:rsid w:val="004E053B"/>
    <w:rsid w:val="004E06E8"/>
    <w:rsid w:val="004E1C7E"/>
    <w:rsid w:val="004E1D31"/>
    <w:rsid w:val="004E4F89"/>
    <w:rsid w:val="004E771D"/>
    <w:rsid w:val="004F21FB"/>
    <w:rsid w:val="004F2D48"/>
    <w:rsid w:val="004F4BAC"/>
    <w:rsid w:val="004F63BF"/>
    <w:rsid w:val="00500C69"/>
    <w:rsid w:val="00500F1C"/>
    <w:rsid w:val="005012A3"/>
    <w:rsid w:val="0050148A"/>
    <w:rsid w:val="00501562"/>
    <w:rsid w:val="00502325"/>
    <w:rsid w:val="00505314"/>
    <w:rsid w:val="00506C91"/>
    <w:rsid w:val="00507DD9"/>
    <w:rsid w:val="00510125"/>
    <w:rsid w:val="00511033"/>
    <w:rsid w:val="005113C3"/>
    <w:rsid w:val="00511C79"/>
    <w:rsid w:val="0051323E"/>
    <w:rsid w:val="00513BAC"/>
    <w:rsid w:val="00514DDA"/>
    <w:rsid w:val="00515718"/>
    <w:rsid w:val="00515C19"/>
    <w:rsid w:val="00516961"/>
    <w:rsid w:val="0052040F"/>
    <w:rsid w:val="00520C39"/>
    <w:rsid w:val="00525571"/>
    <w:rsid w:val="005273E6"/>
    <w:rsid w:val="0052743B"/>
    <w:rsid w:val="00530010"/>
    <w:rsid w:val="00530FCF"/>
    <w:rsid w:val="0053149D"/>
    <w:rsid w:val="00531825"/>
    <w:rsid w:val="00531BA6"/>
    <w:rsid w:val="00531F32"/>
    <w:rsid w:val="00532D47"/>
    <w:rsid w:val="00532E21"/>
    <w:rsid w:val="005340EE"/>
    <w:rsid w:val="00534BC4"/>
    <w:rsid w:val="00534BD6"/>
    <w:rsid w:val="00535780"/>
    <w:rsid w:val="00535B69"/>
    <w:rsid w:val="00541927"/>
    <w:rsid w:val="00541FF5"/>
    <w:rsid w:val="005452A3"/>
    <w:rsid w:val="00545DC8"/>
    <w:rsid w:val="00546DFA"/>
    <w:rsid w:val="0055195A"/>
    <w:rsid w:val="00551DB9"/>
    <w:rsid w:val="00553793"/>
    <w:rsid w:val="00553AC4"/>
    <w:rsid w:val="005543B7"/>
    <w:rsid w:val="0055503A"/>
    <w:rsid w:val="00557009"/>
    <w:rsid w:val="00557A7D"/>
    <w:rsid w:val="00560FF5"/>
    <w:rsid w:val="00561980"/>
    <w:rsid w:val="00561C93"/>
    <w:rsid w:val="00561FE1"/>
    <w:rsid w:val="0056205A"/>
    <w:rsid w:val="005634A9"/>
    <w:rsid w:val="005677F3"/>
    <w:rsid w:val="00570C9F"/>
    <w:rsid w:val="00572803"/>
    <w:rsid w:val="00573222"/>
    <w:rsid w:val="00573963"/>
    <w:rsid w:val="00573B27"/>
    <w:rsid w:val="005743FE"/>
    <w:rsid w:val="00583034"/>
    <w:rsid w:val="00583BDD"/>
    <w:rsid w:val="00583C4B"/>
    <w:rsid w:val="00584557"/>
    <w:rsid w:val="00586A8D"/>
    <w:rsid w:val="0058780A"/>
    <w:rsid w:val="00587C3E"/>
    <w:rsid w:val="00590C34"/>
    <w:rsid w:val="005920C1"/>
    <w:rsid w:val="0059305D"/>
    <w:rsid w:val="00594FEC"/>
    <w:rsid w:val="0059683C"/>
    <w:rsid w:val="005A06C5"/>
    <w:rsid w:val="005A203E"/>
    <w:rsid w:val="005A55C0"/>
    <w:rsid w:val="005A5C31"/>
    <w:rsid w:val="005A70B8"/>
    <w:rsid w:val="005A79F7"/>
    <w:rsid w:val="005B0274"/>
    <w:rsid w:val="005B2FC0"/>
    <w:rsid w:val="005B35C2"/>
    <w:rsid w:val="005B3901"/>
    <w:rsid w:val="005B4257"/>
    <w:rsid w:val="005B4AAE"/>
    <w:rsid w:val="005B4EEE"/>
    <w:rsid w:val="005B58BE"/>
    <w:rsid w:val="005B77D1"/>
    <w:rsid w:val="005C22A4"/>
    <w:rsid w:val="005C3A50"/>
    <w:rsid w:val="005C6DFA"/>
    <w:rsid w:val="005C7D0E"/>
    <w:rsid w:val="005D0933"/>
    <w:rsid w:val="005D0E4D"/>
    <w:rsid w:val="005D22C7"/>
    <w:rsid w:val="005D25F1"/>
    <w:rsid w:val="005D2F11"/>
    <w:rsid w:val="005D3C59"/>
    <w:rsid w:val="005D5E83"/>
    <w:rsid w:val="005D6E2C"/>
    <w:rsid w:val="005D7DED"/>
    <w:rsid w:val="005E2892"/>
    <w:rsid w:val="005E2A8E"/>
    <w:rsid w:val="005E4A7A"/>
    <w:rsid w:val="005E6650"/>
    <w:rsid w:val="005E73C2"/>
    <w:rsid w:val="005E799F"/>
    <w:rsid w:val="005F2272"/>
    <w:rsid w:val="005F3139"/>
    <w:rsid w:val="005F31BA"/>
    <w:rsid w:val="005F3410"/>
    <w:rsid w:val="005F48F2"/>
    <w:rsid w:val="005F5761"/>
    <w:rsid w:val="005F6EAE"/>
    <w:rsid w:val="005F74A5"/>
    <w:rsid w:val="005F7F3A"/>
    <w:rsid w:val="00601000"/>
    <w:rsid w:val="0060140D"/>
    <w:rsid w:val="00601B6B"/>
    <w:rsid w:val="0060209F"/>
    <w:rsid w:val="0060255E"/>
    <w:rsid w:val="00603300"/>
    <w:rsid w:val="00603F4F"/>
    <w:rsid w:val="00604009"/>
    <w:rsid w:val="00607957"/>
    <w:rsid w:val="00612460"/>
    <w:rsid w:val="00616004"/>
    <w:rsid w:val="00620019"/>
    <w:rsid w:val="00621138"/>
    <w:rsid w:val="006211E7"/>
    <w:rsid w:val="00621FCB"/>
    <w:rsid w:val="00623A56"/>
    <w:rsid w:val="00625C7E"/>
    <w:rsid w:val="00631284"/>
    <w:rsid w:val="006324D3"/>
    <w:rsid w:val="006347A8"/>
    <w:rsid w:val="00637468"/>
    <w:rsid w:val="0064054F"/>
    <w:rsid w:val="00640F51"/>
    <w:rsid w:val="00644ED6"/>
    <w:rsid w:val="0064519A"/>
    <w:rsid w:val="006456AD"/>
    <w:rsid w:val="00645735"/>
    <w:rsid w:val="00647F3E"/>
    <w:rsid w:val="00647F93"/>
    <w:rsid w:val="00651739"/>
    <w:rsid w:val="006539A4"/>
    <w:rsid w:val="006551E8"/>
    <w:rsid w:val="006567F9"/>
    <w:rsid w:val="00656AF6"/>
    <w:rsid w:val="0066063D"/>
    <w:rsid w:val="00661024"/>
    <w:rsid w:val="00661349"/>
    <w:rsid w:val="00662D49"/>
    <w:rsid w:val="0066302E"/>
    <w:rsid w:val="00663CDF"/>
    <w:rsid w:val="00664756"/>
    <w:rsid w:val="00665225"/>
    <w:rsid w:val="006712F7"/>
    <w:rsid w:val="0067158E"/>
    <w:rsid w:val="00671EBC"/>
    <w:rsid w:val="006736AD"/>
    <w:rsid w:val="0067375C"/>
    <w:rsid w:val="00673AC6"/>
    <w:rsid w:val="00673AF6"/>
    <w:rsid w:val="00674F7D"/>
    <w:rsid w:val="006774A2"/>
    <w:rsid w:val="006778FC"/>
    <w:rsid w:val="006838AF"/>
    <w:rsid w:val="00683978"/>
    <w:rsid w:val="00685D3F"/>
    <w:rsid w:val="00685F36"/>
    <w:rsid w:val="00687131"/>
    <w:rsid w:val="00691050"/>
    <w:rsid w:val="00694F24"/>
    <w:rsid w:val="00696E51"/>
    <w:rsid w:val="006976DB"/>
    <w:rsid w:val="006A4107"/>
    <w:rsid w:val="006A4E6C"/>
    <w:rsid w:val="006A4F8A"/>
    <w:rsid w:val="006A5182"/>
    <w:rsid w:val="006A63C4"/>
    <w:rsid w:val="006B02A2"/>
    <w:rsid w:val="006B068D"/>
    <w:rsid w:val="006B07F5"/>
    <w:rsid w:val="006B0C29"/>
    <w:rsid w:val="006B0DD3"/>
    <w:rsid w:val="006B1163"/>
    <w:rsid w:val="006B1363"/>
    <w:rsid w:val="006B3AF1"/>
    <w:rsid w:val="006B4D9A"/>
    <w:rsid w:val="006B5397"/>
    <w:rsid w:val="006B5EFE"/>
    <w:rsid w:val="006B6985"/>
    <w:rsid w:val="006B71E0"/>
    <w:rsid w:val="006B7B46"/>
    <w:rsid w:val="006C2100"/>
    <w:rsid w:val="006C2855"/>
    <w:rsid w:val="006C5846"/>
    <w:rsid w:val="006C5B40"/>
    <w:rsid w:val="006C65F2"/>
    <w:rsid w:val="006C7DEB"/>
    <w:rsid w:val="006D011A"/>
    <w:rsid w:val="006D32CA"/>
    <w:rsid w:val="006D419B"/>
    <w:rsid w:val="006D48AA"/>
    <w:rsid w:val="006D763D"/>
    <w:rsid w:val="006D7C16"/>
    <w:rsid w:val="006E0D81"/>
    <w:rsid w:val="006E169C"/>
    <w:rsid w:val="006E1C1E"/>
    <w:rsid w:val="006E2993"/>
    <w:rsid w:val="006E5715"/>
    <w:rsid w:val="006E7B6A"/>
    <w:rsid w:val="006F1246"/>
    <w:rsid w:val="006F14B4"/>
    <w:rsid w:val="006F1CE0"/>
    <w:rsid w:val="006F2492"/>
    <w:rsid w:val="006F2BA8"/>
    <w:rsid w:val="006F5323"/>
    <w:rsid w:val="006F5931"/>
    <w:rsid w:val="006F78F0"/>
    <w:rsid w:val="007004A8"/>
    <w:rsid w:val="0070149B"/>
    <w:rsid w:val="00702720"/>
    <w:rsid w:val="00704082"/>
    <w:rsid w:val="007049BD"/>
    <w:rsid w:val="0070507B"/>
    <w:rsid w:val="00706DF2"/>
    <w:rsid w:val="00707DEF"/>
    <w:rsid w:val="00710662"/>
    <w:rsid w:val="0071414B"/>
    <w:rsid w:val="007154B9"/>
    <w:rsid w:val="00721DA3"/>
    <w:rsid w:val="00721E2B"/>
    <w:rsid w:val="00722E5D"/>
    <w:rsid w:val="00723590"/>
    <w:rsid w:val="00723B57"/>
    <w:rsid w:val="00724F4D"/>
    <w:rsid w:val="00730882"/>
    <w:rsid w:val="00730AAD"/>
    <w:rsid w:val="00731024"/>
    <w:rsid w:val="00734CF9"/>
    <w:rsid w:val="0073561C"/>
    <w:rsid w:val="00736608"/>
    <w:rsid w:val="00736B2C"/>
    <w:rsid w:val="00736F30"/>
    <w:rsid w:val="00740347"/>
    <w:rsid w:val="007457F1"/>
    <w:rsid w:val="007460BB"/>
    <w:rsid w:val="007500C5"/>
    <w:rsid w:val="00753501"/>
    <w:rsid w:val="007562C9"/>
    <w:rsid w:val="007579E1"/>
    <w:rsid w:val="00761F19"/>
    <w:rsid w:val="0076314F"/>
    <w:rsid w:val="00763BAE"/>
    <w:rsid w:val="00765B97"/>
    <w:rsid w:val="007679C4"/>
    <w:rsid w:val="007710C4"/>
    <w:rsid w:val="00772FCD"/>
    <w:rsid w:val="007748FD"/>
    <w:rsid w:val="00780D15"/>
    <w:rsid w:val="00780F1D"/>
    <w:rsid w:val="0078179A"/>
    <w:rsid w:val="00782ECD"/>
    <w:rsid w:val="00783733"/>
    <w:rsid w:val="00783A3F"/>
    <w:rsid w:val="007841F6"/>
    <w:rsid w:val="00784985"/>
    <w:rsid w:val="00786069"/>
    <w:rsid w:val="007869DB"/>
    <w:rsid w:val="00787057"/>
    <w:rsid w:val="00790AD5"/>
    <w:rsid w:val="00790D84"/>
    <w:rsid w:val="00791B0E"/>
    <w:rsid w:val="00792456"/>
    <w:rsid w:val="0079297E"/>
    <w:rsid w:val="007935BE"/>
    <w:rsid w:val="0079378D"/>
    <w:rsid w:val="00793FF1"/>
    <w:rsid w:val="007948A2"/>
    <w:rsid w:val="00794C15"/>
    <w:rsid w:val="007959E1"/>
    <w:rsid w:val="00796954"/>
    <w:rsid w:val="0079722A"/>
    <w:rsid w:val="007976D5"/>
    <w:rsid w:val="00797D1A"/>
    <w:rsid w:val="007A03AD"/>
    <w:rsid w:val="007A0BB4"/>
    <w:rsid w:val="007A2FCE"/>
    <w:rsid w:val="007A32D5"/>
    <w:rsid w:val="007A3A75"/>
    <w:rsid w:val="007A5C96"/>
    <w:rsid w:val="007A5EFD"/>
    <w:rsid w:val="007A7404"/>
    <w:rsid w:val="007B26F9"/>
    <w:rsid w:val="007B4103"/>
    <w:rsid w:val="007B4907"/>
    <w:rsid w:val="007B790B"/>
    <w:rsid w:val="007C1965"/>
    <w:rsid w:val="007C203D"/>
    <w:rsid w:val="007C22A4"/>
    <w:rsid w:val="007C4289"/>
    <w:rsid w:val="007C5704"/>
    <w:rsid w:val="007C6990"/>
    <w:rsid w:val="007C70B1"/>
    <w:rsid w:val="007D1071"/>
    <w:rsid w:val="007D33FA"/>
    <w:rsid w:val="007D76B8"/>
    <w:rsid w:val="007D76EB"/>
    <w:rsid w:val="007E11A6"/>
    <w:rsid w:val="007E2E64"/>
    <w:rsid w:val="007E34E6"/>
    <w:rsid w:val="007E5AAA"/>
    <w:rsid w:val="007E6FA8"/>
    <w:rsid w:val="007F0B53"/>
    <w:rsid w:val="007F6D22"/>
    <w:rsid w:val="007F70BB"/>
    <w:rsid w:val="007F7C21"/>
    <w:rsid w:val="008002BB"/>
    <w:rsid w:val="00800AA1"/>
    <w:rsid w:val="00801208"/>
    <w:rsid w:val="00802723"/>
    <w:rsid w:val="00802D03"/>
    <w:rsid w:val="00803C8C"/>
    <w:rsid w:val="008040E8"/>
    <w:rsid w:val="008044FE"/>
    <w:rsid w:val="0080474B"/>
    <w:rsid w:val="00804A81"/>
    <w:rsid w:val="008055FA"/>
    <w:rsid w:val="008058F7"/>
    <w:rsid w:val="00805B34"/>
    <w:rsid w:val="008110EA"/>
    <w:rsid w:val="008112E5"/>
    <w:rsid w:val="00811362"/>
    <w:rsid w:val="00811EDC"/>
    <w:rsid w:val="00812562"/>
    <w:rsid w:val="00812BFD"/>
    <w:rsid w:val="0081444B"/>
    <w:rsid w:val="00814AD1"/>
    <w:rsid w:val="00815682"/>
    <w:rsid w:val="00815EDA"/>
    <w:rsid w:val="008179F5"/>
    <w:rsid w:val="00817AD2"/>
    <w:rsid w:val="00823680"/>
    <w:rsid w:val="00824D41"/>
    <w:rsid w:val="008253EC"/>
    <w:rsid w:val="00825AD2"/>
    <w:rsid w:val="0082751D"/>
    <w:rsid w:val="00827CA5"/>
    <w:rsid w:val="008318A7"/>
    <w:rsid w:val="008337F3"/>
    <w:rsid w:val="0083748B"/>
    <w:rsid w:val="00837F3D"/>
    <w:rsid w:val="00842056"/>
    <w:rsid w:val="00843886"/>
    <w:rsid w:val="00843C9C"/>
    <w:rsid w:val="00846CB9"/>
    <w:rsid w:val="00847873"/>
    <w:rsid w:val="00850909"/>
    <w:rsid w:val="008526B2"/>
    <w:rsid w:val="00852AE9"/>
    <w:rsid w:val="0085397E"/>
    <w:rsid w:val="00853D7D"/>
    <w:rsid w:val="00853F38"/>
    <w:rsid w:val="00854F1D"/>
    <w:rsid w:val="008570EC"/>
    <w:rsid w:val="00857427"/>
    <w:rsid w:val="008601AA"/>
    <w:rsid w:val="00861A29"/>
    <w:rsid w:val="0086398A"/>
    <w:rsid w:val="00865FBE"/>
    <w:rsid w:val="008713B9"/>
    <w:rsid w:val="008718B2"/>
    <w:rsid w:val="00871C6C"/>
    <w:rsid w:val="00871E0C"/>
    <w:rsid w:val="008748EA"/>
    <w:rsid w:val="00875618"/>
    <w:rsid w:val="00875D5D"/>
    <w:rsid w:val="0087795D"/>
    <w:rsid w:val="00880FD6"/>
    <w:rsid w:val="00881971"/>
    <w:rsid w:val="008842FD"/>
    <w:rsid w:val="00885010"/>
    <w:rsid w:val="00885226"/>
    <w:rsid w:val="00890796"/>
    <w:rsid w:val="00891BB9"/>
    <w:rsid w:val="00892F38"/>
    <w:rsid w:val="008930D8"/>
    <w:rsid w:val="0089372A"/>
    <w:rsid w:val="00894A42"/>
    <w:rsid w:val="00895514"/>
    <w:rsid w:val="00896A36"/>
    <w:rsid w:val="008A0BF6"/>
    <w:rsid w:val="008A2B81"/>
    <w:rsid w:val="008A4CAF"/>
    <w:rsid w:val="008A4F8B"/>
    <w:rsid w:val="008A62C7"/>
    <w:rsid w:val="008A7D34"/>
    <w:rsid w:val="008B2747"/>
    <w:rsid w:val="008B2B9B"/>
    <w:rsid w:val="008B2FF4"/>
    <w:rsid w:val="008B331F"/>
    <w:rsid w:val="008B41E6"/>
    <w:rsid w:val="008B556D"/>
    <w:rsid w:val="008B601A"/>
    <w:rsid w:val="008B71A1"/>
    <w:rsid w:val="008B7B95"/>
    <w:rsid w:val="008C011F"/>
    <w:rsid w:val="008C0E98"/>
    <w:rsid w:val="008C2B6F"/>
    <w:rsid w:val="008C4744"/>
    <w:rsid w:val="008C47BB"/>
    <w:rsid w:val="008C53D7"/>
    <w:rsid w:val="008C6453"/>
    <w:rsid w:val="008C7A7E"/>
    <w:rsid w:val="008D1DFE"/>
    <w:rsid w:val="008D1E0E"/>
    <w:rsid w:val="008D20B3"/>
    <w:rsid w:val="008D3C6C"/>
    <w:rsid w:val="008D6020"/>
    <w:rsid w:val="008E0C69"/>
    <w:rsid w:val="008E0E50"/>
    <w:rsid w:val="008E160D"/>
    <w:rsid w:val="008E2802"/>
    <w:rsid w:val="008E2BE4"/>
    <w:rsid w:val="008E4966"/>
    <w:rsid w:val="008E5543"/>
    <w:rsid w:val="008E63F8"/>
    <w:rsid w:val="008F0411"/>
    <w:rsid w:val="008F116D"/>
    <w:rsid w:val="008F1ED6"/>
    <w:rsid w:val="008F32A8"/>
    <w:rsid w:val="008F3548"/>
    <w:rsid w:val="008F43C0"/>
    <w:rsid w:val="008F559F"/>
    <w:rsid w:val="008F5EE1"/>
    <w:rsid w:val="008F5EF4"/>
    <w:rsid w:val="008F6165"/>
    <w:rsid w:val="008F6C3D"/>
    <w:rsid w:val="008F7CBB"/>
    <w:rsid w:val="00901368"/>
    <w:rsid w:val="00901BE9"/>
    <w:rsid w:val="00903B33"/>
    <w:rsid w:val="00907469"/>
    <w:rsid w:val="00910226"/>
    <w:rsid w:val="009118DD"/>
    <w:rsid w:val="00912E4C"/>
    <w:rsid w:val="009140FC"/>
    <w:rsid w:val="00914CB2"/>
    <w:rsid w:val="00915836"/>
    <w:rsid w:val="0091716A"/>
    <w:rsid w:val="00920342"/>
    <w:rsid w:val="00920CE2"/>
    <w:rsid w:val="0092422E"/>
    <w:rsid w:val="009256B7"/>
    <w:rsid w:val="009257F5"/>
    <w:rsid w:val="00925942"/>
    <w:rsid w:val="00930203"/>
    <w:rsid w:val="00932CDB"/>
    <w:rsid w:val="009337FF"/>
    <w:rsid w:val="0093494B"/>
    <w:rsid w:val="00935CA1"/>
    <w:rsid w:val="009365D9"/>
    <w:rsid w:val="009400C7"/>
    <w:rsid w:val="00942F76"/>
    <w:rsid w:val="009437D8"/>
    <w:rsid w:val="00943847"/>
    <w:rsid w:val="009441D8"/>
    <w:rsid w:val="00947005"/>
    <w:rsid w:val="009477F7"/>
    <w:rsid w:val="00952D6D"/>
    <w:rsid w:val="00955A02"/>
    <w:rsid w:val="009621CA"/>
    <w:rsid w:val="00964050"/>
    <w:rsid w:val="00972853"/>
    <w:rsid w:val="009736BE"/>
    <w:rsid w:val="00973EBF"/>
    <w:rsid w:val="00974896"/>
    <w:rsid w:val="00975E47"/>
    <w:rsid w:val="00980879"/>
    <w:rsid w:val="00980B7D"/>
    <w:rsid w:val="0098130E"/>
    <w:rsid w:val="00983126"/>
    <w:rsid w:val="00985284"/>
    <w:rsid w:val="00986FEF"/>
    <w:rsid w:val="009870D7"/>
    <w:rsid w:val="00987746"/>
    <w:rsid w:val="00987862"/>
    <w:rsid w:val="00992386"/>
    <w:rsid w:val="0099397D"/>
    <w:rsid w:val="00994C3D"/>
    <w:rsid w:val="009955DA"/>
    <w:rsid w:val="0099667E"/>
    <w:rsid w:val="00997A26"/>
    <w:rsid w:val="009A0077"/>
    <w:rsid w:val="009A2347"/>
    <w:rsid w:val="009A32A1"/>
    <w:rsid w:val="009A352A"/>
    <w:rsid w:val="009A395D"/>
    <w:rsid w:val="009A3967"/>
    <w:rsid w:val="009A3D59"/>
    <w:rsid w:val="009A46FC"/>
    <w:rsid w:val="009A6C62"/>
    <w:rsid w:val="009A6CEB"/>
    <w:rsid w:val="009B05DC"/>
    <w:rsid w:val="009B17F9"/>
    <w:rsid w:val="009B216F"/>
    <w:rsid w:val="009B31E0"/>
    <w:rsid w:val="009B4503"/>
    <w:rsid w:val="009B4524"/>
    <w:rsid w:val="009B4941"/>
    <w:rsid w:val="009B49F1"/>
    <w:rsid w:val="009B6152"/>
    <w:rsid w:val="009C40E3"/>
    <w:rsid w:val="009C4582"/>
    <w:rsid w:val="009C519A"/>
    <w:rsid w:val="009C56A3"/>
    <w:rsid w:val="009C59CB"/>
    <w:rsid w:val="009C6B22"/>
    <w:rsid w:val="009C7297"/>
    <w:rsid w:val="009D0212"/>
    <w:rsid w:val="009D46F5"/>
    <w:rsid w:val="009D512A"/>
    <w:rsid w:val="009E01AB"/>
    <w:rsid w:val="009E0892"/>
    <w:rsid w:val="009E667D"/>
    <w:rsid w:val="009E7D1C"/>
    <w:rsid w:val="009F17F7"/>
    <w:rsid w:val="009F53D0"/>
    <w:rsid w:val="009F58B1"/>
    <w:rsid w:val="00A00070"/>
    <w:rsid w:val="00A02AA0"/>
    <w:rsid w:val="00A04200"/>
    <w:rsid w:val="00A048B6"/>
    <w:rsid w:val="00A1341D"/>
    <w:rsid w:val="00A14E15"/>
    <w:rsid w:val="00A16510"/>
    <w:rsid w:val="00A17DFD"/>
    <w:rsid w:val="00A240A3"/>
    <w:rsid w:val="00A244B6"/>
    <w:rsid w:val="00A25D01"/>
    <w:rsid w:val="00A2658C"/>
    <w:rsid w:val="00A31B95"/>
    <w:rsid w:val="00A321EE"/>
    <w:rsid w:val="00A323F9"/>
    <w:rsid w:val="00A35DC4"/>
    <w:rsid w:val="00A37DE8"/>
    <w:rsid w:val="00A41D25"/>
    <w:rsid w:val="00A43037"/>
    <w:rsid w:val="00A4520E"/>
    <w:rsid w:val="00A4547C"/>
    <w:rsid w:val="00A45BD6"/>
    <w:rsid w:val="00A46F1E"/>
    <w:rsid w:val="00A47440"/>
    <w:rsid w:val="00A479C2"/>
    <w:rsid w:val="00A504E7"/>
    <w:rsid w:val="00A51B88"/>
    <w:rsid w:val="00A52A32"/>
    <w:rsid w:val="00A52B11"/>
    <w:rsid w:val="00A531C8"/>
    <w:rsid w:val="00A56E2A"/>
    <w:rsid w:val="00A57263"/>
    <w:rsid w:val="00A62A33"/>
    <w:rsid w:val="00A63C1B"/>
    <w:rsid w:val="00A64285"/>
    <w:rsid w:val="00A65169"/>
    <w:rsid w:val="00A6652C"/>
    <w:rsid w:val="00A66C78"/>
    <w:rsid w:val="00A71711"/>
    <w:rsid w:val="00A73537"/>
    <w:rsid w:val="00A74438"/>
    <w:rsid w:val="00A74441"/>
    <w:rsid w:val="00A748DA"/>
    <w:rsid w:val="00A757EE"/>
    <w:rsid w:val="00A762A9"/>
    <w:rsid w:val="00A7746F"/>
    <w:rsid w:val="00A77A1F"/>
    <w:rsid w:val="00A82297"/>
    <w:rsid w:val="00A8237C"/>
    <w:rsid w:val="00A82905"/>
    <w:rsid w:val="00A85197"/>
    <w:rsid w:val="00A85751"/>
    <w:rsid w:val="00A86B15"/>
    <w:rsid w:val="00A910BF"/>
    <w:rsid w:val="00A9214A"/>
    <w:rsid w:val="00A94AE6"/>
    <w:rsid w:val="00A954AD"/>
    <w:rsid w:val="00A96FCE"/>
    <w:rsid w:val="00A9725E"/>
    <w:rsid w:val="00A97560"/>
    <w:rsid w:val="00AA2845"/>
    <w:rsid w:val="00AA48C6"/>
    <w:rsid w:val="00AB15CE"/>
    <w:rsid w:val="00AB39D9"/>
    <w:rsid w:val="00AB456B"/>
    <w:rsid w:val="00AB4A5E"/>
    <w:rsid w:val="00AB557E"/>
    <w:rsid w:val="00AB55CB"/>
    <w:rsid w:val="00AC1287"/>
    <w:rsid w:val="00AC48C7"/>
    <w:rsid w:val="00AC512F"/>
    <w:rsid w:val="00AC576A"/>
    <w:rsid w:val="00AC64B4"/>
    <w:rsid w:val="00AD22BF"/>
    <w:rsid w:val="00AD7603"/>
    <w:rsid w:val="00AE48D3"/>
    <w:rsid w:val="00AE50CF"/>
    <w:rsid w:val="00AF2C6A"/>
    <w:rsid w:val="00AF4C03"/>
    <w:rsid w:val="00AF6EAF"/>
    <w:rsid w:val="00B00BF0"/>
    <w:rsid w:val="00B0395C"/>
    <w:rsid w:val="00B03B7D"/>
    <w:rsid w:val="00B04A13"/>
    <w:rsid w:val="00B06013"/>
    <w:rsid w:val="00B062E0"/>
    <w:rsid w:val="00B107C6"/>
    <w:rsid w:val="00B12460"/>
    <w:rsid w:val="00B13200"/>
    <w:rsid w:val="00B138B9"/>
    <w:rsid w:val="00B17F0C"/>
    <w:rsid w:val="00B23038"/>
    <w:rsid w:val="00B23558"/>
    <w:rsid w:val="00B23C20"/>
    <w:rsid w:val="00B243D2"/>
    <w:rsid w:val="00B25555"/>
    <w:rsid w:val="00B276B0"/>
    <w:rsid w:val="00B3077E"/>
    <w:rsid w:val="00B34053"/>
    <w:rsid w:val="00B3643D"/>
    <w:rsid w:val="00B37830"/>
    <w:rsid w:val="00B443A7"/>
    <w:rsid w:val="00B44C67"/>
    <w:rsid w:val="00B45E6B"/>
    <w:rsid w:val="00B47EF9"/>
    <w:rsid w:val="00B503D6"/>
    <w:rsid w:val="00B5087B"/>
    <w:rsid w:val="00B51ACC"/>
    <w:rsid w:val="00B529C8"/>
    <w:rsid w:val="00B52DF1"/>
    <w:rsid w:val="00B55206"/>
    <w:rsid w:val="00B64690"/>
    <w:rsid w:val="00B6670D"/>
    <w:rsid w:val="00B66A5B"/>
    <w:rsid w:val="00B66BFC"/>
    <w:rsid w:val="00B708B7"/>
    <w:rsid w:val="00B71020"/>
    <w:rsid w:val="00B710B0"/>
    <w:rsid w:val="00B7133B"/>
    <w:rsid w:val="00B73BDB"/>
    <w:rsid w:val="00B73E03"/>
    <w:rsid w:val="00B7407F"/>
    <w:rsid w:val="00B74E25"/>
    <w:rsid w:val="00B75773"/>
    <w:rsid w:val="00B75EE8"/>
    <w:rsid w:val="00B76E85"/>
    <w:rsid w:val="00B804C4"/>
    <w:rsid w:val="00B80DCD"/>
    <w:rsid w:val="00B83659"/>
    <w:rsid w:val="00B83757"/>
    <w:rsid w:val="00B846C1"/>
    <w:rsid w:val="00B85905"/>
    <w:rsid w:val="00B87F04"/>
    <w:rsid w:val="00B91211"/>
    <w:rsid w:val="00B9225E"/>
    <w:rsid w:val="00B92C72"/>
    <w:rsid w:val="00B94BEA"/>
    <w:rsid w:val="00B95DE4"/>
    <w:rsid w:val="00B95EC2"/>
    <w:rsid w:val="00B96592"/>
    <w:rsid w:val="00B97C9B"/>
    <w:rsid w:val="00B97F23"/>
    <w:rsid w:val="00BA074C"/>
    <w:rsid w:val="00BA2E8B"/>
    <w:rsid w:val="00BA4290"/>
    <w:rsid w:val="00BA631B"/>
    <w:rsid w:val="00BA6732"/>
    <w:rsid w:val="00BA6FE0"/>
    <w:rsid w:val="00BA70EE"/>
    <w:rsid w:val="00BB1F0B"/>
    <w:rsid w:val="00BB239A"/>
    <w:rsid w:val="00BB2591"/>
    <w:rsid w:val="00BB349F"/>
    <w:rsid w:val="00BB4E70"/>
    <w:rsid w:val="00BB5FAA"/>
    <w:rsid w:val="00BB6782"/>
    <w:rsid w:val="00BC02DC"/>
    <w:rsid w:val="00BC154F"/>
    <w:rsid w:val="00BC20FE"/>
    <w:rsid w:val="00BC216A"/>
    <w:rsid w:val="00BC26CB"/>
    <w:rsid w:val="00BC346C"/>
    <w:rsid w:val="00BC3C96"/>
    <w:rsid w:val="00BC4143"/>
    <w:rsid w:val="00BC4221"/>
    <w:rsid w:val="00BC6273"/>
    <w:rsid w:val="00BD1B91"/>
    <w:rsid w:val="00BD2132"/>
    <w:rsid w:val="00BD4498"/>
    <w:rsid w:val="00BD4635"/>
    <w:rsid w:val="00BD4EBB"/>
    <w:rsid w:val="00BD79D1"/>
    <w:rsid w:val="00BD7C6F"/>
    <w:rsid w:val="00BE1495"/>
    <w:rsid w:val="00BE27FC"/>
    <w:rsid w:val="00BE2E0F"/>
    <w:rsid w:val="00BE57A3"/>
    <w:rsid w:val="00BE71A4"/>
    <w:rsid w:val="00BE7336"/>
    <w:rsid w:val="00BF0EC7"/>
    <w:rsid w:val="00BF246F"/>
    <w:rsid w:val="00BF3909"/>
    <w:rsid w:val="00BF4B48"/>
    <w:rsid w:val="00BF6B2C"/>
    <w:rsid w:val="00BF6EB7"/>
    <w:rsid w:val="00BF79C6"/>
    <w:rsid w:val="00BF7F50"/>
    <w:rsid w:val="00C039CE"/>
    <w:rsid w:val="00C044A0"/>
    <w:rsid w:val="00C045BD"/>
    <w:rsid w:val="00C05244"/>
    <w:rsid w:val="00C0662E"/>
    <w:rsid w:val="00C11B0C"/>
    <w:rsid w:val="00C1254C"/>
    <w:rsid w:val="00C12617"/>
    <w:rsid w:val="00C149C3"/>
    <w:rsid w:val="00C227A5"/>
    <w:rsid w:val="00C2518B"/>
    <w:rsid w:val="00C25E00"/>
    <w:rsid w:val="00C2641E"/>
    <w:rsid w:val="00C269E6"/>
    <w:rsid w:val="00C26BD0"/>
    <w:rsid w:val="00C26C79"/>
    <w:rsid w:val="00C3092D"/>
    <w:rsid w:val="00C31446"/>
    <w:rsid w:val="00C32EA3"/>
    <w:rsid w:val="00C344C0"/>
    <w:rsid w:val="00C34DDE"/>
    <w:rsid w:val="00C34EDC"/>
    <w:rsid w:val="00C37735"/>
    <w:rsid w:val="00C40DD4"/>
    <w:rsid w:val="00C41581"/>
    <w:rsid w:val="00C42726"/>
    <w:rsid w:val="00C42E5C"/>
    <w:rsid w:val="00C43330"/>
    <w:rsid w:val="00C435BC"/>
    <w:rsid w:val="00C43E0E"/>
    <w:rsid w:val="00C4524B"/>
    <w:rsid w:val="00C50A16"/>
    <w:rsid w:val="00C50D9D"/>
    <w:rsid w:val="00C511A6"/>
    <w:rsid w:val="00C53D35"/>
    <w:rsid w:val="00C5427F"/>
    <w:rsid w:val="00C56420"/>
    <w:rsid w:val="00C566E1"/>
    <w:rsid w:val="00C56732"/>
    <w:rsid w:val="00C60D39"/>
    <w:rsid w:val="00C623D6"/>
    <w:rsid w:val="00C62446"/>
    <w:rsid w:val="00C65AF1"/>
    <w:rsid w:val="00C67DBB"/>
    <w:rsid w:val="00C71114"/>
    <w:rsid w:val="00C7219F"/>
    <w:rsid w:val="00C753D8"/>
    <w:rsid w:val="00C81C53"/>
    <w:rsid w:val="00C85BFA"/>
    <w:rsid w:val="00C862E9"/>
    <w:rsid w:val="00C9331A"/>
    <w:rsid w:val="00C940EF"/>
    <w:rsid w:val="00C976CC"/>
    <w:rsid w:val="00CA0B00"/>
    <w:rsid w:val="00CA0F25"/>
    <w:rsid w:val="00CA26C6"/>
    <w:rsid w:val="00CA32EA"/>
    <w:rsid w:val="00CA54CD"/>
    <w:rsid w:val="00CA6DF9"/>
    <w:rsid w:val="00CA6F2C"/>
    <w:rsid w:val="00CB149E"/>
    <w:rsid w:val="00CB5D54"/>
    <w:rsid w:val="00CB64C0"/>
    <w:rsid w:val="00CC04BE"/>
    <w:rsid w:val="00CC2454"/>
    <w:rsid w:val="00CC3D2C"/>
    <w:rsid w:val="00CC4BB7"/>
    <w:rsid w:val="00CC4D43"/>
    <w:rsid w:val="00CC5C44"/>
    <w:rsid w:val="00CC6E72"/>
    <w:rsid w:val="00CD009A"/>
    <w:rsid w:val="00CD1720"/>
    <w:rsid w:val="00CD24CD"/>
    <w:rsid w:val="00CD2560"/>
    <w:rsid w:val="00CD50F7"/>
    <w:rsid w:val="00CD5D78"/>
    <w:rsid w:val="00CD6D37"/>
    <w:rsid w:val="00CE31BF"/>
    <w:rsid w:val="00CE36E9"/>
    <w:rsid w:val="00CE3B91"/>
    <w:rsid w:val="00CF0831"/>
    <w:rsid w:val="00CF0FB2"/>
    <w:rsid w:val="00CF2A96"/>
    <w:rsid w:val="00CF2C63"/>
    <w:rsid w:val="00CF3EBA"/>
    <w:rsid w:val="00CF54A1"/>
    <w:rsid w:val="00CF7452"/>
    <w:rsid w:val="00CF7B79"/>
    <w:rsid w:val="00D0016D"/>
    <w:rsid w:val="00D00F45"/>
    <w:rsid w:val="00D011D5"/>
    <w:rsid w:val="00D0132E"/>
    <w:rsid w:val="00D0280D"/>
    <w:rsid w:val="00D0469B"/>
    <w:rsid w:val="00D06FA4"/>
    <w:rsid w:val="00D12DFB"/>
    <w:rsid w:val="00D1348D"/>
    <w:rsid w:val="00D17729"/>
    <w:rsid w:val="00D17C58"/>
    <w:rsid w:val="00D2253C"/>
    <w:rsid w:val="00D259BE"/>
    <w:rsid w:val="00D26052"/>
    <w:rsid w:val="00D26FDF"/>
    <w:rsid w:val="00D2700C"/>
    <w:rsid w:val="00D27163"/>
    <w:rsid w:val="00D2750D"/>
    <w:rsid w:val="00D32DE5"/>
    <w:rsid w:val="00D351D5"/>
    <w:rsid w:val="00D35228"/>
    <w:rsid w:val="00D354BB"/>
    <w:rsid w:val="00D358A2"/>
    <w:rsid w:val="00D3779F"/>
    <w:rsid w:val="00D40056"/>
    <w:rsid w:val="00D40848"/>
    <w:rsid w:val="00D40BD5"/>
    <w:rsid w:val="00D430B5"/>
    <w:rsid w:val="00D43D10"/>
    <w:rsid w:val="00D43DEA"/>
    <w:rsid w:val="00D44498"/>
    <w:rsid w:val="00D46315"/>
    <w:rsid w:val="00D467F8"/>
    <w:rsid w:val="00D51BBA"/>
    <w:rsid w:val="00D52106"/>
    <w:rsid w:val="00D5461F"/>
    <w:rsid w:val="00D55884"/>
    <w:rsid w:val="00D56F44"/>
    <w:rsid w:val="00D6062D"/>
    <w:rsid w:val="00D60825"/>
    <w:rsid w:val="00D632B4"/>
    <w:rsid w:val="00D637E6"/>
    <w:rsid w:val="00D63E74"/>
    <w:rsid w:val="00D65773"/>
    <w:rsid w:val="00D65C2C"/>
    <w:rsid w:val="00D6678D"/>
    <w:rsid w:val="00D67E1B"/>
    <w:rsid w:val="00D73502"/>
    <w:rsid w:val="00D73FF2"/>
    <w:rsid w:val="00D744B0"/>
    <w:rsid w:val="00D74F14"/>
    <w:rsid w:val="00D75026"/>
    <w:rsid w:val="00D77BCB"/>
    <w:rsid w:val="00D77D28"/>
    <w:rsid w:val="00D813EA"/>
    <w:rsid w:val="00D81D1E"/>
    <w:rsid w:val="00D832EA"/>
    <w:rsid w:val="00D83561"/>
    <w:rsid w:val="00D83CC9"/>
    <w:rsid w:val="00D841B8"/>
    <w:rsid w:val="00D85486"/>
    <w:rsid w:val="00D85D89"/>
    <w:rsid w:val="00D866A6"/>
    <w:rsid w:val="00D87480"/>
    <w:rsid w:val="00D87E4F"/>
    <w:rsid w:val="00D90ED6"/>
    <w:rsid w:val="00D934A7"/>
    <w:rsid w:val="00D93598"/>
    <w:rsid w:val="00D9408A"/>
    <w:rsid w:val="00D94208"/>
    <w:rsid w:val="00DA093A"/>
    <w:rsid w:val="00DA14C4"/>
    <w:rsid w:val="00DA166E"/>
    <w:rsid w:val="00DA1EDF"/>
    <w:rsid w:val="00DA23C2"/>
    <w:rsid w:val="00DA57C3"/>
    <w:rsid w:val="00DB0A68"/>
    <w:rsid w:val="00DB0BED"/>
    <w:rsid w:val="00DB35BF"/>
    <w:rsid w:val="00DB4446"/>
    <w:rsid w:val="00DB4D88"/>
    <w:rsid w:val="00DB5FBF"/>
    <w:rsid w:val="00DB6454"/>
    <w:rsid w:val="00DB7E68"/>
    <w:rsid w:val="00DB7EB6"/>
    <w:rsid w:val="00DC064E"/>
    <w:rsid w:val="00DC4FB7"/>
    <w:rsid w:val="00DC68AB"/>
    <w:rsid w:val="00DC7ED1"/>
    <w:rsid w:val="00DD05EA"/>
    <w:rsid w:val="00DD1911"/>
    <w:rsid w:val="00DD2395"/>
    <w:rsid w:val="00DD2D96"/>
    <w:rsid w:val="00DD4A95"/>
    <w:rsid w:val="00DD504F"/>
    <w:rsid w:val="00DD7B04"/>
    <w:rsid w:val="00DE09F6"/>
    <w:rsid w:val="00DE0BCB"/>
    <w:rsid w:val="00DE2339"/>
    <w:rsid w:val="00DE2B7F"/>
    <w:rsid w:val="00DE41F8"/>
    <w:rsid w:val="00DE4F70"/>
    <w:rsid w:val="00DE59BB"/>
    <w:rsid w:val="00DE6382"/>
    <w:rsid w:val="00DF07CC"/>
    <w:rsid w:val="00DF128C"/>
    <w:rsid w:val="00DF1B38"/>
    <w:rsid w:val="00DF2693"/>
    <w:rsid w:val="00DF2DB2"/>
    <w:rsid w:val="00DF38A8"/>
    <w:rsid w:val="00DF3A1F"/>
    <w:rsid w:val="00DF3E23"/>
    <w:rsid w:val="00DF4875"/>
    <w:rsid w:val="00DF48C3"/>
    <w:rsid w:val="00DF50C6"/>
    <w:rsid w:val="00DF74E3"/>
    <w:rsid w:val="00E0074A"/>
    <w:rsid w:val="00E009C8"/>
    <w:rsid w:val="00E04EC6"/>
    <w:rsid w:val="00E04F79"/>
    <w:rsid w:val="00E057EE"/>
    <w:rsid w:val="00E11442"/>
    <w:rsid w:val="00E121A7"/>
    <w:rsid w:val="00E14259"/>
    <w:rsid w:val="00E14A72"/>
    <w:rsid w:val="00E14DD9"/>
    <w:rsid w:val="00E15060"/>
    <w:rsid w:val="00E15FF2"/>
    <w:rsid w:val="00E164F3"/>
    <w:rsid w:val="00E1775B"/>
    <w:rsid w:val="00E22C41"/>
    <w:rsid w:val="00E23DC6"/>
    <w:rsid w:val="00E25583"/>
    <w:rsid w:val="00E2662F"/>
    <w:rsid w:val="00E269AE"/>
    <w:rsid w:val="00E3260B"/>
    <w:rsid w:val="00E33177"/>
    <w:rsid w:val="00E33845"/>
    <w:rsid w:val="00E33AFD"/>
    <w:rsid w:val="00E35B64"/>
    <w:rsid w:val="00E35E4A"/>
    <w:rsid w:val="00E40261"/>
    <w:rsid w:val="00E419CF"/>
    <w:rsid w:val="00E42012"/>
    <w:rsid w:val="00E42BAB"/>
    <w:rsid w:val="00E42D1B"/>
    <w:rsid w:val="00E43433"/>
    <w:rsid w:val="00E43C60"/>
    <w:rsid w:val="00E459CF"/>
    <w:rsid w:val="00E47F94"/>
    <w:rsid w:val="00E541A1"/>
    <w:rsid w:val="00E55D53"/>
    <w:rsid w:val="00E55EEA"/>
    <w:rsid w:val="00E563C5"/>
    <w:rsid w:val="00E56A0E"/>
    <w:rsid w:val="00E57236"/>
    <w:rsid w:val="00E57885"/>
    <w:rsid w:val="00E63808"/>
    <w:rsid w:val="00E668CF"/>
    <w:rsid w:val="00E66C5B"/>
    <w:rsid w:val="00E70013"/>
    <w:rsid w:val="00E70C20"/>
    <w:rsid w:val="00E71A9C"/>
    <w:rsid w:val="00E71C36"/>
    <w:rsid w:val="00E7416D"/>
    <w:rsid w:val="00E77362"/>
    <w:rsid w:val="00E775B0"/>
    <w:rsid w:val="00E81A61"/>
    <w:rsid w:val="00E81CFD"/>
    <w:rsid w:val="00E84677"/>
    <w:rsid w:val="00E84BC8"/>
    <w:rsid w:val="00E8551D"/>
    <w:rsid w:val="00E85DCA"/>
    <w:rsid w:val="00E86B91"/>
    <w:rsid w:val="00E874FA"/>
    <w:rsid w:val="00E9146D"/>
    <w:rsid w:val="00E91545"/>
    <w:rsid w:val="00E9352E"/>
    <w:rsid w:val="00E93AB9"/>
    <w:rsid w:val="00E93EF5"/>
    <w:rsid w:val="00E9495D"/>
    <w:rsid w:val="00E94CA4"/>
    <w:rsid w:val="00E97CA2"/>
    <w:rsid w:val="00EA08AB"/>
    <w:rsid w:val="00EA6E31"/>
    <w:rsid w:val="00EB182D"/>
    <w:rsid w:val="00EB25F7"/>
    <w:rsid w:val="00EB271D"/>
    <w:rsid w:val="00EB4253"/>
    <w:rsid w:val="00EB5270"/>
    <w:rsid w:val="00EB5578"/>
    <w:rsid w:val="00EB6233"/>
    <w:rsid w:val="00EB6DF7"/>
    <w:rsid w:val="00EC59DC"/>
    <w:rsid w:val="00EC5FE9"/>
    <w:rsid w:val="00EC7867"/>
    <w:rsid w:val="00ED4ABF"/>
    <w:rsid w:val="00ED4BBD"/>
    <w:rsid w:val="00ED5003"/>
    <w:rsid w:val="00ED524A"/>
    <w:rsid w:val="00ED5292"/>
    <w:rsid w:val="00ED6CBA"/>
    <w:rsid w:val="00EE1A0C"/>
    <w:rsid w:val="00EE463D"/>
    <w:rsid w:val="00EE57F0"/>
    <w:rsid w:val="00EE5866"/>
    <w:rsid w:val="00EE5B92"/>
    <w:rsid w:val="00EE6E1F"/>
    <w:rsid w:val="00EE771E"/>
    <w:rsid w:val="00EE774E"/>
    <w:rsid w:val="00EF0DD2"/>
    <w:rsid w:val="00EF140A"/>
    <w:rsid w:val="00EF3EAC"/>
    <w:rsid w:val="00EF47D3"/>
    <w:rsid w:val="00EF5B77"/>
    <w:rsid w:val="00EF6059"/>
    <w:rsid w:val="00EF682F"/>
    <w:rsid w:val="00EF6BE3"/>
    <w:rsid w:val="00EF70EF"/>
    <w:rsid w:val="00EF724E"/>
    <w:rsid w:val="00F0178D"/>
    <w:rsid w:val="00F017A5"/>
    <w:rsid w:val="00F02574"/>
    <w:rsid w:val="00F0305D"/>
    <w:rsid w:val="00F03289"/>
    <w:rsid w:val="00F052F9"/>
    <w:rsid w:val="00F06228"/>
    <w:rsid w:val="00F1053F"/>
    <w:rsid w:val="00F1091B"/>
    <w:rsid w:val="00F12174"/>
    <w:rsid w:val="00F12D59"/>
    <w:rsid w:val="00F1636D"/>
    <w:rsid w:val="00F166D1"/>
    <w:rsid w:val="00F168B1"/>
    <w:rsid w:val="00F16CA1"/>
    <w:rsid w:val="00F173FC"/>
    <w:rsid w:val="00F20D2F"/>
    <w:rsid w:val="00F2129E"/>
    <w:rsid w:val="00F21363"/>
    <w:rsid w:val="00F215D9"/>
    <w:rsid w:val="00F21B2E"/>
    <w:rsid w:val="00F21CA2"/>
    <w:rsid w:val="00F21DB2"/>
    <w:rsid w:val="00F2342D"/>
    <w:rsid w:val="00F23AFE"/>
    <w:rsid w:val="00F25678"/>
    <w:rsid w:val="00F25E8C"/>
    <w:rsid w:val="00F2759C"/>
    <w:rsid w:val="00F27937"/>
    <w:rsid w:val="00F32174"/>
    <w:rsid w:val="00F35A26"/>
    <w:rsid w:val="00F3709A"/>
    <w:rsid w:val="00F37F00"/>
    <w:rsid w:val="00F4038C"/>
    <w:rsid w:val="00F42EE2"/>
    <w:rsid w:val="00F4459B"/>
    <w:rsid w:val="00F453CD"/>
    <w:rsid w:val="00F45436"/>
    <w:rsid w:val="00F473AF"/>
    <w:rsid w:val="00F475D1"/>
    <w:rsid w:val="00F4796C"/>
    <w:rsid w:val="00F47A64"/>
    <w:rsid w:val="00F505BE"/>
    <w:rsid w:val="00F50FAB"/>
    <w:rsid w:val="00F52EB7"/>
    <w:rsid w:val="00F53AA7"/>
    <w:rsid w:val="00F53F76"/>
    <w:rsid w:val="00F54868"/>
    <w:rsid w:val="00F56129"/>
    <w:rsid w:val="00F56B99"/>
    <w:rsid w:val="00F603AE"/>
    <w:rsid w:val="00F61FE2"/>
    <w:rsid w:val="00F62FE5"/>
    <w:rsid w:val="00F66C40"/>
    <w:rsid w:val="00F6782C"/>
    <w:rsid w:val="00F71874"/>
    <w:rsid w:val="00F71CD0"/>
    <w:rsid w:val="00F7221C"/>
    <w:rsid w:val="00F733E1"/>
    <w:rsid w:val="00F735B5"/>
    <w:rsid w:val="00F77452"/>
    <w:rsid w:val="00F7752D"/>
    <w:rsid w:val="00F80D72"/>
    <w:rsid w:val="00F81B89"/>
    <w:rsid w:val="00F83DAB"/>
    <w:rsid w:val="00F84D5B"/>
    <w:rsid w:val="00F851D6"/>
    <w:rsid w:val="00F877CF"/>
    <w:rsid w:val="00F87835"/>
    <w:rsid w:val="00F8795C"/>
    <w:rsid w:val="00F9016E"/>
    <w:rsid w:val="00F90E75"/>
    <w:rsid w:val="00F91ECF"/>
    <w:rsid w:val="00F928B3"/>
    <w:rsid w:val="00F968E1"/>
    <w:rsid w:val="00F96BF8"/>
    <w:rsid w:val="00F97435"/>
    <w:rsid w:val="00F9779C"/>
    <w:rsid w:val="00FA01A9"/>
    <w:rsid w:val="00FA2451"/>
    <w:rsid w:val="00FA2A2F"/>
    <w:rsid w:val="00FA2A9C"/>
    <w:rsid w:val="00FA44E4"/>
    <w:rsid w:val="00FA6757"/>
    <w:rsid w:val="00FA6AA1"/>
    <w:rsid w:val="00FA6BAA"/>
    <w:rsid w:val="00FB0A47"/>
    <w:rsid w:val="00FB0B73"/>
    <w:rsid w:val="00FB0E7E"/>
    <w:rsid w:val="00FB3275"/>
    <w:rsid w:val="00FB3838"/>
    <w:rsid w:val="00FB52DF"/>
    <w:rsid w:val="00FB695B"/>
    <w:rsid w:val="00FB7C39"/>
    <w:rsid w:val="00FC15A2"/>
    <w:rsid w:val="00FC4CA9"/>
    <w:rsid w:val="00FC7076"/>
    <w:rsid w:val="00FD0D6C"/>
    <w:rsid w:val="00FD3AB0"/>
    <w:rsid w:val="00FD3FBC"/>
    <w:rsid w:val="00FD4D6C"/>
    <w:rsid w:val="00FD6836"/>
    <w:rsid w:val="00FD7ECD"/>
    <w:rsid w:val="00FE03C0"/>
    <w:rsid w:val="00FE062C"/>
    <w:rsid w:val="00FE2E7A"/>
    <w:rsid w:val="00FE487E"/>
    <w:rsid w:val="00FE4BCC"/>
    <w:rsid w:val="00FE4EC5"/>
    <w:rsid w:val="00FE53AC"/>
    <w:rsid w:val="00FE6C24"/>
    <w:rsid w:val="00FF00DE"/>
    <w:rsid w:val="00FF00F8"/>
    <w:rsid w:val="00FF0371"/>
    <w:rsid w:val="00FF073B"/>
    <w:rsid w:val="00FF0A5D"/>
    <w:rsid w:val="00FF3F08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0208B"/>
  <w15:chartTrackingRefBased/>
  <w15:docId w15:val="{F45E0E22-1530-4ED8-AF82-6CC7810C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link w:val="Heading1Char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link w:val="Heading2Char"/>
    <w:qFormat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5B77D1"/>
    <w:pPr>
      <w:spacing w:after="240"/>
      <w:jc w:val="center"/>
      <w:outlineLvl w:val="9"/>
    </w:pPr>
  </w:style>
  <w:style w:type="paragraph" w:styleId="Header">
    <w:name w:val="header"/>
    <w:basedOn w:val="Normal"/>
    <w:link w:val="HeaderChar"/>
    <w:uiPriority w:val="99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  <w:link w:val="FooterChar"/>
    <w:uiPriority w:val="99"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70C49"/>
    <w:rPr>
      <w:rFonts w:ascii="Arial" w:eastAsia="新細明體" w:hAnsi="Arial"/>
      <w:sz w:val="16"/>
      <w:szCs w:val="16"/>
    </w:rPr>
  </w:style>
  <w:style w:type="character" w:customStyle="1" w:styleId="Heading1Char">
    <w:name w:val="Heading 1 Char"/>
    <w:link w:val="Heading1"/>
    <w:rsid w:val="004247B6"/>
    <w:rPr>
      <w:rFonts w:ascii="華康古印體(P)" w:eastAsia="華康古印體(P)"/>
      <w:sz w:val="48"/>
      <w:lang w:eastAsia="zh-TW"/>
    </w:rPr>
  </w:style>
  <w:style w:type="character" w:customStyle="1" w:styleId="Heading2Char">
    <w:name w:val="Heading 2 Char"/>
    <w:link w:val="Heading2"/>
    <w:rsid w:val="004247B6"/>
    <w:rPr>
      <w:rFonts w:ascii="華康古印體(P)" w:eastAsia="華康古印體(P)" w:hAnsi="Arial"/>
      <w:b/>
      <w:sz w:val="28"/>
      <w:lang w:eastAsia="zh-TW"/>
    </w:rPr>
  </w:style>
  <w:style w:type="character" w:customStyle="1" w:styleId="Heading3Char">
    <w:name w:val="Heading 3 Char"/>
    <w:link w:val="Heading3"/>
    <w:rsid w:val="004247B6"/>
    <w:rPr>
      <w:rFonts w:ascii="華康古印體(P)" w:eastAsia="華康古印體(P)"/>
      <w:sz w:val="28"/>
      <w:lang w:eastAsia="zh-TW"/>
    </w:rPr>
  </w:style>
  <w:style w:type="paragraph" w:styleId="NormalIndent">
    <w:name w:val="Normal Indent"/>
    <w:basedOn w:val="Normal"/>
    <w:rsid w:val="004247B6"/>
    <w:pPr>
      <w:widowControl w:val="0"/>
      <w:tabs>
        <w:tab w:val="num" w:pos="425"/>
      </w:tabs>
      <w:ind w:left="480" w:hanging="425"/>
      <w:jc w:val="left"/>
    </w:pPr>
  </w:style>
  <w:style w:type="paragraph" w:styleId="ListParagraph">
    <w:name w:val="List Paragraph"/>
    <w:basedOn w:val="Normal"/>
    <w:uiPriority w:val="34"/>
    <w:qFormat/>
    <w:rsid w:val="004247B6"/>
    <w:pPr>
      <w:widowControl w:val="0"/>
      <w:tabs>
        <w:tab w:val="num" w:pos="425"/>
      </w:tabs>
      <w:ind w:leftChars="200" w:left="480" w:hanging="425"/>
      <w:jc w:val="left"/>
    </w:pPr>
  </w:style>
  <w:style w:type="character" w:customStyle="1" w:styleId="HeaderChar">
    <w:name w:val="Header Char"/>
    <w:link w:val="Header"/>
    <w:uiPriority w:val="99"/>
    <w:rsid w:val="004247B6"/>
    <w:rPr>
      <w:rFonts w:ascii="華康細圓體(P)" w:eastAsia="華康細圓體(P)"/>
      <w:lang w:eastAsia="zh-TW"/>
    </w:rPr>
  </w:style>
  <w:style w:type="character" w:customStyle="1" w:styleId="FooterChar">
    <w:name w:val="Footer Char"/>
    <w:link w:val="Footer"/>
    <w:uiPriority w:val="99"/>
    <w:rsid w:val="004247B6"/>
    <w:rPr>
      <w:rFonts w:ascii="華康細圓體(P)" w:eastAsia="華康細圓體(P)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66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567960062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6276423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5937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3105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105751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937580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2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1925B7CA97B48A3C2858BC30DBD54" ma:contentTypeVersion="5" ma:contentTypeDescription="Create a new document." ma:contentTypeScope="" ma:versionID="3c5fc64d5004bf34b95e943f09fdf328">
  <xsd:schema xmlns:xsd="http://www.w3.org/2001/XMLSchema" xmlns:xs="http://www.w3.org/2001/XMLSchema" xmlns:p="http://schemas.microsoft.com/office/2006/metadata/properties" xmlns:ns3="b805891f-4b41-4ca8-b594-37c2b60b698c" targetNamespace="http://schemas.microsoft.com/office/2006/metadata/properties" ma:root="true" ma:fieldsID="db4be9b414f4f9bd226778b421d65a72" ns3:_="">
    <xsd:import namespace="b805891f-4b41-4ca8-b594-37c2b60b698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5891f-4b41-4ca8-b594-37c2b60b698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8057F-B120-4231-988A-34B498A93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42A36-621B-4E36-B49F-6E0F3FAA10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12DEDB-46B2-4921-A80C-50CD41A1F7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02EBA7-8D19-44E6-864C-745A0AF03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5891f-4b41-4ca8-b594-37c2b60b6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新信息樣板.dot</Template>
  <TotalTime>33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cp:keywords/>
  <cp:lastModifiedBy>HKUBFPC</cp:lastModifiedBy>
  <cp:revision>103</cp:revision>
  <cp:lastPrinted>2015-02-15T03:24:00Z</cp:lastPrinted>
  <dcterms:created xsi:type="dcterms:W3CDTF">2024-07-07T06:22:00Z</dcterms:created>
  <dcterms:modified xsi:type="dcterms:W3CDTF">2025-07-13T08:01:00Z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0x01010079C1925B7CA97B48A3C2858BC30DBD54</vt:lpwstr>
  </property>
</Properties>
</file>