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C9D7" w14:textId="2C00F8FB" w:rsidR="008C2AC0" w:rsidRDefault="008C2AC0" w:rsidP="008C2AC0">
      <w:pPr>
        <w:pStyle w:val="a1"/>
      </w:pPr>
      <w:r>
        <w:rPr>
          <w:rFonts w:hint="eastAsia"/>
        </w:rPr>
        <w:t>2025年　出埃及記　第</w:t>
      </w:r>
      <w:r>
        <w:t>10</w:t>
      </w:r>
      <w:r>
        <w:rPr>
          <w:rFonts w:hint="eastAsia"/>
        </w:rPr>
        <w:t>課</w:t>
      </w:r>
      <w:r>
        <w:rPr>
          <w:rFonts w:hint="eastAsia"/>
        </w:rPr>
        <w:tab/>
      </w:r>
      <w:r w:rsidRPr="008C2AC0">
        <w:t>7</w:t>
      </w:r>
      <w:r>
        <w:rPr>
          <w:rFonts w:hint="eastAsia"/>
        </w:rPr>
        <w:t>月</w:t>
      </w:r>
      <w:r w:rsidRPr="008C2AC0">
        <w:t>20</w:t>
      </w:r>
      <w:r>
        <w:rPr>
          <w:rFonts w:hint="eastAsia"/>
        </w:rPr>
        <w:t>日　李永仁牧者</w:t>
      </w:r>
    </w:p>
    <w:p w14:paraId="000D1BBE" w14:textId="77777777" w:rsidR="008C2AC0" w:rsidRPr="004C7FB0" w:rsidRDefault="008C2AC0" w:rsidP="008C2AC0">
      <w:pPr>
        <w:pStyle w:val="a0"/>
      </w:pPr>
      <w:r w:rsidRPr="004C7FB0">
        <w:rPr>
          <w:rFonts w:hint="eastAsia"/>
        </w:rPr>
        <w:sym w:font="Wingdings" w:char="F06E"/>
      </w:r>
      <w:r w:rsidRPr="004C7FB0">
        <w:rPr>
          <w:rFonts w:hint="eastAsia"/>
        </w:rPr>
        <w:t>經文 / 出埃及記 19:1-25</w:t>
      </w:r>
      <w:r w:rsidRPr="004C7FB0">
        <w:rPr>
          <w:rFonts w:hint="eastAsia"/>
        </w:rPr>
        <w:br/>
      </w:r>
      <w:r w:rsidRPr="004C7FB0">
        <w:rPr>
          <w:rFonts w:hint="eastAsia"/>
        </w:rPr>
        <w:sym w:font="Wingdings" w:char="F06E"/>
      </w:r>
      <w:r w:rsidRPr="004C7FB0">
        <w:rPr>
          <w:rFonts w:hint="eastAsia"/>
        </w:rPr>
        <w:t>金句 / 出埃及記 19:5,6</w:t>
      </w:r>
    </w:p>
    <w:p w14:paraId="11EE0B50" w14:textId="77777777" w:rsidR="008C2AC0" w:rsidRPr="00C07B3F" w:rsidRDefault="008C2AC0" w:rsidP="00C07B3F">
      <w:pPr>
        <w:pStyle w:val="Heading1"/>
      </w:pPr>
      <w:r w:rsidRPr="00C07B3F">
        <w:rPr>
          <w:rFonts w:hint="eastAsia"/>
        </w:rPr>
        <w:t>祭司的國度、聖潔的國民</w:t>
      </w:r>
    </w:p>
    <w:p w14:paraId="4278B2D3" w14:textId="11AD80D5" w:rsidR="000D24BC" w:rsidRDefault="000D24BC">
      <w:pPr>
        <w:pStyle w:val="a"/>
      </w:pPr>
      <w:r>
        <w:rPr>
          <w:rFonts w:hint="eastAsia"/>
        </w:rPr>
        <w:t>「</w:t>
      </w:r>
      <w:r w:rsidR="008C2AC0" w:rsidRPr="00D55154">
        <w:t>如今你們若實在聽從我的話，遵守我的約，就要在萬民中作屬我的子民，</w:t>
      </w:r>
      <w:r w:rsidR="00C07B3F">
        <w:br/>
      </w:r>
      <w:r w:rsidR="008C2AC0" w:rsidRPr="00D55154">
        <w:t>因為全地都是我的。</w:t>
      </w:r>
      <w:r w:rsidR="008C2AC0" w:rsidRPr="00C07B3F">
        <w:t>你們要歸我作祭司的國度，為聖潔的國民。』</w:t>
      </w:r>
      <w:r w:rsidR="00C07B3F">
        <w:br/>
      </w:r>
      <w:r w:rsidR="008C2AC0" w:rsidRPr="00C07B3F">
        <w:t>這些話你要告訴以色列人。</w:t>
      </w:r>
      <w:r>
        <w:rPr>
          <w:rFonts w:hint="eastAsia"/>
        </w:rPr>
        <w:t>」</w:t>
      </w:r>
    </w:p>
    <w:p w14:paraId="0889417B" w14:textId="77777777" w:rsidR="009C2DD2" w:rsidRDefault="009C2DD2" w:rsidP="008C2AC0">
      <w:pPr>
        <w:sectPr w:rsidR="009C2DD2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2B3A2F3A" w14:textId="2286B120" w:rsidR="00A22724" w:rsidRPr="00DE3583" w:rsidRDefault="008C2AC0" w:rsidP="008C2AC0">
      <w:r>
        <w:t>出埃及記分為三個部分。</w:t>
      </w:r>
      <w:r w:rsidR="006D3E43">
        <w:rPr>
          <w:rFonts w:hint="eastAsia"/>
        </w:rPr>
        <w:t>今日經文為出埃及記的中</w:t>
      </w:r>
      <w:r>
        <w:t>心</w:t>
      </w:r>
      <w:r w:rsidR="0060158C">
        <w:rPr>
          <w:rFonts w:asciiTheme="minorHAnsi" w:hAnsiTheme="minorHAnsi" w:hint="eastAsia"/>
          <w:lang w:val="en-HK"/>
        </w:rPr>
        <w:t>轉接</w:t>
      </w:r>
      <w:r>
        <w:t>部分</w:t>
      </w:r>
      <w:r w:rsidR="002A66A6">
        <w:rPr>
          <w:rFonts w:hint="eastAsia"/>
        </w:rPr>
        <w:t>，連接著</w:t>
      </w:r>
      <w:r>
        <w:t>整本書</w:t>
      </w:r>
      <w:r w:rsidR="002A66A6">
        <w:rPr>
          <w:rFonts w:hint="eastAsia"/>
        </w:rPr>
        <w:t>的內容。</w:t>
      </w:r>
      <w:r w:rsidR="00EA3B7B">
        <w:t>神</w:t>
      </w:r>
      <w:r>
        <w:t>在</w:t>
      </w:r>
      <w:r w:rsidR="00294B7A">
        <w:t>西乃</w:t>
      </w:r>
      <w:r>
        <w:t>山</w:t>
      </w:r>
      <w:r w:rsidR="00EA3B7B">
        <w:rPr>
          <w:rFonts w:hint="eastAsia"/>
        </w:rPr>
        <w:t>以</w:t>
      </w:r>
      <w:r w:rsidR="00EA3B7B">
        <w:t>偉大的</w:t>
      </w:r>
      <w:r w:rsidR="006573C6">
        <w:rPr>
          <w:rFonts w:hint="eastAsia"/>
        </w:rPr>
        <w:t>異</w:t>
      </w:r>
      <w:r w:rsidR="00EA3B7B">
        <w:t>象</w:t>
      </w:r>
      <w:r w:rsidR="00EA3B7B">
        <w:rPr>
          <w:rFonts w:hint="eastAsia"/>
        </w:rPr>
        <w:t>呼召</w:t>
      </w:r>
      <w:r>
        <w:t>摩西</w:t>
      </w:r>
      <w:r w:rsidR="005726D2">
        <w:rPr>
          <w:rFonts w:hint="eastAsia"/>
        </w:rPr>
        <w:t>；同樣</w:t>
      </w:r>
      <w:r>
        <w:t>在</w:t>
      </w:r>
      <w:r w:rsidR="00294B7A">
        <w:t>西乃</w:t>
      </w:r>
      <w:r>
        <w:t>山，　神賜給</w:t>
      </w:r>
      <w:r w:rsidR="005726D2">
        <w:rPr>
          <w:rFonts w:hint="eastAsia"/>
        </w:rPr>
        <w:t>以色列</w:t>
      </w:r>
      <w:r>
        <w:t xml:space="preserve">　神的律法。</w:t>
      </w:r>
      <w:r w:rsidR="002668E1">
        <w:rPr>
          <w:rFonts w:hint="eastAsia"/>
        </w:rPr>
        <w:t>叫</w:t>
      </w:r>
      <w:r>
        <w:t>人驚訝的是，　神</w:t>
      </w:r>
      <w:r w:rsidR="002668E1">
        <w:rPr>
          <w:rFonts w:hint="eastAsia"/>
        </w:rPr>
        <w:t>竟然將</w:t>
      </w:r>
      <w:r w:rsidR="00941EE3">
        <w:t>神的律法</w:t>
      </w:r>
      <w:r>
        <w:t>賜予這</w:t>
      </w:r>
      <w:r w:rsidR="006573C6">
        <w:rPr>
          <w:rFonts w:hint="eastAsia"/>
        </w:rPr>
        <w:t>班</w:t>
      </w:r>
      <w:r>
        <w:t>無法無天</w:t>
      </w:r>
      <w:r w:rsidR="00310F86">
        <w:rPr>
          <w:rFonts w:hint="eastAsia"/>
        </w:rPr>
        <w:t>，亂七八糟</w:t>
      </w:r>
      <w:r>
        <w:t>的</w:t>
      </w:r>
      <w:r w:rsidR="00941EE3">
        <w:rPr>
          <w:rFonts w:hint="eastAsia"/>
        </w:rPr>
        <w:t>百姓</w:t>
      </w:r>
      <w:r>
        <w:t>。為</w:t>
      </w:r>
      <w:r w:rsidR="00310F86">
        <w:rPr>
          <w:rFonts w:hint="eastAsia"/>
        </w:rPr>
        <w:t>何神</w:t>
      </w:r>
      <w:r>
        <w:t>這樣做呢？這是因為</w:t>
      </w:r>
      <w:r w:rsidR="009E2F79">
        <w:rPr>
          <w:rFonts w:hint="eastAsia"/>
        </w:rPr>
        <w:t>耶和華</w:t>
      </w:r>
      <w:r>
        <w:t>是充滿</w:t>
      </w:r>
      <w:r w:rsidR="009E2F79">
        <w:rPr>
          <w:rFonts w:hint="eastAsia"/>
        </w:rPr>
        <w:t>盼</w:t>
      </w:r>
      <w:r>
        <w:t>望的　神。</w:t>
      </w:r>
      <w:r w:rsidR="009E2F79">
        <w:rPr>
          <w:rFonts w:hint="eastAsia"/>
        </w:rPr>
        <w:t>神盼</w:t>
      </w:r>
      <w:r>
        <w:t>望這些無法無天、</w:t>
      </w:r>
      <w:r w:rsidR="003726AC">
        <w:rPr>
          <w:rFonts w:hint="eastAsia"/>
        </w:rPr>
        <w:t>卑微</w:t>
      </w:r>
      <w:r>
        <w:t>破碎的奴隸</w:t>
      </w:r>
      <w:r w:rsidR="00F4429C">
        <w:rPr>
          <w:rFonts w:hint="eastAsia"/>
        </w:rPr>
        <w:t>，</w:t>
      </w:r>
      <w:r w:rsidR="00FA0824">
        <w:rPr>
          <w:rFonts w:hint="eastAsia"/>
        </w:rPr>
        <w:t>改變</w:t>
      </w:r>
      <w:r>
        <w:t>為祭司的國</w:t>
      </w:r>
      <w:r w:rsidR="00F4429C">
        <w:rPr>
          <w:rFonts w:hint="eastAsia"/>
        </w:rPr>
        <w:t>度，</w:t>
      </w:r>
      <w:r>
        <w:t>聖</w:t>
      </w:r>
      <w:r w:rsidR="00F4429C">
        <w:rPr>
          <w:rFonts w:hint="eastAsia"/>
        </w:rPr>
        <w:t>潔</w:t>
      </w:r>
      <w:r>
        <w:t>的國</w:t>
      </w:r>
      <w:r w:rsidR="00F4429C">
        <w:rPr>
          <w:rFonts w:hint="eastAsia"/>
        </w:rPr>
        <w:t>民</w:t>
      </w:r>
      <w:r>
        <w:t>。</w:t>
      </w:r>
      <w:r w:rsidR="00F4429C">
        <w:rPr>
          <w:rFonts w:hint="eastAsia"/>
        </w:rPr>
        <w:t>為</w:t>
      </w:r>
      <w:r w:rsidR="00FD0C49">
        <w:rPr>
          <w:rFonts w:hint="eastAsia"/>
        </w:rPr>
        <w:t>此神在西奈山將律</w:t>
      </w:r>
      <w:r w:rsidR="00D92FBD">
        <w:rPr>
          <w:rFonts w:hint="eastAsia"/>
        </w:rPr>
        <w:t>法</w:t>
      </w:r>
      <w:r w:rsidR="00FD0C49" w:rsidRPr="00D92FBD">
        <w:rPr>
          <w:rFonts w:hint="eastAsia"/>
        </w:rPr>
        <w:t>賜下</w:t>
      </w:r>
      <w:r>
        <w:t>，</w:t>
      </w:r>
      <w:r w:rsidR="00EB1BFB">
        <w:rPr>
          <w:rFonts w:hint="eastAsia"/>
        </w:rPr>
        <w:t>並</w:t>
      </w:r>
      <w:r>
        <w:t>與他們立約。</w:t>
      </w:r>
      <w:r w:rsidR="000236E7" w:rsidRPr="00DE3583">
        <w:t>通過</w:t>
      </w:r>
      <w:r w:rsidR="000236E7">
        <w:rPr>
          <w:rFonts w:hint="eastAsia"/>
        </w:rPr>
        <w:t>今日經文</w:t>
      </w:r>
      <w:r>
        <w:t>，我們思考</w:t>
      </w:r>
      <w:r w:rsidR="00FC5BBE">
        <w:t xml:space="preserve">　</w:t>
      </w:r>
      <w:r>
        <w:t>神對</w:t>
      </w:r>
      <w:r w:rsidR="001133C1">
        <w:rPr>
          <w:rFonts w:hint="eastAsia"/>
        </w:rPr>
        <w:t>祂</w:t>
      </w:r>
      <w:r>
        <w:t>子民以色列和我們</w:t>
      </w:r>
      <w:r w:rsidR="001133C1">
        <w:rPr>
          <w:rFonts w:hint="eastAsia"/>
        </w:rPr>
        <w:t>有何偉</w:t>
      </w:r>
      <w:r>
        <w:t>大</w:t>
      </w:r>
      <w:r w:rsidR="001133C1">
        <w:rPr>
          <w:rFonts w:hint="eastAsia"/>
        </w:rPr>
        <w:t>的盼</w:t>
      </w:r>
      <w:r>
        <w:t>望。</w:t>
      </w:r>
    </w:p>
    <w:p w14:paraId="738F9CD7" w14:textId="7AE5713C" w:rsidR="002D4E64" w:rsidRDefault="00C9797A" w:rsidP="00595FEC">
      <w:pPr>
        <w:pStyle w:val="Heading2"/>
      </w:pPr>
      <w:r>
        <w:rPr>
          <w:rFonts w:asciiTheme="minorHAnsi" w:hAnsiTheme="minorHAnsi" w:hint="eastAsia"/>
          <w:lang w:val="en-HK"/>
        </w:rPr>
        <w:t>第一</w:t>
      </w:r>
      <w:r w:rsidR="008C2AC0">
        <w:t>，神</w:t>
      </w:r>
      <w:r w:rsidR="002D4E64">
        <w:rPr>
          <w:rFonts w:hint="eastAsia"/>
        </w:rPr>
        <w:t>如</w:t>
      </w:r>
      <w:r w:rsidR="008C2AC0">
        <w:t>鷹</w:t>
      </w:r>
      <w:r w:rsidR="002D4E64" w:rsidRPr="002D4E64">
        <w:rPr>
          <w:lang w:val="x-none"/>
        </w:rPr>
        <w:t>將你們背在翅膀上</w:t>
      </w:r>
      <w:r w:rsidR="00574C83">
        <w:rPr>
          <w:lang w:val="x-none"/>
        </w:rPr>
        <w:t xml:space="preserve"> </w:t>
      </w:r>
      <w:r w:rsidR="008C2AC0">
        <w:t>(1-7)</w:t>
      </w:r>
    </w:p>
    <w:p w14:paraId="2D0D8DBC" w14:textId="002A7B08" w:rsidR="00C45E2B" w:rsidRDefault="000326C4" w:rsidP="00B678A2">
      <w:r>
        <w:t>以色列</w:t>
      </w:r>
      <w:r w:rsidR="00AD05AC">
        <w:rPr>
          <w:rFonts w:hint="eastAsia"/>
        </w:rPr>
        <w:t>離開因無水而爭</w:t>
      </w:r>
      <w:r w:rsidR="00F83532" w:rsidRPr="00DE3583">
        <w:t>鬧</w:t>
      </w:r>
      <w:r w:rsidR="00AD05AC">
        <w:rPr>
          <w:rFonts w:hint="eastAsia"/>
        </w:rPr>
        <w:t>的</w:t>
      </w:r>
      <w:r>
        <w:t>利非訂</w:t>
      </w:r>
      <w:r w:rsidR="00AD05AC">
        <w:rPr>
          <w:rFonts w:hint="eastAsia"/>
        </w:rPr>
        <w:t>後</w:t>
      </w:r>
      <w:r>
        <w:t>，</w:t>
      </w:r>
      <w:r w:rsidR="00486711" w:rsidRPr="00DE3583">
        <w:rPr>
          <w:rFonts w:hint="eastAsia"/>
        </w:rPr>
        <w:t>在</w:t>
      </w:r>
      <w:r w:rsidR="00282CA5" w:rsidRPr="00DE3583">
        <w:rPr>
          <w:rFonts w:hint="eastAsia"/>
        </w:rPr>
        <w:t>出</w:t>
      </w:r>
      <w:r w:rsidR="008C2AC0">
        <w:t>埃及</w:t>
      </w:r>
      <w:r w:rsidR="00840013">
        <w:rPr>
          <w:rFonts w:asciiTheme="minorHAnsi" w:hAnsiTheme="minorHAnsi" w:hint="eastAsia"/>
          <w:lang w:val="en-HK"/>
        </w:rPr>
        <w:t>滿了</w:t>
      </w:r>
      <w:r w:rsidR="008C2AC0">
        <w:t>三個月，來到</w:t>
      </w:r>
      <w:r w:rsidR="00294B7A">
        <w:t>西乃</w:t>
      </w:r>
      <w:r w:rsidR="000813A5">
        <w:rPr>
          <w:rFonts w:hint="eastAsia"/>
        </w:rPr>
        <w:t>山</w:t>
      </w:r>
      <w:r w:rsidR="008C2AC0">
        <w:t>。</w:t>
      </w:r>
      <w:r w:rsidR="00A0514C" w:rsidRPr="00DE3583">
        <w:rPr>
          <w:rFonts w:hint="eastAsia"/>
        </w:rPr>
        <w:t>他們在</w:t>
      </w:r>
      <w:r w:rsidR="00294B7A">
        <w:t>西乃</w:t>
      </w:r>
      <w:r w:rsidR="008C2AC0">
        <w:t>山</w:t>
      </w:r>
      <w:r w:rsidR="000813A5">
        <w:rPr>
          <w:rFonts w:hint="eastAsia"/>
        </w:rPr>
        <w:t>腳</w:t>
      </w:r>
      <w:r w:rsidR="008C2AC0">
        <w:t>紮營。</w:t>
      </w:r>
      <w:r w:rsidR="005D4D05">
        <w:t>這</w:t>
      </w:r>
      <w:r w:rsidR="008C2AC0">
        <w:t>座山就是神</w:t>
      </w:r>
      <w:r w:rsidR="000869B4">
        <w:rPr>
          <w:rFonts w:hint="eastAsia"/>
        </w:rPr>
        <w:t>在</w:t>
      </w:r>
      <w:r w:rsidR="00D91FC7">
        <w:rPr>
          <w:rFonts w:hint="eastAsia"/>
        </w:rPr>
        <w:t>燃燒的</w:t>
      </w:r>
      <w:r w:rsidR="000869B4">
        <w:rPr>
          <w:rFonts w:hint="eastAsia"/>
        </w:rPr>
        <w:t>荊棘中</w:t>
      </w:r>
      <w:r w:rsidR="003C1646">
        <w:rPr>
          <w:rFonts w:hint="eastAsia"/>
        </w:rPr>
        <w:t>，</w:t>
      </w:r>
      <w:r w:rsidR="008C2AC0">
        <w:t>呼召摩西的地方。</w:t>
      </w:r>
      <w:r w:rsidR="003C1646">
        <w:rPr>
          <w:rFonts w:hint="eastAsia"/>
        </w:rPr>
        <w:t>在往後近一年裏，</w:t>
      </w:r>
      <w:r w:rsidR="008C2AC0">
        <w:t>神</w:t>
      </w:r>
      <w:r w:rsidR="001419A3">
        <w:rPr>
          <w:rFonts w:hint="eastAsia"/>
        </w:rPr>
        <w:t>在這裏</w:t>
      </w:r>
      <w:r w:rsidR="008C2AC0">
        <w:t>將律法</w:t>
      </w:r>
      <w:r w:rsidR="0094062F">
        <w:rPr>
          <w:rFonts w:hint="eastAsia"/>
        </w:rPr>
        <w:t>典章</w:t>
      </w:r>
      <w:r w:rsidR="00204315">
        <w:rPr>
          <w:rFonts w:hint="eastAsia"/>
        </w:rPr>
        <w:t>與建造</w:t>
      </w:r>
      <w:r w:rsidR="00FB0726">
        <w:rPr>
          <w:rFonts w:hint="eastAsia"/>
        </w:rPr>
        <w:t>預表神在百姓中間的</w:t>
      </w:r>
      <w:r w:rsidR="00204315">
        <w:rPr>
          <w:rFonts w:hint="eastAsia"/>
        </w:rPr>
        <w:t>會幕</w:t>
      </w:r>
      <w:r w:rsidR="00430E58">
        <w:rPr>
          <w:rFonts w:hint="eastAsia"/>
        </w:rPr>
        <w:t>其</w:t>
      </w:r>
      <w:r w:rsidR="00B66315">
        <w:rPr>
          <w:rFonts w:hint="eastAsia"/>
        </w:rPr>
        <w:t>詳細設計，</w:t>
      </w:r>
      <w:r w:rsidR="008C2AC0">
        <w:t>賜給</w:t>
      </w:r>
      <w:r w:rsidR="001419A3">
        <w:rPr>
          <w:rFonts w:hint="eastAsia"/>
        </w:rPr>
        <w:t>以色列</w:t>
      </w:r>
      <w:r w:rsidR="008C2AC0">
        <w:t>百姓。當摩西到　神面前，　神</w:t>
      </w:r>
      <w:r w:rsidR="00080AB4">
        <w:rPr>
          <w:rFonts w:hint="eastAsia"/>
        </w:rPr>
        <w:t>就</w:t>
      </w:r>
      <w:r w:rsidR="00E54C5A">
        <w:rPr>
          <w:rFonts w:hint="eastAsia"/>
        </w:rPr>
        <w:t>從山上呼喚，要藉</w:t>
      </w:r>
      <w:r w:rsidR="008C2AC0">
        <w:t>摩西</w:t>
      </w:r>
      <w:r w:rsidR="00080AB4">
        <w:rPr>
          <w:rFonts w:hint="eastAsia"/>
        </w:rPr>
        <w:t>將以下信息</w:t>
      </w:r>
      <w:r w:rsidR="00E54C5A">
        <w:rPr>
          <w:rFonts w:hint="eastAsia"/>
        </w:rPr>
        <w:t>傳給</w:t>
      </w:r>
      <w:r w:rsidR="008C2AC0">
        <w:t>百姓。請看</w:t>
      </w:r>
      <w:r w:rsidR="00FD3D8F">
        <w:rPr>
          <w:rFonts w:hint="eastAsia"/>
        </w:rPr>
        <w:t>第</w:t>
      </w:r>
      <w:r w:rsidR="008C2AC0">
        <w:t>4-7節</w:t>
      </w:r>
      <w:r w:rsidR="00C45E2B">
        <w:rPr>
          <w:rFonts w:hint="eastAsia"/>
        </w:rPr>
        <w:t>：「</w:t>
      </w:r>
      <w:r w:rsidR="00B678A2" w:rsidRPr="00640C8B">
        <w:rPr>
          <w:rStyle w:val="a2"/>
          <w:lang w:val="x-none"/>
        </w:rPr>
        <w:t>『我向埃及人所行的事，你們都看見了，且看見我如鷹將你們背在翅膀上，帶來歸我。</w:t>
      </w:r>
      <w:r w:rsidR="00B678A2" w:rsidRPr="00B678A2">
        <w:rPr>
          <w:rStyle w:val="a2"/>
          <w:lang w:val="x-none"/>
        </w:rPr>
        <w:t>如今你們若實在聽從我的話，遵守我的約，就要在萬民中作屬我的子民，因為全地都是我的。你們要歸我作祭司的國度，為聖潔的國民。』這些話你要告訴以色列人。」</w:t>
      </w:r>
      <w:r w:rsidR="00B678A2" w:rsidRPr="00640C8B">
        <w:rPr>
          <w:rStyle w:val="a2"/>
          <w:lang w:val="x-none"/>
        </w:rPr>
        <w:t>摩西去召了民間的長老來，將耶和華所吩咐他的話都在他們面前陳明。</w:t>
      </w:r>
      <w:r w:rsidR="00C45E2B">
        <w:rPr>
          <w:rFonts w:hint="eastAsia"/>
        </w:rPr>
        <w:t>」</w:t>
      </w:r>
    </w:p>
    <w:p w14:paraId="0B60D232" w14:textId="7D626AF3" w:rsidR="008C2AC0" w:rsidRDefault="008C2AC0" w:rsidP="002C3E8C">
      <w:r>
        <w:t>在這</w:t>
      </w:r>
      <w:r w:rsidR="00E968E0">
        <w:t>裏</w:t>
      </w:r>
      <w:r w:rsidR="00EC3599">
        <w:t>我們</w:t>
      </w:r>
      <w:r>
        <w:t>學</w:t>
      </w:r>
      <w:r w:rsidR="00EC3599">
        <w:rPr>
          <w:rFonts w:hint="eastAsia"/>
        </w:rPr>
        <w:t>習</w:t>
      </w:r>
      <w:r>
        <w:t>了兩件事</w:t>
      </w:r>
      <w:r w:rsidR="00EC3599">
        <w:rPr>
          <w:rFonts w:hint="eastAsia"/>
        </w:rPr>
        <w:t>：</w:t>
      </w:r>
      <w:r>
        <w:t>首先，　神對</w:t>
      </w:r>
      <w:r w:rsidR="007F3224">
        <w:rPr>
          <w:rFonts w:hint="eastAsia"/>
        </w:rPr>
        <w:t>祂</w:t>
      </w:r>
      <w:r>
        <w:t>百姓</w:t>
      </w:r>
      <w:r w:rsidR="007F3224">
        <w:rPr>
          <w:rFonts w:hint="eastAsia"/>
        </w:rPr>
        <w:t>單方</w:t>
      </w:r>
      <w:r>
        <w:t>面</w:t>
      </w:r>
      <w:r w:rsidR="007F3224">
        <w:rPr>
          <w:rFonts w:hint="eastAsia"/>
        </w:rPr>
        <w:t>的</w:t>
      </w:r>
      <w:r>
        <w:t>恩典。</w:t>
      </w:r>
      <w:r w:rsidR="00255C85">
        <w:rPr>
          <w:rFonts w:hint="eastAsia"/>
        </w:rPr>
        <w:t>本來</w:t>
      </w:r>
      <w:r w:rsidR="000F7365">
        <w:rPr>
          <w:rFonts w:hint="eastAsia"/>
        </w:rPr>
        <w:t>以色列</w:t>
      </w:r>
      <w:r>
        <w:t>在埃及</w:t>
      </w:r>
      <w:r w:rsidR="0098594F">
        <w:rPr>
          <w:rFonts w:hint="eastAsia"/>
        </w:rPr>
        <w:t>為</w:t>
      </w:r>
      <w:r>
        <w:t xml:space="preserve">奴，　</w:t>
      </w:r>
      <w:r w:rsidR="00AA54AE">
        <w:rPr>
          <w:rFonts w:hint="eastAsia"/>
        </w:rPr>
        <w:t>但</w:t>
      </w:r>
      <w:r>
        <w:t>神</w:t>
      </w:r>
      <w:r w:rsidR="0098594F">
        <w:rPr>
          <w:rFonts w:hint="eastAsia"/>
        </w:rPr>
        <w:t>如</w:t>
      </w:r>
      <w:r>
        <w:t>鷹</w:t>
      </w:r>
      <w:r w:rsidR="00E05ADE">
        <w:rPr>
          <w:rFonts w:hint="eastAsia"/>
        </w:rPr>
        <w:t>把以色列背在</w:t>
      </w:r>
      <w:r>
        <w:t>翅膀</w:t>
      </w:r>
      <w:r w:rsidR="00E05ADE">
        <w:rPr>
          <w:rFonts w:hint="eastAsia"/>
        </w:rPr>
        <w:t>上，</w:t>
      </w:r>
      <w:r>
        <w:t>帶</w:t>
      </w:r>
      <w:r w:rsidR="00AA54AE">
        <w:rPr>
          <w:rFonts w:hint="eastAsia"/>
        </w:rPr>
        <w:t>他們出埃及，過紅海，</w:t>
      </w:r>
      <w:r>
        <w:t>穿</w:t>
      </w:r>
      <w:r w:rsidR="00AA54AE">
        <w:rPr>
          <w:rFonts w:hint="eastAsia"/>
        </w:rPr>
        <w:t>越</w:t>
      </w:r>
      <w:r>
        <w:t>曠野</w:t>
      </w:r>
      <w:r w:rsidR="00AA54AE">
        <w:rPr>
          <w:rFonts w:hint="eastAsia"/>
        </w:rPr>
        <w:t>沙漠</w:t>
      </w:r>
      <w:r>
        <w:t>。</w:t>
      </w:r>
      <w:r w:rsidR="0014775A">
        <w:rPr>
          <w:rFonts w:hint="eastAsia"/>
        </w:rPr>
        <w:t>以色列</w:t>
      </w:r>
      <w:r>
        <w:t>和他們的</w:t>
      </w:r>
      <w:r w:rsidR="0014775A">
        <w:rPr>
          <w:rFonts w:hint="eastAsia"/>
        </w:rPr>
        <w:t>後代本來世世代代作</w:t>
      </w:r>
      <w:r>
        <w:t>埃及奴隸</w:t>
      </w:r>
      <w:r w:rsidR="0014775A">
        <w:rPr>
          <w:rFonts w:hint="eastAsia"/>
        </w:rPr>
        <w:t>，</w:t>
      </w:r>
      <w:r w:rsidR="00A7362D">
        <w:rPr>
          <w:rFonts w:hint="eastAsia"/>
        </w:rPr>
        <w:t>人生</w:t>
      </w:r>
      <w:r w:rsidR="0014775A">
        <w:rPr>
          <w:rFonts w:hint="eastAsia"/>
        </w:rPr>
        <w:t>沒有指</w:t>
      </w:r>
      <w:r>
        <w:t>望</w:t>
      </w:r>
      <w:r w:rsidR="00A7362D">
        <w:rPr>
          <w:rFonts w:hint="eastAsia"/>
        </w:rPr>
        <w:t>，</w:t>
      </w:r>
      <w:r>
        <w:t>但神按照</w:t>
      </w:r>
      <w:r w:rsidR="00CA3F44">
        <w:rPr>
          <w:rFonts w:hint="eastAsia"/>
        </w:rPr>
        <w:t>祂</w:t>
      </w:r>
      <w:r>
        <w:t>與亞伯拉罕、以撒和雅各</w:t>
      </w:r>
      <w:r w:rsidR="00CA3F44">
        <w:rPr>
          <w:rFonts w:hint="eastAsia"/>
        </w:rPr>
        <w:t>所立</w:t>
      </w:r>
      <w:r>
        <w:t>的約，</w:t>
      </w:r>
      <w:r w:rsidR="0091535C">
        <w:rPr>
          <w:rFonts w:hint="eastAsia"/>
        </w:rPr>
        <w:t>帶領</w:t>
      </w:r>
      <w:r w:rsidR="00CA3F44">
        <w:rPr>
          <w:rFonts w:hint="eastAsia"/>
        </w:rPr>
        <w:t>以色列人出埃及，</w:t>
      </w:r>
      <w:r w:rsidR="00443BEB">
        <w:rPr>
          <w:rFonts w:hint="eastAsia"/>
        </w:rPr>
        <w:t>前往</w:t>
      </w:r>
      <w:r>
        <w:t>他們帶到流奶與蜜之地(2:24)。</w:t>
      </w:r>
      <w:r w:rsidR="002C3E8C">
        <w:rPr>
          <w:rFonts w:hint="eastAsia"/>
        </w:rPr>
        <w:t>「</w:t>
      </w:r>
      <w:r w:rsidR="002C3E8C" w:rsidRPr="002842DB">
        <w:rPr>
          <w:rStyle w:val="a2"/>
          <w:lang w:val="x-none"/>
        </w:rPr>
        <w:t>又如鷹攪動巢窩，在雛鷹以上兩翅搧展，接取雛鷹，背在兩翼之上。這樣，耶和華獨自引導他，並無外邦神與他同在。</w:t>
      </w:r>
      <w:r w:rsidR="002C3E8C">
        <w:rPr>
          <w:rFonts w:hint="eastAsia"/>
        </w:rPr>
        <w:t>」</w:t>
      </w:r>
      <w:r w:rsidR="002842DB" w:rsidRPr="00DE3583">
        <w:t>(</w:t>
      </w:r>
      <w:r w:rsidR="002842DB" w:rsidRPr="00DE3583">
        <w:rPr>
          <w:rFonts w:hint="eastAsia"/>
        </w:rPr>
        <w:t>申</w:t>
      </w:r>
      <w:r w:rsidR="002842DB" w:rsidRPr="00DE3583">
        <w:t>3</w:t>
      </w:r>
      <w:r w:rsidR="002842DB" w:rsidRPr="00DE3583">
        <w:rPr>
          <w:lang w:val="x-none"/>
        </w:rPr>
        <w:t>2:</w:t>
      </w:r>
      <w:r w:rsidR="00F85CF7">
        <w:rPr>
          <w:lang w:val="x-none"/>
        </w:rPr>
        <w:t>11,</w:t>
      </w:r>
      <w:r w:rsidR="002842DB" w:rsidRPr="00DE3583">
        <w:rPr>
          <w:lang w:val="x-none"/>
        </w:rPr>
        <w:t>12</w:t>
      </w:r>
      <w:r w:rsidR="002842DB" w:rsidRPr="00DE3583">
        <w:t>)</w:t>
      </w:r>
      <w:r>
        <w:t xml:space="preserve">　神憑著</w:t>
      </w:r>
      <w:r w:rsidR="00C54890">
        <w:rPr>
          <w:rFonts w:hint="eastAsia"/>
        </w:rPr>
        <w:t>祂</w:t>
      </w:r>
      <w:r w:rsidR="00065F30">
        <w:rPr>
          <w:rFonts w:hint="eastAsia"/>
        </w:rPr>
        <w:t>作全地之主</w:t>
      </w:r>
      <w:r w:rsidR="00C54890">
        <w:rPr>
          <w:rFonts w:hint="eastAsia"/>
        </w:rPr>
        <w:t>的權能</w:t>
      </w:r>
      <w:r w:rsidR="00065F30">
        <w:rPr>
          <w:rFonts w:hint="eastAsia"/>
        </w:rPr>
        <w:t>，</w:t>
      </w:r>
      <w:r w:rsidR="00C54890">
        <w:rPr>
          <w:rFonts w:hint="eastAsia"/>
        </w:rPr>
        <w:t>與</w:t>
      </w:r>
      <w:r w:rsidR="00065F30">
        <w:rPr>
          <w:rFonts w:hint="eastAsia"/>
        </w:rPr>
        <w:t>及</w:t>
      </w:r>
      <w:r w:rsidR="00C54890">
        <w:rPr>
          <w:rFonts w:hint="eastAsia"/>
        </w:rPr>
        <w:t>對以</w:t>
      </w:r>
      <w:r w:rsidR="00C54890" w:rsidRPr="00D92FBD">
        <w:rPr>
          <w:rFonts w:hint="eastAsia"/>
        </w:rPr>
        <w:t>色列</w:t>
      </w:r>
      <w:r>
        <w:t>極大的憐</w:t>
      </w:r>
      <w:r w:rsidR="00C07B3F" w:rsidRPr="004C7FB0">
        <w:rPr>
          <w:rFonts w:hint="eastAsia"/>
        </w:rPr>
        <w:t>憫</w:t>
      </w:r>
      <w:r w:rsidRPr="00C07B3F">
        <w:t>，</w:t>
      </w:r>
      <w:r w:rsidR="00065F30">
        <w:rPr>
          <w:rFonts w:hint="eastAsia"/>
        </w:rPr>
        <w:t>如</w:t>
      </w:r>
      <w:r w:rsidRPr="00C07B3F">
        <w:t>鷹</w:t>
      </w:r>
      <w:r w:rsidR="00B5297C">
        <w:rPr>
          <w:rFonts w:hint="eastAsia"/>
        </w:rPr>
        <w:t>把以</w:t>
      </w:r>
      <w:r w:rsidR="00B5297C" w:rsidRPr="00D92FBD">
        <w:rPr>
          <w:rFonts w:hint="eastAsia"/>
        </w:rPr>
        <w:t>色列背在</w:t>
      </w:r>
      <w:r w:rsidRPr="00C07B3F">
        <w:t>翅膀</w:t>
      </w:r>
      <w:r w:rsidR="00B5297C">
        <w:rPr>
          <w:rFonts w:hint="eastAsia"/>
        </w:rPr>
        <w:t>上</w:t>
      </w:r>
      <w:r w:rsidRPr="00C07B3F">
        <w:t>出埃及。</w:t>
      </w:r>
      <w:r w:rsidR="00DB712B">
        <w:rPr>
          <w:rFonts w:hint="eastAsia"/>
        </w:rPr>
        <w:t>在得拯救的事上，以色列並沒有付出甚麼，能誇口甚麼，只是神單方面的恩典</w:t>
      </w:r>
      <w:r w:rsidR="00992FA4">
        <w:rPr>
          <w:rFonts w:asciiTheme="minorHAnsi" w:hAnsiTheme="minorHAnsi" w:hint="eastAsia"/>
          <w:lang w:val="en-HK"/>
        </w:rPr>
        <w:t>與</w:t>
      </w:r>
      <w:r w:rsidR="00DB712B">
        <w:rPr>
          <w:rFonts w:hint="eastAsia"/>
        </w:rPr>
        <w:t>大能成事。</w:t>
      </w:r>
      <w:r w:rsidR="00B5297C">
        <w:rPr>
          <w:rFonts w:hint="eastAsia"/>
        </w:rPr>
        <w:t>若</w:t>
      </w:r>
      <w:r w:rsidRPr="00C07B3F">
        <w:t>沒有</w:t>
      </w:r>
      <w:r>
        <w:t xml:space="preserve">　神大能的手，</w:t>
      </w:r>
      <w:r w:rsidR="00B5297C">
        <w:rPr>
          <w:rFonts w:hint="eastAsia"/>
        </w:rPr>
        <w:t>以色列定必</w:t>
      </w:r>
      <w:r>
        <w:t>淪為奴隸，</w:t>
      </w:r>
      <w:r w:rsidR="00D80547">
        <w:rPr>
          <w:rFonts w:hint="eastAsia"/>
        </w:rPr>
        <w:t>死亡並</w:t>
      </w:r>
      <w:r w:rsidR="00CC4F10">
        <w:rPr>
          <w:rFonts w:hint="eastAsia"/>
        </w:rPr>
        <w:t>埋</w:t>
      </w:r>
      <w:r>
        <w:t>在埃及</w:t>
      </w:r>
      <w:r w:rsidR="00CC4F10">
        <w:rPr>
          <w:rFonts w:hint="eastAsia"/>
        </w:rPr>
        <w:t>的塵土裏</w:t>
      </w:r>
      <w:r>
        <w:t>。但神</w:t>
      </w:r>
      <w:r w:rsidR="00857F55">
        <w:rPr>
          <w:rFonts w:hint="eastAsia"/>
        </w:rPr>
        <w:t>如</w:t>
      </w:r>
      <w:r w:rsidR="00857F55" w:rsidRPr="00C07B3F">
        <w:t>鷹</w:t>
      </w:r>
      <w:r w:rsidR="00857F55">
        <w:rPr>
          <w:rFonts w:hint="eastAsia"/>
        </w:rPr>
        <w:t>把以</w:t>
      </w:r>
      <w:r w:rsidR="00857F55" w:rsidRPr="00D92FBD">
        <w:rPr>
          <w:rFonts w:hint="eastAsia"/>
        </w:rPr>
        <w:t>色列背在</w:t>
      </w:r>
      <w:r w:rsidR="00857F55" w:rsidRPr="00C07B3F">
        <w:t>翅膀</w:t>
      </w:r>
      <w:r w:rsidR="00857F55">
        <w:rPr>
          <w:rFonts w:hint="eastAsia"/>
        </w:rPr>
        <w:t>上</w:t>
      </w:r>
      <w:r>
        <w:t>出埃及</w:t>
      </w:r>
      <w:r w:rsidR="00857F55">
        <w:rPr>
          <w:rFonts w:hint="eastAsia"/>
        </w:rPr>
        <w:t>，向百姓顯明</w:t>
      </w:r>
      <w:r>
        <w:t>神</w:t>
      </w:r>
      <w:r w:rsidR="002B12E9">
        <w:rPr>
          <w:rFonts w:hint="eastAsia"/>
        </w:rPr>
        <w:t>對他們無限的恩典與憐憫</w:t>
      </w:r>
      <w:r>
        <w:t>。</w:t>
      </w:r>
    </w:p>
    <w:p w14:paraId="45FB8B33" w14:textId="47542C75" w:rsidR="00C16097" w:rsidRPr="00DE3583" w:rsidRDefault="008C2AC0" w:rsidP="007D2617">
      <w:r>
        <w:t>其次，　神</w:t>
      </w:r>
      <w:r w:rsidR="002B12E9">
        <w:rPr>
          <w:rFonts w:hint="eastAsia"/>
        </w:rPr>
        <w:t>看</w:t>
      </w:r>
      <w:r>
        <w:t>待</w:t>
      </w:r>
      <w:r w:rsidR="002B12E9">
        <w:rPr>
          <w:rFonts w:hint="eastAsia"/>
        </w:rPr>
        <w:t>以色列</w:t>
      </w:r>
      <w:r w:rsidR="003632A3">
        <w:rPr>
          <w:rFonts w:hint="eastAsia"/>
        </w:rPr>
        <w:t>如同珍寶</w:t>
      </w:r>
      <w:r>
        <w:t>。</w:t>
      </w:r>
      <w:r w:rsidR="00F54CDD">
        <w:rPr>
          <w:rFonts w:hint="eastAsia"/>
        </w:rPr>
        <w:t>「</w:t>
      </w:r>
      <w:r w:rsidR="00F54CDD" w:rsidRPr="002D01DD">
        <w:rPr>
          <w:rStyle w:val="a2"/>
          <w:rFonts w:hint="eastAsia"/>
        </w:rPr>
        <w:t>屬我的子民</w:t>
      </w:r>
      <w:r w:rsidR="00F54CDD">
        <w:rPr>
          <w:rFonts w:hint="eastAsia"/>
        </w:rPr>
        <w:t>」，</w:t>
      </w:r>
      <w:r w:rsidR="00787E2E" w:rsidRPr="006A6D81">
        <w:t>"</w:t>
      </w:r>
      <w:r w:rsidR="00C43DA6" w:rsidRPr="00C43DA6">
        <w:t>my</w:t>
      </w:r>
      <w:r w:rsidR="00C43DA6">
        <w:t xml:space="preserve"> </w:t>
      </w:r>
      <w:r w:rsidR="006A6D81" w:rsidRPr="006A6D81">
        <w:t>treasured possession"</w:t>
      </w:r>
      <w:r w:rsidR="00FC5BBE">
        <w:rPr>
          <w:rFonts w:hint="eastAsia"/>
        </w:rPr>
        <w:t>，有著</w:t>
      </w:r>
      <w:r>
        <w:t>珍</w:t>
      </w:r>
      <w:r w:rsidR="00FC5BBE">
        <w:rPr>
          <w:rFonts w:hint="eastAsia"/>
        </w:rPr>
        <w:t>貴的</w:t>
      </w:r>
      <w:r>
        <w:t>產業</w:t>
      </w:r>
      <w:r w:rsidR="00FC5BBE">
        <w:rPr>
          <w:rFonts w:hint="eastAsia"/>
        </w:rPr>
        <w:t>之意。</w:t>
      </w:r>
      <w:r w:rsidR="00FC5BBE">
        <w:t xml:space="preserve">　</w:t>
      </w:r>
      <w:r>
        <w:t>神揀選</w:t>
      </w:r>
      <w:r w:rsidR="008742DC">
        <w:rPr>
          <w:rFonts w:hint="eastAsia"/>
        </w:rPr>
        <w:t>以色列作屬神的子民</w:t>
      </w:r>
      <w:r>
        <w:t>，揀選他們作</w:t>
      </w:r>
      <w:r w:rsidR="00837FD5">
        <w:rPr>
          <w:rFonts w:hint="eastAsia"/>
        </w:rPr>
        <w:t>神</w:t>
      </w:r>
      <w:r>
        <w:t>的長子，</w:t>
      </w:r>
      <w:r w:rsidR="000F12BD" w:rsidRPr="00DE3583">
        <w:rPr>
          <w:rFonts w:hint="eastAsia"/>
        </w:rPr>
        <w:t>不容埃及人欺負</w:t>
      </w:r>
      <w:r w:rsidR="000F12BD" w:rsidRPr="00D92FBD">
        <w:rPr>
          <w:rFonts w:hint="eastAsia"/>
        </w:rPr>
        <w:t>以色列</w:t>
      </w:r>
      <w:r w:rsidR="00936791" w:rsidRPr="00D92FBD">
        <w:rPr>
          <w:rFonts w:hint="eastAsia"/>
        </w:rPr>
        <w:t>，為以色列出口氣，</w:t>
      </w:r>
      <w:r w:rsidR="00837FD5">
        <w:rPr>
          <w:rFonts w:hint="eastAsia"/>
        </w:rPr>
        <w:t>因無償做苦工</w:t>
      </w:r>
      <w:r w:rsidR="002D69CE">
        <w:rPr>
          <w:rFonts w:hint="eastAsia"/>
        </w:rPr>
        <w:t>，向</w:t>
      </w:r>
      <w:r w:rsidR="00936791" w:rsidRPr="00D92FBD">
        <w:rPr>
          <w:rFonts w:hint="eastAsia"/>
        </w:rPr>
        <w:t>埃及人</w:t>
      </w:r>
      <w:r w:rsidR="002D69CE" w:rsidRPr="00D92FBD">
        <w:rPr>
          <w:rFonts w:hint="eastAsia"/>
        </w:rPr>
        <w:t>搶回</w:t>
      </w:r>
      <w:r w:rsidR="002D69CE">
        <w:rPr>
          <w:rFonts w:hint="eastAsia"/>
        </w:rPr>
        <w:t>應得</w:t>
      </w:r>
      <w:r w:rsidR="00936791" w:rsidRPr="00D92FBD">
        <w:rPr>
          <w:rFonts w:hint="eastAsia"/>
        </w:rPr>
        <w:t>的</w:t>
      </w:r>
      <w:r w:rsidR="00837FD5">
        <w:rPr>
          <w:rFonts w:hint="eastAsia"/>
        </w:rPr>
        <w:t>金銀</w:t>
      </w:r>
      <w:r w:rsidR="00936791" w:rsidRPr="00D92FBD">
        <w:rPr>
          <w:rFonts w:hint="eastAsia"/>
        </w:rPr>
        <w:t>財寶</w:t>
      </w:r>
      <w:r w:rsidR="00585EF1">
        <w:rPr>
          <w:rFonts w:hint="eastAsia"/>
        </w:rPr>
        <w:t>；</w:t>
      </w:r>
      <w:r w:rsidR="002D69CE">
        <w:rPr>
          <w:rFonts w:hint="eastAsia"/>
        </w:rPr>
        <w:t>神</w:t>
      </w:r>
      <w:r w:rsidR="00936791" w:rsidRPr="00D92FBD">
        <w:rPr>
          <w:rFonts w:hint="eastAsia"/>
        </w:rPr>
        <w:t>使</w:t>
      </w:r>
      <w:r w:rsidR="002D69CE">
        <w:rPr>
          <w:rFonts w:hint="eastAsia"/>
        </w:rPr>
        <w:t>埃及人</w:t>
      </w:r>
      <w:r w:rsidR="00936791" w:rsidRPr="00D92FBD">
        <w:rPr>
          <w:rFonts w:hint="eastAsia"/>
        </w:rPr>
        <w:t>的長子</w:t>
      </w:r>
      <w:r w:rsidR="006B2B37" w:rsidRPr="00D92FBD">
        <w:rPr>
          <w:rFonts w:hint="eastAsia"/>
        </w:rPr>
        <w:t>遭</w:t>
      </w:r>
      <w:r w:rsidR="002D69CE">
        <w:rPr>
          <w:rFonts w:hint="eastAsia"/>
        </w:rPr>
        <w:t>殃</w:t>
      </w:r>
      <w:r w:rsidR="00D02936">
        <w:rPr>
          <w:rFonts w:hint="eastAsia"/>
        </w:rPr>
        <w:t>，</w:t>
      </w:r>
      <w:r w:rsidR="002D69CE">
        <w:rPr>
          <w:rFonts w:hint="eastAsia"/>
        </w:rPr>
        <w:t>報</w:t>
      </w:r>
      <w:r w:rsidR="00E86853">
        <w:rPr>
          <w:rFonts w:hint="eastAsia"/>
        </w:rPr>
        <w:t>復</w:t>
      </w:r>
      <w:r w:rsidR="00D02936">
        <w:rPr>
          <w:rFonts w:hint="eastAsia"/>
        </w:rPr>
        <w:t>法老</w:t>
      </w:r>
      <w:r w:rsidR="00E86853">
        <w:rPr>
          <w:rFonts w:hint="eastAsia"/>
        </w:rPr>
        <w:t>勒令</w:t>
      </w:r>
      <w:r w:rsidR="006B2B37" w:rsidRPr="00D92FBD">
        <w:rPr>
          <w:rFonts w:hint="eastAsia"/>
        </w:rPr>
        <w:t>丟棄希伯</w:t>
      </w:r>
      <w:r w:rsidR="00585EF1">
        <w:rPr>
          <w:rFonts w:hint="eastAsia"/>
        </w:rPr>
        <w:t>人剛</w:t>
      </w:r>
      <w:r w:rsidR="006B2B37" w:rsidRPr="00D92FBD">
        <w:rPr>
          <w:rFonts w:hint="eastAsia"/>
        </w:rPr>
        <w:t>出世的</w:t>
      </w:r>
      <w:r w:rsidR="00585EF1">
        <w:rPr>
          <w:rFonts w:hint="eastAsia"/>
        </w:rPr>
        <w:t>男嬰在尼羅</w:t>
      </w:r>
      <w:r w:rsidR="00D02936">
        <w:rPr>
          <w:rFonts w:hint="eastAsia"/>
        </w:rPr>
        <w:t>河</w:t>
      </w:r>
      <w:r w:rsidR="00585EF1">
        <w:rPr>
          <w:rFonts w:hint="eastAsia"/>
        </w:rPr>
        <w:t>；神</w:t>
      </w:r>
      <w:r w:rsidR="006B2B37" w:rsidRPr="00D92FBD">
        <w:rPr>
          <w:rFonts w:hint="eastAsia"/>
        </w:rPr>
        <w:t>使埃及特選的戰車</w:t>
      </w:r>
      <w:r w:rsidR="00D02936">
        <w:rPr>
          <w:rFonts w:hint="eastAsia"/>
        </w:rPr>
        <w:t>馬兵</w:t>
      </w:r>
      <w:r w:rsidR="006B2B37" w:rsidRPr="00D92FBD">
        <w:rPr>
          <w:rFonts w:hint="eastAsia"/>
        </w:rPr>
        <w:t>沉在大海</w:t>
      </w:r>
      <w:r w:rsidR="00F4239A" w:rsidRPr="00D92FBD">
        <w:rPr>
          <w:rFonts w:hint="eastAsia"/>
        </w:rPr>
        <w:t>。這都是</w:t>
      </w:r>
      <w:r w:rsidR="00794ED4">
        <w:rPr>
          <w:rFonts w:hint="eastAsia"/>
        </w:rPr>
        <w:t>因為</w:t>
      </w:r>
      <w:r w:rsidR="007351AD">
        <w:rPr>
          <w:rFonts w:hint="eastAsia"/>
        </w:rPr>
        <w:t>神</w:t>
      </w:r>
      <w:r>
        <w:t>記念與亞伯拉罕所立的約。</w:t>
      </w:r>
      <w:r w:rsidR="00F34C6E">
        <w:rPr>
          <w:rFonts w:hint="eastAsia"/>
        </w:rPr>
        <w:t>能</w:t>
      </w:r>
      <w:r>
        <w:t>被</w:t>
      </w:r>
      <w:r w:rsidR="00F34C6E">
        <w:rPr>
          <w:rFonts w:hint="eastAsia"/>
        </w:rPr>
        <w:t>神</w:t>
      </w:r>
      <w:r>
        <w:t>揀</w:t>
      </w:r>
      <w:r>
        <w:lastRenderedPageBreak/>
        <w:t>選</w:t>
      </w:r>
      <w:r w:rsidR="00F34C6E">
        <w:rPr>
          <w:rFonts w:hint="eastAsia"/>
        </w:rPr>
        <w:t>作祂</w:t>
      </w:r>
      <w:r>
        <w:t>的</w:t>
      </w:r>
      <w:r w:rsidR="00F34C6E">
        <w:rPr>
          <w:rFonts w:hint="eastAsia"/>
        </w:rPr>
        <w:t>子</w:t>
      </w:r>
      <w:r>
        <w:t>民</w:t>
      </w:r>
      <w:r w:rsidR="00F34C6E">
        <w:rPr>
          <w:rFonts w:hint="eastAsia"/>
        </w:rPr>
        <w:t>並非</w:t>
      </w:r>
      <w:r>
        <w:t>小事。</w:t>
      </w:r>
      <w:r w:rsidR="00154A4F">
        <w:rPr>
          <w:rFonts w:hint="eastAsia"/>
        </w:rPr>
        <w:t>有家長以子</w:t>
      </w:r>
      <w:r w:rsidR="00892FFE">
        <w:rPr>
          <w:rFonts w:hint="eastAsia"/>
        </w:rPr>
        <w:t>女</w:t>
      </w:r>
      <w:r w:rsidR="00154A4F">
        <w:rPr>
          <w:rFonts w:hint="eastAsia"/>
        </w:rPr>
        <w:t>被心儀學校揀選入讀為</w:t>
      </w:r>
      <w:r w:rsidR="00F550F7">
        <w:rPr>
          <w:rFonts w:hint="eastAsia"/>
        </w:rPr>
        <w:t>樂</w:t>
      </w:r>
      <w:r w:rsidR="00892FFE">
        <w:rPr>
          <w:rFonts w:hint="eastAsia"/>
        </w:rPr>
        <w:t>。有人以被大公司</w:t>
      </w:r>
      <w:r w:rsidR="00DA19D3">
        <w:rPr>
          <w:rFonts w:hint="eastAsia"/>
        </w:rPr>
        <w:t>或</w:t>
      </w:r>
      <w:r w:rsidR="00F550F7">
        <w:rPr>
          <w:rFonts w:hint="eastAsia"/>
        </w:rPr>
        <w:t>著名</w:t>
      </w:r>
      <w:r w:rsidR="00A06443">
        <w:rPr>
          <w:rFonts w:hint="eastAsia"/>
        </w:rPr>
        <w:t>學府</w:t>
      </w:r>
      <w:r w:rsidR="00F550F7">
        <w:rPr>
          <w:rFonts w:hint="eastAsia"/>
        </w:rPr>
        <w:t>聘用為榮</w:t>
      </w:r>
      <w:r w:rsidR="00B61150">
        <w:rPr>
          <w:rFonts w:hint="eastAsia"/>
        </w:rPr>
        <w:t>。</w:t>
      </w:r>
      <w:r w:rsidR="00DC7FF1">
        <w:rPr>
          <w:rFonts w:hint="eastAsia"/>
        </w:rPr>
        <w:t>有人以被抽中買居屋，</w:t>
      </w:r>
      <w:r w:rsidR="00F4239A">
        <w:rPr>
          <w:rFonts w:hint="eastAsia"/>
        </w:rPr>
        <w:t>得著鐵飯</w:t>
      </w:r>
      <w:r w:rsidR="002A6C48">
        <w:rPr>
          <w:rFonts w:hint="eastAsia"/>
        </w:rPr>
        <w:t>碗，</w:t>
      </w:r>
      <w:r w:rsidR="00DC7FF1">
        <w:rPr>
          <w:rFonts w:hint="eastAsia"/>
        </w:rPr>
        <w:t>視為人生勝利組。</w:t>
      </w:r>
      <w:r w:rsidR="00F03047">
        <w:rPr>
          <w:rFonts w:hint="eastAsia"/>
        </w:rPr>
        <w:t>也有人以得著外地居留權，</w:t>
      </w:r>
      <w:r w:rsidR="00A06443">
        <w:rPr>
          <w:rFonts w:hint="eastAsia"/>
        </w:rPr>
        <w:t>得</w:t>
      </w:r>
      <w:r w:rsidR="00F03047" w:rsidRPr="00FA3305">
        <w:t>美國綠卡</w:t>
      </w:r>
      <w:r w:rsidR="00F03047">
        <w:rPr>
          <w:rFonts w:hint="eastAsia"/>
        </w:rPr>
        <w:t>，實現美國夢，不惜花上龐大的資金和血汗勞苦。</w:t>
      </w:r>
      <w:r w:rsidR="00F55F61">
        <w:rPr>
          <w:rFonts w:hint="eastAsia"/>
        </w:rPr>
        <w:t>雖然被人揀選也是好事，但被神揀選才是最好的。</w:t>
      </w:r>
      <w:r w:rsidR="00F40A48">
        <w:rPr>
          <w:rFonts w:hint="eastAsia"/>
        </w:rPr>
        <w:t>韓劇魷魚遊戲</w:t>
      </w:r>
      <w:r w:rsidR="00670517" w:rsidRPr="00670517">
        <w:rPr>
          <w:rFonts w:hint="eastAsia"/>
        </w:rPr>
        <w:t>系列</w:t>
      </w:r>
      <w:r w:rsidR="00670517">
        <w:rPr>
          <w:rFonts w:hint="eastAsia"/>
        </w:rPr>
        <w:t>，背後</w:t>
      </w:r>
      <w:r w:rsidR="00CB35B2">
        <w:rPr>
          <w:rFonts w:hint="eastAsia"/>
        </w:rPr>
        <w:t>理念</w:t>
      </w:r>
      <w:r w:rsidR="009A153A">
        <w:rPr>
          <w:rFonts w:hint="eastAsia"/>
        </w:rPr>
        <w:t>是</w:t>
      </w:r>
      <w:r w:rsidR="00CB35B2">
        <w:rPr>
          <w:rFonts w:hint="eastAsia"/>
        </w:rPr>
        <w:t>述說</w:t>
      </w:r>
      <w:r w:rsidR="00A81389">
        <w:rPr>
          <w:rFonts w:hint="eastAsia"/>
        </w:rPr>
        <w:t>資本主義社會裏，</w:t>
      </w:r>
      <w:r w:rsidR="000675AE">
        <w:rPr>
          <w:rFonts w:hint="eastAsia"/>
        </w:rPr>
        <w:t>曾經被重用的</w:t>
      </w:r>
      <w:r w:rsidR="00A81389">
        <w:rPr>
          <w:rFonts w:hint="eastAsia"/>
        </w:rPr>
        <w:t>工人</w:t>
      </w:r>
      <w:r w:rsidR="000675AE">
        <w:rPr>
          <w:rFonts w:hint="eastAsia"/>
        </w:rPr>
        <w:t>，在經濟轉型周期</w:t>
      </w:r>
      <w:r w:rsidR="00A81389">
        <w:rPr>
          <w:rFonts w:hint="eastAsia"/>
        </w:rPr>
        <w:t>被</w:t>
      </w:r>
      <w:r w:rsidR="00C2147A">
        <w:rPr>
          <w:rFonts w:hint="eastAsia"/>
        </w:rPr>
        <w:t>大老闆</w:t>
      </w:r>
      <w:r w:rsidR="00B04D1F">
        <w:rPr>
          <w:rFonts w:hint="eastAsia"/>
        </w:rPr>
        <w:t>們</w:t>
      </w:r>
      <w:r w:rsidR="00A81389">
        <w:rPr>
          <w:rFonts w:hint="eastAsia"/>
        </w:rPr>
        <w:t>視為垃圾</w:t>
      </w:r>
      <w:r w:rsidR="00CB35B2">
        <w:rPr>
          <w:rFonts w:hint="eastAsia"/>
        </w:rPr>
        <w:t>般</w:t>
      </w:r>
      <w:r w:rsidR="00DB1D0A">
        <w:rPr>
          <w:rFonts w:hint="eastAsia"/>
        </w:rPr>
        <w:t>被</w:t>
      </w:r>
      <w:r w:rsidR="00CB35B2">
        <w:rPr>
          <w:rFonts w:hint="eastAsia"/>
        </w:rPr>
        <w:t>清除</w:t>
      </w:r>
      <w:r w:rsidR="00BE241D">
        <w:rPr>
          <w:rFonts w:hint="eastAsia"/>
        </w:rPr>
        <w:t>。</w:t>
      </w:r>
      <w:r w:rsidR="001077A4">
        <w:rPr>
          <w:rFonts w:hint="eastAsia"/>
        </w:rPr>
        <w:t>這</w:t>
      </w:r>
      <w:r w:rsidR="00BE241D">
        <w:rPr>
          <w:rFonts w:hint="eastAsia"/>
        </w:rPr>
        <w:t>也</w:t>
      </w:r>
      <w:r w:rsidR="001077A4">
        <w:rPr>
          <w:rFonts w:hint="eastAsia"/>
        </w:rPr>
        <w:t>暗示著現代社會的</w:t>
      </w:r>
      <w:r w:rsidR="00FA06CE">
        <w:rPr>
          <w:rFonts w:hint="eastAsia"/>
        </w:rPr>
        <w:t>病態。惟有</w:t>
      </w:r>
      <w:r w:rsidR="00C16097">
        <w:rPr>
          <w:rFonts w:hint="eastAsia"/>
        </w:rPr>
        <w:t>蒙</w:t>
      </w:r>
      <w:r w:rsidR="00C16097">
        <w:t xml:space="preserve">　神揀選</w:t>
      </w:r>
      <w:r w:rsidR="00C16097">
        <w:rPr>
          <w:rFonts w:hint="eastAsia"/>
        </w:rPr>
        <w:t>才</w:t>
      </w:r>
      <w:r w:rsidR="00C16097">
        <w:t>是最蒙福的</w:t>
      </w:r>
      <w:r w:rsidR="00C16097">
        <w:rPr>
          <w:rFonts w:hint="eastAsia"/>
        </w:rPr>
        <w:t>人生</w:t>
      </w:r>
      <w:r w:rsidR="00C16097">
        <w:t>。</w:t>
      </w:r>
      <w:r w:rsidR="007D2617">
        <w:rPr>
          <w:rFonts w:hint="eastAsia"/>
          <w:lang w:val="x-none"/>
        </w:rPr>
        <w:t>「</w:t>
      </w:r>
      <w:r w:rsidR="007D2617" w:rsidRPr="007D2617">
        <w:rPr>
          <w:rStyle w:val="a2"/>
          <w:lang w:val="x-none"/>
        </w:rPr>
        <w:t>正如大衛稱那在行為以外蒙神算為義的人是有福的。他說：得赦免其過、遮蓋其罪的，這人是有福的。</w:t>
      </w:r>
      <w:r w:rsidR="007D2617" w:rsidRPr="00EC5114">
        <w:rPr>
          <w:rStyle w:val="a2"/>
          <w:lang w:val="x-none"/>
        </w:rPr>
        <w:t>主不算為有罪的，這人是有福的。</w:t>
      </w:r>
      <w:r w:rsidR="007D2617">
        <w:rPr>
          <w:rFonts w:hint="eastAsia"/>
          <w:lang w:val="x-none"/>
        </w:rPr>
        <w:t>」</w:t>
      </w:r>
      <w:r w:rsidR="007D2617" w:rsidRPr="00DE3583">
        <w:t>(</w:t>
      </w:r>
      <w:r w:rsidR="007D2617" w:rsidRPr="00DE3583">
        <w:rPr>
          <w:rFonts w:hint="eastAsia"/>
        </w:rPr>
        <w:t>羅</w:t>
      </w:r>
      <w:r w:rsidR="007C1A93" w:rsidRPr="00DE3583">
        <w:rPr>
          <w:rFonts w:hint="eastAsia"/>
        </w:rPr>
        <w:t>4:6-</w:t>
      </w:r>
      <w:proofErr w:type="gramStart"/>
      <w:r w:rsidR="007C1A93" w:rsidRPr="00DE3583">
        <w:rPr>
          <w:rFonts w:hint="eastAsia"/>
        </w:rPr>
        <w:t>8</w:t>
      </w:r>
      <w:r w:rsidR="007D2617" w:rsidRPr="00DE3583">
        <w:t>)</w:t>
      </w:r>
      <w:r w:rsidR="00991BB5" w:rsidRPr="00DE3583">
        <w:rPr>
          <w:rFonts w:hint="eastAsia"/>
        </w:rPr>
        <w:t>；</w:t>
      </w:r>
      <w:proofErr w:type="gramEnd"/>
      <w:r w:rsidR="00D229C4" w:rsidRPr="00DE3583">
        <w:rPr>
          <w:rFonts w:hint="eastAsia"/>
        </w:rPr>
        <w:t>縱</w:t>
      </w:r>
      <w:r w:rsidR="00997B0C" w:rsidRPr="00DE3583">
        <w:rPr>
          <w:rFonts w:hint="eastAsia"/>
        </w:rPr>
        <w:t>然我們有軟弱和失敗，但</w:t>
      </w:r>
      <w:r w:rsidR="007C4174" w:rsidRPr="00DE3583">
        <w:rPr>
          <w:rFonts w:hint="eastAsia"/>
        </w:rPr>
        <w:t>「</w:t>
      </w:r>
      <w:r w:rsidR="007C4174" w:rsidRPr="00EC5114">
        <w:rPr>
          <w:rStyle w:val="a2"/>
          <w:lang w:val="x-none"/>
        </w:rPr>
        <w:t>因為神的恩賜和選召是沒有後悔的</w:t>
      </w:r>
      <w:r w:rsidR="007C4174" w:rsidRPr="00DE3583">
        <w:rPr>
          <w:rFonts w:hint="eastAsia"/>
        </w:rPr>
        <w:t>」</w:t>
      </w:r>
      <w:r w:rsidR="007C4174" w:rsidRPr="00DE3583">
        <w:t>(</w:t>
      </w:r>
      <w:r w:rsidR="007C4174" w:rsidRPr="00DE3583">
        <w:rPr>
          <w:rFonts w:hint="eastAsia"/>
        </w:rPr>
        <w:t>羅</w:t>
      </w:r>
      <w:r w:rsidR="00D229C4" w:rsidRPr="00DE3583">
        <w:t>11</w:t>
      </w:r>
      <w:r w:rsidR="007C4174" w:rsidRPr="00DE3583">
        <w:rPr>
          <w:rFonts w:hint="eastAsia"/>
        </w:rPr>
        <w:t>:</w:t>
      </w:r>
      <w:r w:rsidR="00D229C4" w:rsidRPr="00DE3583">
        <w:t>29</w:t>
      </w:r>
      <w:r w:rsidR="007C4174" w:rsidRPr="00DE3583">
        <w:t>)</w:t>
      </w:r>
    </w:p>
    <w:p w14:paraId="6B21AFB8" w14:textId="10731588" w:rsidR="00421E08" w:rsidRPr="00DE3583" w:rsidRDefault="00C43C22" w:rsidP="00EE5BFC">
      <w:r>
        <w:rPr>
          <w:rFonts w:hint="eastAsia"/>
        </w:rPr>
        <w:t>話雖</w:t>
      </w:r>
      <w:r w:rsidRPr="00D92FBD">
        <w:rPr>
          <w:rFonts w:hint="eastAsia"/>
        </w:rPr>
        <w:t>如此，</w:t>
      </w:r>
      <w:r w:rsidR="00027B30">
        <w:rPr>
          <w:rFonts w:hint="eastAsia"/>
        </w:rPr>
        <w:t>以色列雖被揀選作</w:t>
      </w:r>
      <w:r w:rsidR="00027B30">
        <w:t xml:space="preserve">　神的</w:t>
      </w:r>
      <w:r w:rsidR="00027B30">
        <w:rPr>
          <w:rFonts w:hint="eastAsia"/>
        </w:rPr>
        <w:t>子</w:t>
      </w:r>
      <w:r w:rsidR="00027B30">
        <w:t>民</w:t>
      </w:r>
      <w:r w:rsidR="00027B30">
        <w:rPr>
          <w:rFonts w:hint="eastAsia"/>
        </w:rPr>
        <w:t>，但他們也經歷許多困</w:t>
      </w:r>
      <w:r w:rsidR="00027B30">
        <w:t>難和</w:t>
      </w:r>
      <w:r w:rsidR="00027B30">
        <w:rPr>
          <w:rFonts w:hint="eastAsia"/>
        </w:rPr>
        <w:t>痛苦</w:t>
      </w:r>
      <w:r w:rsidR="00027B30">
        <w:t>。</w:t>
      </w:r>
      <w:r>
        <w:rPr>
          <w:rFonts w:hint="eastAsia"/>
        </w:rPr>
        <w:t>以色列</w:t>
      </w:r>
      <w:r w:rsidR="00D649DA">
        <w:rPr>
          <w:rFonts w:hint="eastAsia"/>
        </w:rPr>
        <w:t>或信徒</w:t>
      </w:r>
      <w:r w:rsidR="001D47F7">
        <w:rPr>
          <w:rFonts w:hint="eastAsia"/>
        </w:rPr>
        <w:t>也會</w:t>
      </w:r>
      <w:r w:rsidR="008C2AC0">
        <w:t>抱怨</w:t>
      </w:r>
      <w:r w:rsidR="0037643B">
        <w:rPr>
          <w:rFonts w:hint="eastAsia"/>
        </w:rPr>
        <w:t>，</w:t>
      </w:r>
      <w:r w:rsidR="007C1A93">
        <w:rPr>
          <w:rFonts w:hint="eastAsia"/>
        </w:rPr>
        <w:t>被</w:t>
      </w:r>
      <w:r w:rsidR="008C2AC0">
        <w:t>神揀選</w:t>
      </w:r>
      <w:r w:rsidR="005914BF" w:rsidRPr="00DE3583">
        <w:rPr>
          <w:rFonts w:hint="eastAsia"/>
        </w:rPr>
        <w:t>作</w:t>
      </w:r>
      <w:r w:rsidR="00F40A48">
        <w:rPr>
          <w:rFonts w:hint="eastAsia"/>
        </w:rPr>
        <w:t>神</w:t>
      </w:r>
      <w:r w:rsidR="008C2AC0">
        <w:t>的僕人。</w:t>
      </w:r>
      <w:r w:rsidR="00F7210E">
        <w:t>以賽亞</w:t>
      </w:r>
      <w:r w:rsidR="00F7210E">
        <w:rPr>
          <w:rFonts w:hint="eastAsia"/>
        </w:rPr>
        <w:t>先知</w:t>
      </w:r>
      <w:r w:rsidR="008C2AC0">
        <w:t>的罪被洗淨</w:t>
      </w:r>
      <w:r w:rsidR="00F7210E">
        <w:rPr>
          <w:rFonts w:hint="eastAsia"/>
        </w:rPr>
        <w:t>之先</w:t>
      </w:r>
      <w:r w:rsidR="008C2AC0">
        <w:t>，</w:t>
      </w:r>
      <w:r w:rsidR="00751F21">
        <w:rPr>
          <w:rFonts w:hint="eastAsia"/>
        </w:rPr>
        <w:t>他</w:t>
      </w:r>
      <w:r w:rsidR="00F7210E">
        <w:rPr>
          <w:rFonts w:hint="eastAsia"/>
        </w:rPr>
        <w:t>抱怨</w:t>
      </w:r>
      <w:r w:rsidR="00A84DE0">
        <w:rPr>
          <w:rFonts w:hint="eastAsia"/>
        </w:rPr>
        <w:t>被</w:t>
      </w:r>
      <w:r w:rsidR="008C2AC0">
        <w:t xml:space="preserve">　神揀選</w:t>
      </w:r>
      <w:r w:rsidR="005914BF">
        <w:rPr>
          <w:rFonts w:hint="eastAsia"/>
        </w:rPr>
        <w:t>，</w:t>
      </w:r>
      <w:r w:rsidR="00E65FA7">
        <w:rPr>
          <w:rFonts w:hint="eastAsia"/>
        </w:rPr>
        <w:t>因他</w:t>
      </w:r>
      <w:r w:rsidR="005914BF">
        <w:rPr>
          <w:rFonts w:hint="eastAsia"/>
        </w:rPr>
        <w:t>看見以色列敗壞</w:t>
      </w:r>
      <w:r w:rsidR="003D7C6E">
        <w:rPr>
          <w:rFonts w:hint="eastAsia"/>
        </w:rPr>
        <w:t>，卻</w:t>
      </w:r>
      <w:r w:rsidR="00E65FA7">
        <w:rPr>
          <w:rFonts w:hint="eastAsia"/>
        </w:rPr>
        <w:t>又</w:t>
      </w:r>
      <w:r w:rsidR="003D7C6E">
        <w:rPr>
          <w:rFonts w:hint="eastAsia"/>
        </w:rPr>
        <w:t>無能為力</w:t>
      </w:r>
      <w:r w:rsidR="008C2AC0">
        <w:t>。哈巴谷向神</w:t>
      </w:r>
      <w:r w:rsidR="005E7F20" w:rsidRPr="00DE3583">
        <w:rPr>
          <w:rFonts w:hint="eastAsia"/>
        </w:rPr>
        <w:t>歎息</w:t>
      </w:r>
      <w:r w:rsidR="008C2AC0">
        <w:t>，</w:t>
      </w:r>
      <w:r w:rsidR="00751F21">
        <w:rPr>
          <w:rFonts w:hint="eastAsia"/>
        </w:rPr>
        <w:t>要</w:t>
      </w:r>
      <w:r w:rsidR="008C2AC0">
        <w:t>忍受</w:t>
      </w:r>
      <w:r w:rsidR="008D35A5">
        <w:t>義人</w:t>
      </w:r>
      <w:r w:rsidR="008D35A5">
        <w:rPr>
          <w:rFonts w:hint="eastAsia"/>
        </w:rPr>
        <w:t>被</w:t>
      </w:r>
      <w:r w:rsidR="008C2AC0">
        <w:t>惡人吞噬</w:t>
      </w:r>
      <w:r w:rsidR="008D35A5">
        <w:rPr>
          <w:rFonts w:hint="eastAsia"/>
        </w:rPr>
        <w:t>的不公義</w:t>
      </w:r>
      <w:r w:rsidR="008C2AC0">
        <w:t>多久。實際上</w:t>
      </w:r>
      <w:r w:rsidR="00C71C97">
        <w:rPr>
          <w:rFonts w:hint="eastAsia"/>
        </w:rPr>
        <w:t>他</w:t>
      </w:r>
      <w:r w:rsidR="003D7C6E">
        <w:rPr>
          <w:rFonts w:hint="eastAsia"/>
        </w:rPr>
        <w:t>也</w:t>
      </w:r>
      <w:r w:rsidR="00C71C97">
        <w:t>抱怨</w:t>
      </w:r>
      <w:r w:rsidR="008C2AC0">
        <w:t xml:space="preserve">　神，</w:t>
      </w:r>
      <w:r w:rsidR="003D7C6E">
        <w:rPr>
          <w:rFonts w:hint="eastAsia"/>
        </w:rPr>
        <w:t>為何</w:t>
      </w:r>
      <w:r w:rsidR="008C2AC0">
        <w:t>揀選他做</w:t>
      </w:r>
      <w:r w:rsidR="00C71C97">
        <w:rPr>
          <w:rFonts w:hint="eastAsia"/>
        </w:rPr>
        <w:t>神</w:t>
      </w:r>
      <w:r w:rsidR="008C2AC0">
        <w:t>的僕人。</w:t>
      </w:r>
      <w:r w:rsidR="00AF22E9">
        <w:rPr>
          <w:rFonts w:hint="eastAsia"/>
        </w:rPr>
        <w:t>被揀選作夏令營</w:t>
      </w:r>
      <w:r w:rsidR="005F07C2">
        <w:rPr>
          <w:rFonts w:hint="eastAsia"/>
        </w:rPr>
        <w:t>信息僕人</w:t>
      </w:r>
      <w:r w:rsidR="00A55C86">
        <w:rPr>
          <w:rFonts w:hint="eastAsia"/>
        </w:rPr>
        <w:t>的</w:t>
      </w:r>
      <w:r w:rsidR="005F07C2">
        <w:rPr>
          <w:rFonts w:hint="eastAsia"/>
        </w:rPr>
        <w:t>，</w:t>
      </w:r>
      <w:r w:rsidR="009902E6">
        <w:rPr>
          <w:rFonts w:hint="eastAsia"/>
        </w:rPr>
        <w:t>也許</w:t>
      </w:r>
      <w:r w:rsidR="005F07C2">
        <w:rPr>
          <w:rFonts w:hint="eastAsia"/>
        </w:rPr>
        <w:t>會</w:t>
      </w:r>
      <w:r w:rsidR="009438BF">
        <w:rPr>
          <w:rFonts w:hint="eastAsia"/>
        </w:rPr>
        <w:t>問：</w:t>
      </w:r>
      <w:r w:rsidR="0009088B">
        <w:rPr>
          <w:rFonts w:hint="eastAsia"/>
        </w:rPr>
        <w:t>為何</w:t>
      </w:r>
      <w:r w:rsidR="00AF22E9">
        <w:t>不選擇別人</w:t>
      </w:r>
      <w:r w:rsidR="0009088B">
        <w:rPr>
          <w:rFonts w:hint="eastAsia"/>
        </w:rPr>
        <w:t>呢</w:t>
      </w:r>
      <w:r w:rsidR="00AF22E9">
        <w:t>？</w:t>
      </w:r>
      <w:r w:rsidR="005D109F" w:rsidRPr="00DE3583">
        <w:rPr>
          <w:rFonts w:hint="eastAsia"/>
        </w:rPr>
        <w:t>「</w:t>
      </w:r>
      <w:r w:rsidR="005D109F" w:rsidRPr="00DE2C79">
        <w:rPr>
          <w:rStyle w:val="a2"/>
          <w:lang w:val="x-none"/>
        </w:rPr>
        <w:t>不是你們揀選了我，是我揀選了你們，並且分派你們去結果子，叫你們的果子常存，</w:t>
      </w:r>
      <w:r w:rsidR="005D109F" w:rsidRPr="00DE3583">
        <w:rPr>
          <w:rFonts w:hint="eastAsia"/>
        </w:rPr>
        <w:t>」</w:t>
      </w:r>
      <w:r w:rsidR="008A5B80" w:rsidRPr="00DE3583">
        <w:t>(</w:t>
      </w:r>
      <w:r w:rsidR="008A5B80">
        <w:t>約15:16</w:t>
      </w:r>
      <w:r w:rsidR="008A5B80">
        <w:rPr>
          <w:rFonts w:hint="eastAsia"/>
        </w:rPr>
        <w:t>上</w:t>
      </w:r>
      <w:r w:rsidR="008A5B80" w:rsidRPr="00DE3583">
        <w:t xml:space="preserve">) </w:t>
      </w:r>
      <w:r w:rsidR="00E97D65" w:rsidRPr="00DE3583">
        <w:rPr>
          <w:rFonts w:hint="eastAsia"/>
        </w:rPr>
        <w:t>在苦難試煉中的約伯曾說：「</w:t>
      </w:r>
      <w:r w:rsidR="00E97D65" w:rsidRPr="00D91C6E">
        <w:rPr>
          <w:rStyle w:val="a2"/>
          <w:lang w:val="x-none" w:eastAsia="zh-HK"/>
        </w:rPr>
        <w:t>難道我們從神手裡得福，不也受禍嗎？</w:t>
      </w:r>
      <w:r w:rsidR="00E97D65" w:rsidRPr="00DE3583">
        <w:t>」</w:t>
      </w:r>
      <w:r w:rsidR="00D91C6E" w:rsidRPr="00DE3583">
        <w:t>(</w:t>
      </w:r>
      <w:r w:rsidR="001416C5" w:rsidRPr="00DE3583">
        <w:rPr>
          <w:rFonts w:hint="eastAsia"/>
        </w:rPr>
        <w:t>伯2:10</w:t>
      </w:r>
      <w:r w:rsidR="00D91C6E" w:rsidRPr="00DE3583">
        <w:t xml:space="preserve">) </w:t>
      </w:r>
      <w:r w:rsidR="008F4396" w:rsidRPr="00DE3583">
        <w:rPr>
          <w:rFonts w:hint="eastAsia"/>
        </w:rPr>
        <w:t>信徒不能只接受</w:t>
      </w:r>
      <w:r w:rsidR="00D8758D" w:rsidRPr="00DE3583">
        <w:rPr>
          <w:rFonts w:hint="eastAsia"/>
        </w:rPr>
        <w:t>順</w:t>
      </w:r>
      <w:r w:rsidR="00065F09" w:rsidRPr="00DE3583">
        <w:rPr>
          <w:rFonts w:hint="eastAsia"/>
        </w:rPr>
        <w:t>心如意</w:t>
      </w:r>
      <w:r w:rsidR="00D8758D" w:rsidRPr="00DE3583">
        <w:rPr>
          <w:rFonts w:hint="eastAsia"/>
        </w:rPr>
        <w:t>的</w:t>
      </w:r>
      <w:r w:rsidR="001416C5" w:rsidRPr="00DE3583">
        <w:rPr>
          <w:rFonts w:hint="eastAsia"/>
        </w:rPr>
        <w:t>事</w:t>
      </w:r>
      <w:r w:rsidR="00D8758D" w:rsidRPr="00DE3583">
        <w:rPr>
          <w:rFonts w:hint="eastAsia"/>
        </w:rPr>
        <w:t>，卻拒絕</w:t>
      </w:r>
      <w:r w:rsidR="00065F09" w:rsidRPr="00DE3583">
        <w:rPr>
          <w:rFonts w:hint="eastAsia"/>
        </w:rPr>
        <w:t>承擔</w:t>
      </w:r>
      <w:r w:rsidR="001416C5" w:rsidRPr="00DE3583">
        <w:rPr>
          <w:rFonts w:hint="eastAsia"/>
        </w:rPr>
        <w:t>作神百姓</w:t>
      </w:r>
      <w:r w:rsidR="00462CDA" w:rsidRPr="00DE3583">
        <w:rPr>
          <w:rFonts w:hint="eastAsia"/>
        </w:rPr>
        <w:t>的</w:t>
      </w:r>
      <w:r w:rsidR="00065F09" w:rsidRPr="00DE3583">
        <w:rPr>
          <w:rFonts w:hint="eastAsia"/>
        </w:rPr>
        <w:t>代價</w:t>
      </w:r>
      <w:r w:rsidR="00FE3F2D" w:rsidRPr="00DE3583">
        <w:rPr>
          <w:rFonts w:hint="eastAsia"/>
        </w:rPr>
        <w:t>，更何況，那些</w:t>
      </w:r>
      <w:r w:rsidR="003652F7" w:rsidRPr="00DE3583">
        <w:rPr>
          <w:rFonts w:hint="eastAsia"/>
        </w:rPr>
        <w:t>看來是苦難和災禍的事，神也能力改變</w:t>
      </w:r>
      <w:r w:rsidR="00462CDA">
        <w:rPr>
          <w:rFonts w:hint="eastAsia"/>
        </w:rPr>
        <w:t>為</w:t>
      </w:r>
      <w:r w:rsidR="003652F7" w:rsidRPr="00DE3583">
        <w:rPr>
          <w:rFonts w:hint="eastAsia"/>
        </w:rPr>
        <w:t>祝福</w:t>
      </w:r>
      <w:r w:rsidR="00C94277" w:rsidRPr="00DE3583">
        <w:rPr>
          <w:rFonts w:hint="eastAsia"/>
        </w:rPr>
        <w:t>。向神抱怨者只是目光唔夠上帝遠大。</w:t>
      </w:r>
      <w:r w:rsidR="00190BE2">
        <w:t>在我們的基督徒</w:t>
      </w:r>
      <w:r w:rsidR="00190BE2">
        <w:rPr>
          <w:rFonts w:hint="eastAsia"/>
        </w:rPr>
        <w:t>的</w:t>
      </w:r>
      <w:r w:rsidR="00190BE2">
        <w:t>生活中，有很</w:t>
      </w:r>
      <w:r w:rsidR="00190BE2">
        <w:rPr>
          <w:rFonts w:hint="eastAsia"/>
        </w:rPr>
        <w:t>多題目</w:t>
      </w:r>
      <w:r w:rsidR="00190BE2">
        <w:t>要感謝　神</w:t>
      </w:r>
      <w:r w:rsidR="00626613">
        <w:rPr>
          <w:rFonts w:hint="eastAsia"/>
        </w:rPr>
        <w:t>。</w:t>
      </w:r>
      <w:r w:rsidR="00626613">
        <w:t>我們</w:t>
      </w:r>
      <w:r w:rsidR="00626613">
        <w:rPr>
          <w:rFonts w:hint="eastAsia"/>
        </w:rPr>
        <w:t>由始至終要</w:t>
      </w:r>
      <w:r w:rsidR="00626613">
        <w:t>感謝　神</w:t>
      </w:r>
      <w:r w:rsidR="00626613">
        <w:rPr>
          <w:rFonts w:hint="eastAsia"/>
        </w:rPr>
        <w:t>的題目是</w:t>
      </w:r>
      <w:r w:rsidR="00626613">
        <w:t>，　神揀選了我們作</w:t>
      </w:r>
      <w:r w:rsidR="00F37C1F">
        <w:rPr>
          <w:rFonts w:hint="eastAsia"/>
        </w:rPr>
        <w:t>祂的僕人服侍這世代。</w:t>
      </w:r>
      <w:r w:rsidR="00D5570D">
        <w:rPr>
          <w:rFonts w:hint="eastAsia"/>
        </w:rPr>
        <w:t>我們若沒有被神揀選的身份認同，</w:t>
      </w:r>
      <w:r w:rsidR="00EE5BFC">
        <w:rPr>
          <w:rFonts w:hint="eastAsia"/>
        </w:rPr>
        <w:t>我們只是掛名的信徒。</w:t>
      </w:r>
    </w:p>
    <w:p w14:paraId="0DA77D0B" w14:textId="77777777" w:rsidR="00023974" w:rsidRDefault="008C2AC0" w:rsidP="00595FEC">
      <w:pPr>
        <w:pStyle w:val="Heading2"/>
      </w:pPr>
      <w:r>
        <w:t>第二，祭司的國度</w:t>
      </w:r>
      <w:r w:rsidR="00023974">
        <w:rPr>
          <w:rFonts w:hint="eastAsia"/>
        </w:rPr>
        <w:t xml:space="preserve"> </w:t>
      </w:r>
      <w:r>
        <w:t>(4-7)</w:t>
      </w:r>
    </w:p>
    <w:p w14:paraId="32BF8AC3" w14:textId="74438045" w:rsidR="0063189B" w:rsidRDefault="008C2AC0" w:rsidP="008C2AC0">
      <w:r>
        <w:t>以色列人在</w:t>
      </w:r>
      <w:r w:rsidR="004B005F">
        <w:rPr>
          <w:rFonts w:hint="eastAsia"/>
        </w:rPr>
        <w:t>埃及生活</w:t>
      </w:r>
      <w:r>
        <w:t>430年</w:t>
      </w:r>
      <w:r w:rsidR="004B005F">
        <w:rPr>
          <w:rFonts w:hint="eastAsia"/>
        </w:rPr>
        <w:t>，剛剛從奴隸的人生</w:t>
      </w:r>
      <w:r>
        <w:t>得</w:t>
      </w:r>
      <w:r w:rsidR="004B005F">
        <w:rPr>
          <w:rFonts w:hint="eastAsia"/>
        </w:rPr>
        <w:t>釋</w:t>
      </w:r>
      <w:r>
        <w:t>放。他們</w:t>
      </w:r>
      <w:r w:rsidR="006B4BA1">
        <w:rPr>
          <w:rFonts w:hint="eastAsia"/>
        </w:rPr>
        <w:t>不但充滿埃及崇拜偶像的文化</w:t>
      </w:r>
      <w:r w:rsidR="00BA039D">
        <w:rPr>
          <w:rFonts w:hint="eastAsia"/>
        </w:rPr>
        <w:t>，</w:t>
      </w:r>
      <w:r w:rsidR="00C33532">
        <w:rPr>
          <w:rFonts w:hint="eastAsia"/>
        </w:rPr>
        <w:t>所思所想所說的，都</w:t>
      </w:r>
      <w:r w:rsidR="00FE3E9A" w:rsidRPr="00DE3583">
        <w:rPr>
          <w:rFonts w:hint="eastAsia"/>
        </w:rPr>
        <w:t>是</w:t>
      </w:r>
      <w:r w:rsidR="00C33532">
        <w:rPr>
          <w:rFonts w:hint="eastAsia"/>
        </w:rPr>
        <w:t>基</w:t>
      </w:r>
      <w:r w:rsidR="00C33532" w:rsidRPr="00D92FBD">
        <w:rPr>
          <w:rFonts w:hint="eastAsia"/>
        </w:rPr>
        <w:t>於肉體</w:t>
      </w:r>
      <w:r w:rsidR="008D6CC3" w:rsidRPr="00D92FBD">
        <w:rPr>
          <w:rFonts w:hint="eastAsia"/>
        </w:rPr>
        <w:t>，</w:t>
      </w:r>
      <w:r w:rsidR="00C33532">
        <w:t>奴隸的心態和慾望。</w:t>
      </w:r>
      <w:r w:rsidR="008D6CC3">
        <w:rPr>
          <w:rFonts w:hint="eastAsia"/>
        </w:rPr>
        <w:t>他們只能看見現在，</w:t>
      </w:r>
      <w:r w:rsidR="007573CB">
        <w:rPr>
          <w:rFonts w:hint="eastAsia"/>
        </w:rPr>
        <w:t>看見</w:t>
      </w:r>
      <w:r w:rsidR="006A41B7">
        <w:t>眼前的</w:t>
      </w:r>
      <w:r w:rsidR="006A41B7">
        <w:rPr>
          <w:rFonts w:hint="eastAsia"/>
        </w:rPr>
        <w:t>雞脾，卻看不</w:t>
      </w:r>
      <w:r w:rsidR="008D6CC3">
        <w:rPr>
          <w:rFonts w:hint="eastAsia"/>
        </w:rPr>
        <w:t>見將來</w:t>
      </w:r>
      <w:r w:rsidR="008A1C3E">
        <w:rPr>
          <w:rFonts w:hint="eastAsia"/>
        </w:rPr>
        <w:t>或異象</w:t>
      </w:r>
      <w:r w:rsidR="008D6CC3">
        <w:rPr>
          <w:rFonts w:hint="eastAsia"/>
        </w:rPr>
        <w:t>。</w:t>
      </w:r>
      <w:r>
        <w:t>但　神是充滿</w:t>
      </w:r>
      <w:r w:rsidR="0063189B">
        <w:rPr>
          <w:rFonts w:hint="eastAsia"/>
        </w:rPr>
        <w:t>盼</w:t>
      </w:r>
      <w:r>
        <w:t>望的　神。</w:t>
      </w:r>
      <w:r w:rsidR="0063189B">
        <w:rPr>
          <w:rFonts w:hint="eastAsia"/>
        </w:rPr>
        <w:t>神</w:t>
      </w:r>
      <w:r>
        <w:t>稱</w:t>
      </w:r>
      <w:r w:rsidR="006D7967">
        <w:rPr>
          <w:rFonts w:hint="eastAsia"/>
        </w:rPr>
        <w:t>呼這樣的</w:t>
      </w:r>
      <w:r>
        <w:t>他們為</w:t>
      </w:r>
      <w:r w:rsidR="00FC5BBE">
        <w:t>「</w:t>
      </w:r>
      <w:r w:rsidRPr="00200744">
        <w:rPr>
          <w:rStyle w:val="a2"/>
        </w:rPr>
        <w:t>祭司的國</w:t>
      </w:r>
      <w:r w:rsidR="0063189B" w:rsidRPr="00200744">
        <w:rPr>
          <w:rStyle w:val="a2"/>
          <w:rFonts w:hint="eastAsia"/>
        </w:rPr>
        <w:t>度</w:t>
      </w:r>
      <w:r>
        <w:t>」。</w:t>
      </w:r>
      <w:r w:rsidR="00D32239">
        <w:t>「</w:t>
      </w:r>
      <w:r w:rsidR="00D32239" w:rsidRPr="00200744">
        <w:rPr>
          <w:rStyle w:val="a2"/>
        </w:rPr>
        <w:t>祭司的國</w:t>
      </w:r>
      <w:r w:rsidR="00D32239" w:rsidRPr="00200744">
        <w:rPr>
          <w:rStyle w:val="a2"/>
          <w:rFonts w:hint="eastAsia"/>
        </w:rPr>
        <w:t>度</w:t>
      </w:r>
      <w:r w:rsidR="00D32239">
        <w:t>」</w:t>
      </w:r>
      <w:r w:rsidR="00D32239">
        <w:rPr>
          <w:rFonts w:hint="eastAsia"/>
        </w:rPr>
        <w:t>是甚麼意思呢？</w:t>
      </w:r>
      <w:r w:rsidR="002E6352">
        <w:t>在舊約中，神與亞伯拉罕立約時，打算</w:t>
      </w:r>
      <w:r w:rsidR="002E6352">
        <w:rPr>
          <w:rFonts w:hint="eastAsia"/>
        </w:rPr>
        <w:t>藉亞伯拉罕和他的後代，作</w:t>
      </w:r>
      <w:r w:rsidR="002E6352">
        <w:t>世上萬</w:t>
      </w:r>
      <w:r w:rsidR="005E37A0">
        <w:rPr>
          <w:rFonts w:hint="eastAsia"/>
        </w:rPr>
        <w:t>國萬</w:t>
      </w:r>
      <w:r w:rsidR="002E6352">
        <w:t>民祝福</w:t>
      </w:r>
      <w:r w:rsidR="002E6352">
        <w:rPr>
          <w:rFonts w:hint="eastAsia"/>
        </w:rPr>
        <w:t>的源頭</w:t>
      </w:r>
      <w:r w:rsidR="002E6352">
        <w:t>(創12:2,3)。</w:t>
      </w:r>
      <w:r w:rsidR="00382899">
        <w:rPr>
          <w:rFonts w:hint="eastAsia"/>
        </w:rPr>
        <w:t>神在以色列中設立祭司，</w:t>
      </w:r>
      <w:r w:rsidR="001A7A6F">
        <w:t>祭司</w:t>
      </w:r>
      <w:r w:rsidR="00A50E4C">
        <w:rPr>
          <w:rFonts w:hint="eastAsia"/>
        </w:rPr>
        <w:t>就是</w:t>
      </w:r>
      <w:r w:rsidR="008470CF">
        <w:rPr>
          <w:rFonts w:hint="eastAsia"/>
        </w:rPr>
        <w:t>負責為百姓獻祭，</w:t>
      </w:r>
      <w:r w:rsidR="00FA3983" w:rsidRPr="00DE3583">
        <w:rPr>
          <w:rFonts w:hint="eastAsia"/>
        </w:rPr>
        <w:t>使</w:t>
      </w:r>
      <w:r w:rsidR="00E04D42">
        <w:rPr>
          <w:rFonts w:hint="eastAsia"/>
        </w:rPr>
        <w:t>人與神復</w:t>
      </w:r>
      <w:r w:rsidR="00113399">
        <w:rPr>
          <w:rFonts w:hint="eastAsia"/>
        </w:rPr>
        <w:t>和</w:t>
      </w:r>
      <w:r w:rsidR="00E04D42">
        <w:rPr>
          <w:rFonts w:hint="eastAsia"/>
        </w:rPr>
        <w:t>的職份。</w:t>
      </w:r>
      <w:r w:rsidR="005C750C">
        <w:t>祭司</w:t>
      </w:r>
      <w:r w:rsidR="005C750C">
        <w:rPr>
          <w:rFonts w:hint="eastAsia"/>
        </w:rPr>
        <w:t>也負責</w:t>
      </w:r>
      <w:r w:rsidR="005C750C">
        <w:t>帶領百姓歸向　神，</w:t>
      </w:r>
      <w:r w:rsidR="005C750C">
        <w:rPr>
          <w:rFonts w:hint="eastAsia"/>
        </w:rPr>
        <w:t>教導百姓聖經，</w:t>
      </w:r>
      <w:r w:rsidR="005C750C">
        <w:t>宣講　神的知識。</w:t>
      </w:r>
      <w:r w:rsidR="00671D64">
        <w:rPr>
          <w:rFonts w:hint="eastAsia"/>
        </w:rPr>
        <w:t>以</w:t>
      </w:r>
      <w:r>
        <w:t>新約神學而言，我們可以說</w:t>
      </w:r>
      <w:r w:rsidR="00671D64">
        <w:rPr>
          <w:rFonts w:hint="eastAsia"/>
        </w:rPr>
        <w:t>一個</w:t>
      </w:r>
      <w:r>
        <w:t>「牧</w:t>
      </w:r>
      <w:r w:rsidR="00671D64">
        <w:rPr>
          <w:rFonts w:hint="eastAsia"/>
        </w:rPr>
        <w:t>者</w:t>
      </w:r>
      <w:r>
        <w:t>的</w:t>
      </w:r>
      <w:r w:rsidR="00671D64">
        <w:rPr>
          <w:rFonts w:hint="eastAsia"/>
        </w:rPr>
        <w:t>國度</w:t>
      </w:r>
      <w:r>
        <w:t>」。</w:t>
      </w:r>
      <w:r w:rsidR="001742CE">
        <w:rPr>
          <w:rFonts w:hint="eastAsia"/>
        </w:rPr>
        <w:t>這也是我們</w:t>
      </w:r>
      <w:r w:rsidR="00276F63">
        <w:rPr>
          <w:rFonts w:hint="eastAsia"/>
        </w:rPr>
        <w:t>教會</w:t>
      </w:r>
      <w:r w:rsidR="002E6AA7">
        <w:rPr>
          <w:rFonts w:hint="eastAsia"/>
        </w:rPr>
        <w:t>裏</w:t>
      </w:r>
      <w:r w:rsidR="002425EA">
        <w:rPr>
          <w:rFonts w:hint="eastAsia"/>
        </w:rPr>
        <w:t>向</w:t>
      </w:r>
      <w:r w:rsidR="00276F63" w:rsidRPr="00D92FBD">
        <w:rPr>
          <w:rFonts w:hint="eastAsia"/>
        </w:rPr>
        <w:t>承擔使命的同工</w:t>
      </w:r>
      <w:r w:rsidR="002425EA">
        <w:rPr>
          <w:rFonts w:hint="eastAsia"/>
        </w:rPr>
        <w:t>互相稱</w:t>
      </w:r>
      <w:r w:rsidR="002425EA" w:rsidRPr="00D92FBD">
        <w:rPr>
          <w:rFonts w:hint="eastAsia"/>
        </w:rPr>
        <w:t>呼</w:t>
      </w:r>
      <w:r w:rsidR="00276F63" w:rsidRPr="00D92FBD">
        <w:rPr>
          <w:rFonts w:hint="eastAsia"/>
        </w:rPr>
        <w:t>為牧者</w:t>
      </w:r>
      <w:r w:rsidR="00E114EA" w:rsidRPr="00D92FBD">
        <w:rPr>
          <w:rFonts w:hint="eastAsia"/>
        </w:rPr>
        <w:t>的緣故</w:t>
      </w:r>
      <w:r w:rsidR="00276F63" w:rsidRPr="00D92FBD">
        <w:rPr>
          <w:rFonts w:hint="eastAsia"/>
        </w:rPr>
        <w:t>。</w:t>
      </w:r>
      <w:r w:rsidR="00451CFD">
        <w:t>耶穌是我們的好牧人</w:t>
      </w:r>
      <w:r w:rsidR="00451CFD">
        <w:rPr>
          <w:rFonts w:hint="eastAsia"/>
        </w:rPr>
        <w:t>。耶穌</w:t>
      </w:r>
      <w:r w:rsidR="00451CFD">
        <w:t>是神</w:t>
      </w:r>
      <w:r w:rsidR="00451CFD">
        <w:rPr>
          <w:rFonts w:hint="eastAsia"/>
        </w:rPr>
        <w:t>與</w:t>
      </w:r>
      <w:r w:rsidR="00451CFD">
        <w:t>人之間</w:t>
      </w:r>
      <w:r w:rsidR="00451CFD">
        <w:rPr>
          <w:rFonts w:hint="eastAsia"/>
        </w:rPr>
        <w:t>惟</w:t>
      </w:r>
      <w:r w:rsidR="00451CFD">
        <w:t>一的中保(提前</w:t>
      </w:r>
      <w:proofErr w:type="gramStart"/>
      <w:r w:rsidR="00451CFD">
        <w:t>2:5)。</w:t>
      </w:r>
      <w:proofErr w:type="gramEnd"/>
      <w:r w:rsidR="00451CFD">
        <w:rPr>
          <w:rFonts w:hint="eastAsia"/>
        </w:rPr>
        <w:t>我們因耶穌的寶血而重生，成為有君尊的祭司</w:t>
      </w:r>
      <w:r w:rsidR="00451CFD" w:rsidRPr="00DE3583">
        <w:t>(</w:t>
      </w:r>
      <w:r w:rsidR="00451CFD" w:rsidRPr="00D92FBD">
        <w:rPr>
          <w:rFonts w:hint="eastAsia"/>
        </w:rPr>
        <w:t>彼前</w:t>
      </w:r>
      <w:r w:rsidR="00451CFD" w:rsidRPr="00D92FBD">
        <w:t>2:</w:t>
      </w:r>
      <w:proofErr w:type="gramStart"/>
      <w:r w:rsidR="00451CFD" w:rsidRPr="00D92FBD">
        <w:t>9</w:t>
      </w:r>
      <w:r w:rsidR="00451CFD" w:rsidRPr="00DE3583">
        <w:t>)</w:t>
      </w:r>
      <w:r w:rsidR="00C6352D" w:rsidRPr="00DE3583">
        <w:rPr>
          <w:rFonts w:hint="eastAsia"/>
        </w:rPr>
        <w:t>。</w:t>
      </w:r>
      <w:proofErr w:type="gramEnd"/>
      <w:r w:rsidR="00C6352D" w:rsidRPr="00DE3583">
        <w:rPr>
          <w:rFonts w:hint="eastAsia"/>
        </w:rPr>
        <w:t>這也是</w:t>
      </w:r>
      <w:r w:rsidR="003734E4" w:rsidRPr="00DE3583">
        <w:t>16</w:t>
      </w:r>
      <w:r w:rsidR="003734E4" w:rsidRPr="00DE3583">
        <w:rPr>
          <w:rFonts w:hint="eastAsia"/>
        </w:rPr>
        <w:t>世紀</w:t>
      </w:r>
      <w:r w:rsidR="003734E4">
        <w:rPr>
          <w:rFonts w:hint="eastAsia"/>
        </w:rPr>
        <w:t>宗教改革家馬</w:t>
      </w:r>
      <w:r w:rsidR="003734E4" w:rsidRPr="00D92FBD">
        <w:rPr>
          <w:rFonts w:hint="eastAsia"/>
        </w:rPr>
        <w:t>丁</w:t>
      </w:r>
      <w:r w:rsidR="008B0A36" w:rsidRPr="00D92FBD">
        <w:rPr>
          <w:rFonts w:hint="eastAsia"/>
        </w:rPr>
        <w:t>德</w:t>
      </w:r>
      <w:r w:rsidR="003734E4" w:rsidRPr="00D92FBD">
        <w:rPr>
          <w:rFonts w:hint="eastAsia"/>
        </w:rPr>
        <w:t>通過聖經，重新發現</w:t>
      </w:r>
      <w:r w:rsidR="003734E4" w:rsidRPr="001B6229">
        <w:rPr>
          <w:rFonts w:hint="eastAsia"/>
        </w:rPr>
        <w:t>信徒皆祭司</w:t>
      </w:r>
      <w:r w:rsidR="008B0A36">
        <w:rPr>
          <w:rFonts w:hint="eastAsia"/>
        </w:rPr>
        <w:t>的道理</w:t>
      </w:r>
      <w:r w:rsidR="003734E4">
        <w:rPr>
          <w:rFonts w:hint="eastAsia"/>
        </w:rPr>
        <w:t>。</w:t>
      </w:r>
      <w:r w:rsidR="00C6352D">
        <w:rPr>
          <w:rFonts w:hint="eastAsia"/>
        </w:rPr>
        <w:t>不但是牧師，就是平信徒，因基督寶血重生的信徒</w:t>
      </w:r>
      <w:r w:rsidR="00271FF3">
        <w:rPr>
          <w:rFonts w:hint="eastAsia"/>
        </w:rPr>
        <w:t>，</w:t>
      </w:r>
      <w:r w:rsidR="00C6352D">
        <w:rPr>
          <w:rFonts w:hint="eastAsia"/>
        </w:rPr>
        <w:t>也要承擔作祭司</w:t>
      </w:r>
      <w:r w:rsidR="00271FF3">
        <w:rPr>
          <w:rFonts w:hint="eastAsia"/>
        </w:rPr>
        <w:t>的職份</w:t>
      </w:r>
      <w:r w:rsidR="00C6352D">
        <w:rPr>
          <w:rFonts w:hint="eastAsia"/>
        </w:rPr>
        <w:t>，傳揚神</w:t>
      </w:r>
      <w:r w:rsidR="005308B8">
        <w:rPr>
          <w:rFonts w:hint="eastAsia"/>
        </w:rPr>
        <w:t>的</w:t>
      </w:r>
      <w:r w:rsidR="00C6352D">
        <w:rPr>
          <w:rFonts w:hint="eastAsia"/>
        </w:rPr>
        <w:t>知識</w:t>
      </w:r>
      <w:r w:rsidR="005308B8">
        <w:rPr>
          <w:rFonts w:hint="eastAsia"/>
        </w:rPr>
        <w:t>，叫</w:t>
      </w:r>
      <w:r w:rsidR="006C037E">
        <w:rPr>
          <w:rFonts w:hint="eastAsia"/>
        </w:rPr>
        <w:t>普天下</w:t>
      </w:r>
      <w:r w:rsidR="005308B8">
        <w:rPr>
          <w:rFonts w:hint="eastAsia"/>
        </w:rPr>
        <w:t>人認識神</w:t>
      </w:r>
      <w:r w:rsidR="00C6352D">
        <w:rPr>
          <w:rFonts w:hint="eastAsia"/>
        </w:rPr>
        <w:t>。</w:t>
      </w:r>
    </w:p>
    <w:p w14:paraId="74DD620E" w14:textId="2E93F29C" w:rsidR="008C2AC0" w:rsidRDefault="008C2AC0" w:rsidP="008C2AC0">
      <w:r>
        <w:t>在這</w:t>
      </w:r>
      <w:r w:rsidR="00E968E0">
        <w:t>裏</w:t>
      </w:r>
      <w:r>
        <w:t>我們學</w:t>
      </w:r>
      <w:r w:rsidR="00DC2769">
        <w:rPr>
          <w:rFonts w:hint="eastAsia"/>
        </w:rPr>
        <w:t>習</w:t>
      </w:r>
      <w:r>
        <w:t xml:space="preserve">　神的</w:t>
      </w:r>
      <w:r w:rsidR="00BF09D3">
        <w:rPr>
          <w:rFonts w:hint="eastAsia"/>
        </w:rPr>
        <w:t>盼</w:t>
      </w:r>
      <w:r>
        <w:t>望</w:t>
      </w:r>
      <w:r w:rsidR="00BF09D3">
        <w:rPr>
          <w:rFonts w:hint="eastAsia"/>
        </w:rPr>
        <w:t>，</w:t>
      </w:r>
      <w:r>
        <w:t xml:space="preserve">　神的</w:t>
      </w:r>
      <w:r w:rsidR="00C82D97">
        <w:rPr>
          <w:rFonts w:hint="eastAsia"/>
        </w:rPr>
        <w:t>盼</w:t>
      </w:r>
      <w:r>
        <w:t>望實</w:t>
      </w:r>
      <w:r w:rsidR="00CC5B2C">
        <w:rPr>
          <w:rFonts w:hint="eastAsia"/>
        </w:rPr>
        <w:t>在超乎人想像</w:t>
      </w:r>
      <w:r w:rsidR="00FD116A">
        <w:rPr>
          <w:rFonts w:hint="eastAsia"/>
        </w:rPr>
        <w:t>之</w:t>
      </w:r>
      <w:r w:rsidR="00BF09D3">
        <w:rPr>
          <w:rFonts w:hint="eastAsia"/>
        </w:rPr>
        <w:t>偉</w:t>
      </w:r>
      <w:r>
        <w:t>大。以色列人是醜陋的奴隸，</w:t>
      </w:r>
      <w:r w:rsidR="00901E52" w:rsidRPr="00DE3583">
        <w:rPr>
          <w:rFonts w:hint="eastAsia"/>
        </w:rPr>
        <w:t>帶</w:t>
      </w:r>
      <w:r>
        <w:t>有著乞</w:t>
      </w:r>
      <w:r w:rsidR="00DB1D0A">
        <w:rPr>
          <w:rFonts w:hint="eastAsia"/>
        </w:rPr>
        <w:t>衣</w:t>
      </w:r>
      <w:r>
        <w:t>心態</w:t>
      </w:r>
      <w:r w:rsidR="008D39D8">
        <w:rPr>
          <w:rFonts w:hint="eastAsia"/>
        </w:rPr>
        <w:t>隨便</w:t>
      </w:r>
      <w:r w:rsidR="00765A30">
        <w:rPr>
          <w:rFonts w:hint="eastAsia"/>
        </w:rPr>
        <w:t>度日</w:t>
      </w:r>
      <w:r w:rsidR="008D39D8">
        <w:rPr>
          <w:rFonts w:hint="eastAsia"/>
        </w:rPr>
        <w:t>，</w:t>
      </w:r>
      <w:r>
        <w:t>他們</w:t>
      </w:r>
      <w:r w:rsidR="008D39D8">
        <w:rPr>
          <w:rFonts w:hint="eastAsia"/>
        </w:rPr>
        <w:t>人生</w:t>
      </w:r>
      <w:r>
        <w:t>只</w:t>
      </w:r>
      <w:r w:rsidR="002C3C26">
        <w:rPr>
          <w:rFonts w:hint="eastAsia"/>
        </w:rPr>
        <w:t>渴求作</w:t>
      </w:r>
      <w:r>
        <w:t>享樂</w:t>
      </w:r>
      <w:r w:rsidR="002C3C26">
        <w:rPr>
          <w:rFonts w:hint="eastAsia"/>
        </w:rPr>
        <w:t>和</w:t>
      </w:r>
      <w:r>
        <w:t>慾望的奴隸。</w:t>
      </w:r>
      <w:r w:rsidR="002C3C26" w:rsidRPr="00D92FBD">
        <w:rPr>
          <w:rFonts w:hint="eastAsia"/>
        </w:rPr>
        <w:t>然而，</w:t>
      </w:r>
      <w:r w:rsidR="00FC5BBE">
        <w:t xml:space="preserve">　</w:t>
      </w:r>
      <w:r>
        <w:t>神盼望興起</w:t>
      </w:r>
      <w:r w:rsidR="002C3C26">
        <w:t>他們</w:t>
      </w:r>
      <w:r>
        <w:t>成為祭司的國度，</w:t>
      </w:r>
      <w:r w:rsidR="004927A0">
        <w:rPr>
          <w:rFonts w:hint="eastAsia"/>
        </w:rPr>
        <w:t>通過他們</w:t>
      </w:r>
      <w:r w:rsidR="00E169D0">
        <w:rPr>
          <w:rFonts w:hint="eastAsia"/>
        </w:rPr>
        <w:t>將</w:t>
      </w:r>
      <w:r w:rsidR="00FC5BBE">
        <w:t xml:space="preserve">　</w:t>
      </w:r>
      <w:r>
        <w:t>神的知識傳遍天下。神</w:t>
      </w:r>
      <w:r w:rsidR="00E169D0">
        <w:rPr>
          <w:rFonts w:hint="eastAsia"/>
        </w:rPr>
        <w:t>盼</w:t>
      </w:r>
      <w:r>
        <w:t>望</w:t>
      </w:r>
      <w:r w:rsidR="00E169D0">
        <w:rPr>
          <w:rFonts w:hint="eastAsia"/>
        </w:rPr>
        <w:t>栽培蒙拯救的以色列，擁有神心腸的</w:t>
      </w:r>
      <w:r>
        <w:t>牧</w:t>
      </w:r>
      <w:r w:rsidR="00E169D0">
        <w:rPr>
          <w:rFonts w:hint="eastAsia"/>
        </w:rPr>
        <w:t>者</w:t>
      </w:r>
      <w:r>
        <w:t>，</w:t>
      </w:r>
      <w:r w:rsidR="00C013CA">
        <w:rPr>
          <w:rFonts w:hint="eastAsia"/>
        </w:rPr>
        <w:t>差遣到</w:t>
      </w:r>
      <w:r>
        <w:t>全世界</w:t>
      </w:r>
      <w:r w:rsidR="00C013CA">
        <w:rPr>
          <w:rFonts w:hint="eastAsia"/>
        </w:rPr>
        <w:t>去</w:t>
      </w:r>
      <w:r>
        <w:t>。　神的</w:t>
      </w:r>
      <w:r w:rsidR="00FD116A">
        <w:rPr>
          <w:rFonts w:hint="eastAsia"/>
        </w:rPr>
        <w:t>盼</w:t>
      </w:r>
      <w:r>
        <w:t>望是如此之</w:t>
      </w:r>
      <w:r w:rsidR="005A2B32" w:rsidRPr="00DE3583">
        <w:rPr>
          <w:rFonts w:hint="eastAsia"/>
        </w:rPr>
        <w:t>廣</w:t>
      </w:r>
      <w:r>
        <w:t>大，</w:t>
      </w:r>
      <w:r w:rsidR="00FD116A">
        <w:rPr>
          <w:rFonts w:hint="eastAsia"/>
        </w:rPr>
        <w:t>是</w:t>
      </w:r>
      <w:r>
        <w:t>我們無法想像</w:t>
      </w:r>
      <w:r w:rsidR="002E0366">
        <w:rPr>
          <w:rFonts w:hint="eastAsia"/>
        </w:rPr>
        <w:t>的</w:t>
      </w:r>
      <w:r w:rsidR="00FD116A">
        <w:rPr>
          <w:rFonts w:hint="eastAsia"/>
        </w:rPr>
        <w:t>長</w:t>
      </w:r>
      <w:r>
        <w:t>寬</w:t>
      </w:r>
      <w:r w:rsidR="00FD116A">
        <w:rPr>
          <w:rFonts w:hint="eastAsia"/>
        </w:rPr>
        <w:t>高</w:t>
      </w:r>
      <w:r>
        <w:t>深。如果我們說所有街頭流</w:t>
      </w:r>
      <w:r w:rsidR="002F74D8">
        <w:rPr>
          <w:rFonts w:hint="eastAsia"/>
        </w:rPr>
        <w:t>浪</w:t>
      </w:r>
      <w:r w:rsidR="00F533AB">
        <w:rPr>
          <w:rFonts w:hint="eastAsia"/>
        </w:rPr>
        <w:t>漢</w:t>
      </w:r>
      <w:r w:rsidR="002F74D8">
        <w:rPr>
          <w:rFonts w:hint="eastAsia"/>
        </w:rPr>
        <w:t>，</w:t>
      </w:r>
      <w:r w:rsidR="007B0714">
        <w:rPr>
          <w:rFonts w:hint="eastAsia"/>
        </w:rPr>
        <w:t>也能</w:t>
      </w:r>
      <w:r>
        <w:t>成為虔誠的基督徒</w:t>
      </w:r>
      <w:r w:rsidR="007B0714">
        <w:rPr>
          <w:rFonts w:hint="eastAsia"/>
        </w:rPr>
        <w:t>，為</w:t>
      </w:r>
      <w:r>
        <w:t>萬國禱告</w:t>
      </w:r>
      <w:r w:rsidR="007B0714">
        <w:rPr>
          <w:rFonts w:hint="eastAsia"/>
        </w:rPr>
        <w:t>的</w:t>
      </w:r>
      <w:r>
        <w:t>僕人，這聽起來</w:t>
      </w:r>
      <w:r w:rsidR="007B0714">
        <w:rPr>
          <w:rFonts w:hint="eastAsia"/>
        </w:rPr>
        <w:t>是天荒夜談</w:t>
      </w:r>
      <w:r>
        <w:t>。但　神</w:t>
      </w:r>
      <w:r w:rsidR="00857C33">
        <w:rPr>
          <w:rFonts w:hint="eastAsia"/>
        </w:rPr>
        <w:t>盼</w:t>
      </w:r>
      <w:r>
        <w:t>望</w:t>
      </w:r>
      <w:r w:rsidR="00857C33">
        <w:rPr>
          <w:rFonts w:hint="eastAsia"/>
        </w:rPr>
        <w:t>以色列的改變</w:t>
      </w:r>
      <w:r>
        <w:t>正是這樣。　神</w:t>
      </w:r>
      <w:r w:rsidR="00857C33">
        <w:rPr>
          <w:rFonts w:hint="eastAsia"/>
        </w:rPr>
        <w:t>盼望</w:t>
      </w:r>
      <w:r>
        <w:t>60</w:t>
      </w:r>
      <w:r w:rsidR="00857C33">
        <w:rPr>
          <w:rFonts w:hint="eastAsia"/>
        </w:rPr>
        <w:t>萬的</w:t>
      </w:r>
      <w:r>
        <w:t>以色列人</w:t>
      </w:r>
      <w:r w:rsidR="00E9622B">
        <w:rPr>
          <w:rFonts w:hint="eastAsia"/>
        </w:rPr>
        <w:t>，通過拾取天糧，遵守</w:t>
      </w:r>
      <w:r w:rsidR="00E9622B">
        <w:rPr>
          <w:rFonts w:ascii="微軟正黑體" w:eastAsia="微軟正黑體" w:hAnsi="微軟正黑體" w:cs="微軟正黑體" w:hint="eastAsia"/>
        </w:rPr>
        <w:t>神的法度</w:t>
      </w:r>
      <w:r w:rsidR="00F4014B">
        <w:rPr>
          <w:rFonts w:hint="eastAsia"/>
        </w:rPr>
        <w:t>被栽培</w:t>
      </w:r>
      <w:r>
        <w:t>，成為</w:t>
      </w:r>
      <w:r w:rsidR="00F4014B">
        <w:rPr>
          <w:rFonts w:hint="eastAsia"/>
        </w:rPr>
        <w:t>服侍</w:t>
      </w:r>
      <w:r>
        <w:t>全世界</w:t>
      </w:r>
      <w:r w:rsidR="00F4014B">
        <w:rPr>
          <w:rFonts w:hint="eastAsia"/>
        </w:rPr>
        <w:t>普天下靈魂</w:t>
      </w:r>
      <w:r w:rsidR="006D1F6C">
        <w:rPr>
          <w:rFonts w:hint="eastAsia"/>
        </w:rPr>
        <w:t>的</w:t>
      </w:r>
      <w:r>
        <w:t>好牧人。讚美　神</w:t>
      </w:r>
      <w:r w:rsidR="00BA0DFC">
        <w:rPr>
          <w:rFonts w:hint="eastAsia"/>
        </w:rPr>
        <w:t>深哉奇哉</w:t>
      </w:r>
      <w:r>
        <w:t>，對</w:t>
      </w:r>
      <w:r w:rsidR="00E409A4">
        <w:rPr>
          <w:rFonts w:hint="eastAsia"/>
        </w:rPr>
        <w:t>屬你</w:t>
      </w:r>
      <w:r>
        <w:t>子民</w:t>
      </w:r>
      <w:r w:rsidR="00E409A4">
        <w:rPr>
          <w:rFonts w:hint="eastAsia"/>
        </w:rPr>
        <w:t>偉大盼</w:t>
      </w:r>
      <w:r>
        <w:t>望。我們</w:t>
      </w:r>
      <w:r w:rsidR="00B411D7">
        <w:rPr>
          <w:rFonts w:hint="eastAsia"/>
        </w:rPr>
        <w:t>都能成為</w:t>
      </w:r>
      <w:r>
        <w:t>偉大，因為　神對我們</w:t>
      </w:r>
      <w:r>
        <w:lastRenderedPageBreak/>
        <w:t>每個人都有</w:t>
      </w:r>
      <w:r w:rsidR="00B411D7">
        <w:rPr>
          <w:rFonts w:hint="eastAsia"/>
        </w:rPr>
        <w:t>偉大的盼</w:t>
      </w:r>
      <w:r>
        <w:t>望。</w:t>
      </w:r>
      <w:r w:rsidR="003F66B8">
        <w:rPr>
          <w:rFonts w:hint="eastAsia"/>
        </w:rPr>
        <w:t>一個國家成為</w:t>
      </w:r>
      <w:r>
        <w:t>偉大，</w:t>
      </w:r>
      <w:r w:rsidR="00362955">
        <w:rPr>
          <w:rFonts w:hint="eastAsia"/>
        </w:rPr>
        <w:t>並非</w:t>
      </w:r>
      <w:r w:rsidR="00DE1846">
        <w:rPr>
          <w:rFonts w:hint="eastAsia"/>
        </w:rPr>
        <w:t>靠</w:t>
      </w:r>
      <w:r w:rsidR="006D0440">
        <w:rPr>
          <w:rFonts w:hint="eastAsia"/>
        </w:rPr>
        <w:t>實行</w:t>
      </w:r>
      <w:r w:rsidR="00362955">
        <w:rPr>
          <w:rFonts w:hint="eastAsia"/>
        </w:rPr>
        <w:t>自己</w:t>
      </w:r>
      <w:r w:rsidR="006D0440">
        <w:rPr>
          <w:rFonts w:hint="eastAsia"/>
        </w:rPr>
        <w:t>優先的</w:t>
      </w:r>
      <w:r w:rsidR="00D81AD7">
        <w:rPr>
          <w:rFonts w:hint="eastAsia"/>
        </w:rPr>
        <w:t>政</w:t>
      </w:r>
      <w:r w:rsidR="00362955">
        <w:rPr>
          <w:rFonts w:hint="eastAsia"/>
        </w:rPr>
        <w:t>策，而</w:t>
      </w:r>
      <w:r>
        <w:t>是</w:t>
      </w:r>
      <w:r w:rsidR="00F47A45">
        <w:t>國家</w:t>
      </w:r>
      <w:r w:rsidR="00362955">
        <w:rPr>
          <w:rFonts w:hint="eastAsia"/>
        </w:rPr>
        <w:t>按照</w:t>
      </w:r>
      <w:r w:rsidR="00F47A45">
        <w:rPr>
          <w:rFonts w:hint="eastAsia"/>
        </w:rPr>
        <w:t>神的盼</w:t>
      </w:r>
      <w:r>
        <w:t>望</w:t>
      </w:r>
      <w:r w:rsidR="00F47A45">
        <w:rPr>
          <w:rFonts w:hint="eastAsia"/>
        </w:rPr>
        <w:t>生活</w:t>
      </w:r>
      <w:r>
        <w:t>。</w:t>
      </w:r>
    </w:p>
    <w:p w14:paraId="5810C742" w14:textId="02313C2C" w:rsidR="00E5132C" w:rsidRDefault="008C2AC0" w:rsidP="00595FEC">
      <w:pPr>
        <w:pStyle w:val="Heading2"/>
      </w:pPr>
      <w:r>
        <w:t>第三，</w:t>
      </w:r>
      <w:r w:rsidR="00E5132C" w:rsidRPr="00E5132C">
        <w:t>你們要歸我</w:t>
      </w:r>
      <w:r w:rsidR="00595FEC">
        <w:rPr>
          <w:rFonts w:hint="eastAsia"/>
        </w:rPr>
        <w:t>為聖潔的</w:t>
      </w:r>
      <w:r w:rsidR="00E5132C" w:rsidRPr="00E5132C">
        <w:t>國</w:t>
      </w:r>
      <w:r w:rsidR="00595FEC">
        <w:rPr>
          <w:rFonts w:hint="eastAsia"/>
        </w:rPr>
        <w:t>民</w:t>
      </w:r>
      <w:r w:rsidR="00E5132C">
        <w:t xml:space="preserve"> </w:t>
      </w:r>
      <w:r>
        <w:t>(6)</w:t>
      </w:r>
    </w:p>
    <w:p w14:paraId="7A8D9CA2" w14:textId="57C7CA38" w:rsidR="008C2AC0" w:rsidRDefault="008C2AC0" w:rsidP="008C2AC0">
      <w:r>
        <w:t>那時，以色列人</w:t>
      </w:r>
      <w:r w:rsidR="0080571D">
        <w:rPr>
          <w:rFonts w:hint="eastAsia"/>
        </w:rPr>
        <w:t>雖然肉身得著自由</w:t>
      </w:r>
      <w:r w:rsidR="00923A3D">
        <w:rPr>
          <w:rFonts w:hint="eastAsia"/>
        </w:rPr>
        <w:t>，但</w:t>
      </w:r>
      <w:r>
        <w:t>精神上仍然是一個奴隸民族。他們的</w:t>
      </w:r>
      <w:r w:rsidR="0006147D">
        <w:rPr>
          <w:rFonts w:hint="eastAsia"/>
        </w:rPr>
        <w:t>盼</w:t>
      </w:r>
      <w:r>
        <w:t>望只</w:t>
      </w:r>
      <w:r w:rsidR="0006147D">
        <w:rPr>
          <w:rFonts w:hint="eastAsia"/>
        </w:rPr>
        <w:t>是</w:t>
      </w:r>
      <w:r>
        <w:t>肉體</w:t>
      </w:r>
      <w:r w:rsidR="0006147D">
        <w:rPr>
          <w:rFonts w:hint="eastAsia"/>
        </w:rPr>
        <w:t>得</w:t>
      </w:r>
      <w:r>
        <w:t>滿足</w:t>
      </w:r>
      <w:r w:rsidR="0006147D">
        <w:rPr>
          <w:rFonts w:hint="eastAsia"/>
        </w:rPr>
        <w:t>，吃得飽，睡得暖</w:t>
      </w:r>
      <w:r>
        <w:t>。</w:t>
      </w:r>
      <w:r w:rsidR="004A4811">
        <w:rPr>
          <w:rFonts w:hint="eastAsia"/>
        </w:rPr>
        <w:t>為了</w:t>
      </w:r>
      <w:r w:rsidR="005E74DC">
        <w:rPr>
          <w:rFonts w:hint="eastAsia"/>
        </w:rPr>
        <w:t>飲</w:t>
      </w:r>
      <w:r w:rsidR="004A4811">
        <w:rPr>
          <w:rFonts w:hint="eastAsia"/>
        </w:rPr>
        <w:t>食，</w:t>
      </w:r>
      <w:r w:rsidR="002E56E0">
        <w:rPr>
          <w:rFonts w:hint="eastAsia"/>
        </w:rPr>
        <w:t>他們</w:t>
      </w:r>
      <w:r w:rsidR="005E74DC">
        <w:rPr>
          <w:rFonts w:hint="eastAsia"/>
        </w:rPr>
        <w:t>寧</w:t>
      </w:r>
      <w:r w:rsidR="004A4811">
        <w:rPr>
          <w:rFonts w:hint="eastAsia"/>
        </w:rPr>
        <w:t>願返回埃及作奴隸</w:t>
      </w:r>
      <w:r w:rsidR="00A019CE">
        <w:rPr>
          <w:rFonts w:hint="eastAsia"/>
        </w:rPr>
        <w:t>。看</w:t>
      </w:r>
      <w:r>
        <w:t>他們</w:t>
      </w:r>
      <w:r w:rsidR="00A019CE">
        <w:rPr>
          <w:rFonts w:hint="eastAsia"/>
        </w:rPr>
        <w:t>在曠野的</w:t>
      </w:r>
      <w:r w:rsidR="00673300">
        <w:rPr>
          <w:rFonts w:hint="eastAsia"/>
        </w:rPr>
        <w:t>多次</w:t>
      </w:r>
      <w:r w:rsidR="00A019CE">
        <w:rPr>
          <w:rFonts w:hint="eastAsia"/>
        </w:rPr>
        <w:t>表現</w:t>
      </w:r>
      <w:r w:rsidR="00673300">
        <w:rPr>
          <w:rFonts w:hint="eastAsia"/>
        </w:rPr>
        <w:t>，</w:t>
      </w:r>
      <w:r>
        <w:t>實</w:t>
      </w:r>
      <w:r w:rsidR="00A019CE">
        <w:rPr>
          <w:rFonts w:hint="eastAsia"/>
        </w:rPr>
        <w:t>在</w:t>
      </w:r>
      <w:r>
        <w:t>是無可救藥。他們</w:t>
      </w:r>
      <w:r w:rsidR="002E312C">
        <w:rPr>
          <w:rFonts w:hint="eastAsia"/>
        </w:rPr>
        <w:t>所</w:t>
      </w:r>
      <w:r>
        <w:t>知道</w:t>
      </w:r>
      <w:r w:rsidR="00673300">
        <w:rPr>
          <w:rFonts w:hint="eastAsia"/>
        </w:rPr>
        <w:t>的</w:t>
      </w:r>
      <w:r>
        <w:t>一件事，就</w:t>
      </w:r>
      <w:r w:rsidR="00673300">
        <w:rPr>
          <w:rFonts w:hint="eastAsia"/>
        </w:rPr>
        <w:t>是懂得</w:t>
      </w:r>
      <w:r w:rsidR="00762309">
        <w:rPr>
          <w:rFonts w:hint="eastAsia"/>
        </w:rPr>
        <w:t>訴苦</w:t>
      </w:r>
      <w:r>
        <w:t>抱怨。　神是</w:t>
      </w:r>
      <w:r w:rsidR="00232B28">
        <w:rPr>
          <w:rFonts w:hint="eastAsia"/>
        </w:rPr>
        <w:t>充滿盼</w:t>
      </w:r>
      <w:r>
        <w:t>望的　神。</w:t>
      </w:r>
      <w:r w:rsidR="00500BC1" w:rsidRPr="00DE3583">
        <w:rPr>
          <w:rFonts w:hint="eastAsia"/>
        </w:rPr>
        <w:t>神對以色列說：「</w:t>
      </w:r>
      <w:r w:rsidR="00500BC1" w:rsidRPr="00CE1109">
        <w:rPr>
          <w:rStyle w:val="a2"/>
          <w:lang w:val="x-none" w:eastAsia="zh-HK"/>
        </w:rPr>
        <w:t>你們要歸我</w:t>
      </w:r>
      <w:r w:rsidR="00CE1109" w:rsidRPr="00CE1109">
        <w:rPr>
          <w:rStyle w:val="a2"/>
        </w:rPr>
        <w:t>……</w:t>
      </w:r>
      <w:r w:rsidR="00500BC1" w:rsidRPr="00CE1109">
        <w:rPr>
          <w:rStyle w:val="a2"/>
          <w:lang w:val="x-none" w:eastAsia="zh-HK"/>
        </w:rPr>
        <w:t>，為聖潔的國民。</w:t>
      </w:r>
      <w:r w:rsidR="00500BC1" w:rsidRPr="00DE3583">
        <w:rPr>
          <w:rFonts w:hint="eastAsia"/>
        </w:rPr>
        <w:t>」</w:t>
      </w:r>
      <w:r w:rsidR="00CE1109">
        <w:t>我們必須知道</w:t>
      </w:r>
      <w:r w:rsidR="00CE1109" w:rsidRPr="00DE3583">
        <w:rPr>
          <w:rFonts w:hint="eastAsia"/>
        </w:rPr>
        <w:t>，</w:t>
      </w:r>
      <w:r w:rsidR="00CE1109">
        <w:t>我們</w:t>
      </w:r>
      <w:r w:rsidR="00AC6C1B">
        <w:t xml:space="preserve">　神是愛</w:t>
      </w:r>
      <w:r w:rsidR="00814DEE">
        <w:rPr>
          <w:rFonts w:hint="eastAsia"/>
        </w:rPr>
        <w:t>，同時</w:t>
      </w:r>
      <w:r w:rsidR="00CE1109">
        <w:t xml:space="preserve">　神是聖潔的</w:t>
      </w:r>
      <w:r w:rsidR="00814DEE">
        <w:t>(約一 4:8;利11:44)。</w:t>
      </w:r>
      <w:r>
        <w:t>許多人將</w:t>
      </w:r>
      <w:r w:rsidR="00FC5BBE">
        <w:t>「</w:t>
      </w:r>
      <w:r>
        <w:t>聖</w:t>
      </w:r>
      <w:r w:rsidR="00DD17A3">
        <w:rPr>
          <w:rFonts w:hint="eastAsia"/>
        </w:rPr>
        <w:t>潔</w:t>
      </w:r>
      <w:r>
        <w:t>」一詞解釋為</w:t>
      </w:r>
      <w:r w:rsidR="00FC5BBE">
        <w:t>「</w:t>
      </w:r>
      <w:r>
        <w:t>分</w:t>
      </w:r>
      <w:r w:rsidR="00DD17A3">
        <w:rPr>
          <w:rFonts w:hint="eastAsia"/>
        </w:rPr>
        <w:t>別出來</w:t>
      </w:r>
      <w:r>
        <w:t>」或</w:t>
      </w:r>
      <w:r w:rsidR="00FC5BBE">
        <w:t>「</w:t>
      </w:r>
      <w:r>
        <w:t>與他人不同」</w:t>
      </w:r>
      <w:r w:rsidR="002C66A8">
        <w:rPr>
          <w:rFonts w:hint="eastAsia"/>
        </w:rPr>
        <w:t>。</w:t>
      </w:r>
      <w:r>
        <w:t>聖經教導，　神的聖潔結合了　神的愛</w:t>
      </w:r>
      <w:r w:rsidR="002C66A8">
        <w:rPr>
          <w:rFonts w:hint="eastAsia"/>
        </w:rPr>
        <w:t>與</w:t>
      </w:r>
      <w:r w:rsidR="00FC5BBE">
        <w:t xml:space="preserve">　</w:t>
      </w:r>
      <w:r>
        <w:t>神的公義。簡單地說，　神不喜歡</w:t>
      </w:r>
      <w:r w:rsidR="002C66A8">
        <w:rPr>
          <w:rFonts w:hint="eastAsia"/>
        </w:rPr>
        <w:t>污穢</w:t>
      </w:r>
      <w:r>
        <w:t>的事</w:t>
      </w:r>
      <w:r w:rsidR="00711AFF">
        <w:rPr>
          <w:rFonts w:hint="eastAsia"/>
        </w:rPr>
        <w:t>，包括</w:t>
      </w:r>
      <w:r>
        <w:t>不誠實、不道德和不忠。當神說</w:t>
      </w:r>
      <w:r w:rsidR="00711AFF" w:rsidRPr="00DE3583">
        <w:rPr>
          <w:rFonts w:hint="eastAsia"/>
        </w:rPr>
        <w:t>「</w:t>
      </w:r>
      <w:r w:rsidR="00711AFF" w:rsidRPr="00CE1109">
        <w:rPr>
          <w:rStyle w:val="a2"/>
          <w:lang w:val="x-none" w:eastAsia="zh-HK"/>
        </w:rPr>
        <w:t>你們要歸我</w:t>
      </w:r>
      <w:r w:rsidR="00711AFF" w:rsidRPr="00CE1109">
        <w:rPr>
          <w:rStyle w:val="a2"/>
        </w:rPr>
        <w:t>……</w:t>
      </w:r>
      <w:r w:rsidR="00711AFF" w:rsidRPr="00CE1109">
        <w:rPr>
          <w:rStyle w:val="a2"/>
          <w:lang w:val="x-none" w:eastAsia="zh-HK"/>
        </w:rPr>
        <w:t>，為聖潔的國民。</w:t>
      </w:r>
      <w:r w:rsidR="00711AFF" w:rsidRPr="00DE3583">
        <w:rPr>
          <w:rFonts w:hint="eastAsia"/>
        </w:rPr>
        <w:t>」</w:t>
      </w:r>
      <w:r>
        <w:t>神</w:t>
      </w:r>
      <w:r w:rsidR="007A7C32">
        <w:rPr>
          <w:rFonts w:hint="eastAsia"/>
        </w:rPr>
        <w:t>盼望</w:t>
      </w:r>
      <w:r>
        <w:t>以色列</w:t>
      </w:r>
      <w:r w:rsidR="007A7C32">
        <w:rPr>
          <w:rFonts w:hint="eastAsia"/>
        </w:rPr>
        <w:t>成為</w:t>
      </w:r>
      <w:r>
        <w:t>聖潔，因為神是聖潔的。</w:t>
      </w:r>
      <w:r w:rsidR="007A7C32">
        <w:rPr>
          <w:rFonts w:hint="eastAsia"/>
        </w:rPr>
        <w:t>「</w:t>
      </w:r>
      <w:r w:rsidR="00F9229D" w:rsidRPr="005A2B32">
        <w:rPr>
          <w:rStyle w:val="a2"/>
        </w:rPr>
        <w:t>清心的人有福了！因為他們必得見神。</w:t>
      </w:r>
      <w:r w:rsidR="007A7C32">
        <w:rPr>
          <w:rFonts w:hint="eastAsia"/>
        </w:rPr>
        <w:t>」</w:t>
      </w:r>
      <w:r>
        <w:t>(太</w:t>
      </w:r>
      <w:proofErr w:type="gramStart"/>
      <w:r>
        <w:t>5:8)。</w:t>
      </w:r>
      <w:proofErr w:type="gramEnd"/>
      <w:r w:rsidR="003742AF" w:rsidRPr="00DE3583">
        <w:rPr>
          <w:rFonts w:hint="eastAsia"/>
        </w:rPr>
        <w:t>我們若</w:t>
      </w:r>
      <w:r>
        <w:t>不認識神的聖潔，</w:t>
      </w:r>
      <w:r w:rsidR="003742AF">
        <w:rPr>
          <w:rFonts w:hint="eastAsia"/>
        </w:rPr>
        <w:t>也</w:t>
      </w:r>
      <w:r>
        <w:t>無法愛神。</w:t>
      </w:r>
      <w:r w:rsidR="003742AF">
        <w:rPr>
          <w:rFonts w:hint="eastAsia"/>
        </w:rPr>
        <w:t>相</w:t>
      </w:r>
      <w:r>
        <w:t>反，</w:t>
      </w:r>
      <w:r w:rsidR="003742AF">
        <w:rPr>
          <w:rFonts w:hint="eastAsia"/>
        </w:rPr>
        <w:t>人憎</w:t>
      </w:r>
      <w:r>
        <w:t>恨神是因為心</w:t>
      </w:r>
      <w:r w:rsidR="003742AF">
        <w:rPr>
          <w:rFonts w:hint="eastAsia"/>
        </w:rPr>
        <w:t>中的</w:t>
      </w:r>
      <w:r>
        <w:t>不純和</w:t>
      </w:r>
      <w:r w:rsidR="003742AF">
        <w:rPr>
          <w:rFonts w:hint="eastAsia"/>
        </w:rPr>
        <w:t>污穢</w:t>
      </w:r>
      <w:r>
        <w:t>的慾望。</w:t>
      </w:r>
      <w:r w:rsidR="005477AC">
        <w:rPr>
          <w:rFonts w:hint="eastAsia"/>
        </w:rPr>
        <w:t>我們若</w:t>
      </w:r>
      <w:r>
        <w:t>不</w:t>
      </w:r>
      <w:r w:rsidR="005477AC">
        <w:rPr>
          <w:rFonts w:hint="eastAsia"/>
        </w:rPr>
        <w:t>認識</w:t>
      </w:r>
      <w:r>
        <w:t xml:space="preserve">　神的聖潔，我們</w:t>
      </w:r>
      <w:r w:rsidR="005477AC">
        <w:rPr>
          <w:rFonts w:hint="eastAsia"/>
        </w:rPr>
        <w:t>也</w:t>
      </w:r>
      <w:r>
        <w:t>無法</w:t>
      </w:r>
      <w:r w:rsidR="005477AC">
        <w:rPr>
          <w:rFonts w:hint="eastAsia"/>
        </w:rPr>
        <w:t>得著真</w:t>
      </w:r>
      <w:r>
        <w:t>快樂，因為</w:t>
      </w:r>
      <w:r w:rsidR="00101D67">
        <w:rPr>
          <w:rFonts w:hint="eastAsia"/>
        </w:rPr>
        <w:t>從</w:t>
      </w:r>
      <w:r>
        <w:t>聖潔</w:t>
      </w:r>
      <w:r w:rsidR="00D317C7">
        <w:t>的</w:t>
      </w:r>
      <w:r>
        <w:t xml:space="preserve">　神</w:t>
      </w:r>
      <w:r w:rsidR="00D317C7">
        <w:rPr>
          <w:rFonts w:hint="eastAsia"/>
        </w:rPr>
        <w:t>而來的</w:t>
      </w:r>
      <w:r>
        <w:t>平安不能住在我們的心</w:t>
      </w:r>
      <w:r w:rsidR="00DB2B7E">
        <w:rPr>
          <w:rFonts w:hint="eastAsia"/>
        </w:rPr>
        <w:t>裏</w:t>
      </w:r>
      <w:r>
        <w:t>。</w:t>
      </w:r>
      <w:r w:rsidR="00277D3D">
        <w:rPr>
          <w:rFonts w:hint="eastAsia"/>
        </w:rPr>
        <w:t>我們</w:t>
      </w:r>
      <w:r>
        <w:t>若不認識神的聖潔，</w:t>
      </w:r>
      <w:r w:rsidR="00DB2B7E">
        <w:rPr>
          <w:rFonts w:hint="eastAsia"/>
        </w:rPr>
        <w:t>內</w:t>
      </w:r>
      <w:r>
        <w:t>心就會變</w:t>
      </w:r>
      <w:r w:rsidR="00DB2B7E">
        <w:rPr>
          <w:rFonts w:hint="eastAsia"/>
        </w:rPr>
        <w:t>得污穢如</w:t>
      </w:r>
      <w:r>
        <w:t>垃圾</w:t>
      </w:r>
      <w:r w:rsidR="00DB2B7E">
        <w:rPr>
          <w:rFonts w:hint="eastAsia"/>
        </w:rPr>
        <w:t>房</w:t>
      </w:r>
      <w:r w:rsidR="00277D3D">
        <w:rPr>
          <w:rFonts w:hint="eastAsia"/>
        </w:rPr>
        <w:t>，</w:t>
      </w:r>
      <w:r>
        <w:t>總</w:t>
      </w:r>
      <w:r w:rsidR="00277D3D">
        <w:rPr>
          <w:rFonts w:hint="eastAsia"/>
        </w:rPr>
        <w:t>感</w:t>
      </w:r>
      <w:r>
        <w:t>覺自己</w:t>
      </w:r>
      <w:r w:rsidR="00662D61">
        <w:rPr>
          <w:rFonts w:hint="eastAsia"/>
        </w:rPr>
        <w:t>是</w:t>
      </w:r>
      <w:r>
        <w:t>不潔凈，</w:t>
      </w:r>
      <w:r w:rsidR="00662D61">
        <w:rPr>
          <w:rFonts w:hint="eastAsia"/>
        </w:rPr>
        <w:t>如同患</w:t>
      </w:r>
      <w:r>
        <w:t>了</w:t>
      </w:r>
      <w:r w:rsidR="00662D61">
        <w:rPr>
          <w:rFonts w:hint="eastAsia"/>
        </w:rPr>
        <w:t>痲瘋</w:t>
      </w:r>
      <w:r>
        <w:t>病。　神</w:t>
      </w:r>
      <w:r w:rsidR="00662D61">
        <w:rPr>
          <w:rFonts w:hint="eastAsia"/>
        </w:rPr>
        <w:t>盼望屬神</w:t>
      </w:r>
      <w:r>
        <w:t>的百姓成為聖潔的國度，</w:t>
      </w:r>
      <w:r w:rsidR="00221583" w:rsidRPr="00D92FBD">
        <w:rPr>
          <w:rFonts w:hint="eastAsia"/>
        </w:rPr>
        <w:t>藉</w:t>
      </w:r>
      <w:r>
        <w:t>他們向世人宣告　神的聖潔。</w:t>
      </w:r>
    </w:p>
    <w:p w14:paraId="25BEE1F9" w14:textId="57AE3FC0" w:rsidR="008C2AC0" w:rsidRPr="00DE3583" w:rsidRDefault="00F720D8" w:rsidP="008C2AC0">
      <w:r>
        <w:rPr>
          <w:rFonts w:hint="eastAsia"/>
        </w:rPr>
        <w:t>彼得</w:t>
      </w:r>
      <w:r w:rsidR="008C2AC0">
        <w:t>曾吹噓</w:t>
      </w:r>
      <w:r w:rsidR="00660F68">
        <w:rPr>
          <w:rFonts w:hint="eastAsia"/>
        </w:rPr>
        <w:t>自己</w:t>
      </w:r>
      <w:r w:rsidR="008C2AC0">
        <w:t>對耶穌的忠誠，他說</w:t>
      </w:r>
      <w:r w:rsidR="0024366E" w:rsidRPr="00DE3583">
        <w:rPr>
          <w:rFonts w:hint="eastAsia"/>
        </w:rPr>
        <w:t>：「</w:t>
      </w:r>
      <w:r w:rsidR="0024366E" w:rsidRPr="003759F2">
        <w:rPr>
          <w:rStyle w:val="a2"/>
          <w:lang w:val="x-none"/>
        </w:rPr>
        <w:t>眾人雖然為你的緣故跌倒，我卻永不跌倒。</w:t>
      </w:r>
      <w:r w:rsidR="0024366E" w:rsidRPr="00DE3583">
        <w:t>」</w:t>
      </w:r>
      <w:r w:rsidR="008C2AC0">
        <w:t>(太</w:t>
      </w:r>
      <w:proofErr w:type="gramStart"/>
      <w:r w:rsidR="008C2AC0">
        <w:t>26:33)。</w:t>
      </w:r>
      <w:proofErr w:type="gramEnd"/>
      <w:r w:rsidR="008C2AC0">
        <w:t>但在耶穌被</w:t>
      </w:r>
      <w:r w:rsidR="00A6194B">
        <w:rPr>
          <w:rFonts w:hint="eastAsia"/>
        </w:rPr>
        <w:t>大祭司審訊時</w:t>
      </w:r>
      <w:r w:rsidR="003759F2">
        <w:rPr>
          <w:rFonts w:hint="eastAsia"/>
        </w:rPr>
        <w:t>候</w:t>
      </w:r>
      <w:r w:rsidR="008C2AC0">
        <w:t>，彼得否認了耶穌，不是一次，而是三次(太26:</w:t>
      </w:r>
      <w:proofErr w:type="gramStart"/>
      <w:r w:rsidR="008C2AC0">
        <w:t>70)。</w:t>
      </w:r>
      <w:proofErr w:type="gramEnd"/>
      <w:r w:rsidR="008C2AC0">
        <w:t>在三次否認</w:t>
      </w:r>
      <w:r w:rsidR="00AC6381">
        <w:rPr>
          <w:rFonts w:hint="eastAsia"/>
        </w:rPr>
        <w:t>主</w:t>
      </w:r>
      <w:r w:rsidR="008C2AC0">
        <w:t>後，</w:t>
      </w:r>
      <w:r w:rsidR="00AC6381">
        <w:rPr>
          <w:rFonts w:hint="eastAsia"/>
        </w:rPr>
        <w:t>彼得</w:t>
      </w:r>
      <w:r w:rsidR="00F93C9F">
        <w:rPr>
          <w:rFonts w:hint="eastAsia"/>
        </w:rPr>
        <w:t>仰望</w:t>
      </w:r>
      <w:r w:rsidR="008C2AC0">
        <w:t>耶穌的十字架。他看</w:t>
      </w:r>
      <w:r w:rsidR="007F5216">
        <w:rPr>
          <w:rFonts w:hint="eastAsia"/>
        </w:rPr>
        <w:t>見</w:t>
      </w:r>
      <w:r w:rsidR="008C2AC0">
        <w:t>耶穌的血滴下來。他在耶穌身上看</w:t>
      </w:r>
      <w:r w:rsidR="007F5216">
        <w:rPr>
          <w:rFonts w:hint="eastAsia"/>
        </w:rPr>
        <w:t>見</w:t>
      </w:r>
      <w:r w:rsidR="008C2AC0">
        <w:t>了神的聖潔。當</w:t>
      </w:r>
      <w:r w:rsidR="002B76DE">
        <w:rPr>
          <w:rFonts w:hint="eastAsia"/>
        </w:rPr>
        <w:t>彼得</w:t>
      </w:r>
      <w:r w:rsidR="008C2AC0">
        <w:t>看</w:t>
      </w:r>
      <w:r w:rsidR="002B76DE">
        <w:rPr>
          <w:rFonts w:hint="eastAsia"/>
        </w:rPr>
        <w:t>見</w:t>
      </w:r>
      <w:r w:rsidR="008C2AC0">
        <w:t>耶穌的聖潔時，他就改變了。</w:t>
      </w:r>
      <w:r w:rsidR="00DD6DEB">
        <w:rPr>
          <w:rFonts w:hint="eastAsia"/>
        </w:rPr>
        <w:t>教會</w:t>
      </w:r>
      <w:r w:rsidR="00DD6DEB" w:rsidRPr="00DD6DEB">
        <w:t>傳統說法，羅馬</w:t>
      </w:r>
      <w:r w:rsidR="00DD6DEB">
        <w:rPr>
          <w:rFonts w:hint="eastAsia"/>
        </w:rPr>
        <w:t>教會</w:t>
      </w:r>
      <w:r w:rsidR="00DD6DEB" w:rsidRPr="00DD6DEB">
        <w:t>遭遇尼祿皇帝迫害時，彼得離開羅馬。</w:t>
      </w:r>
      <w:r w:rsidR="00A67A1C" w:rsidRPr="00A67A1C">
        <w:t>彼得在城外遇</w:t>
      </w:r>
      <w:r w:rsidR="003F2605">
        <w:rPr>
          <w:rFonts w:hint="eastAsia"/>
        </w:rPr>
        <w:t>見</w:t>
      </w:r>
      <w:r w:rsidR="00A67A1C" w:rsidRPr="00A67A1C">
        <w:t>復活的</w:t>
      </w:r>
      <w:r w:rsidR="00A67A1C" w:rsidRPr="00A67A1C">
        <w:t>耶穌。彼得問耶穌說：「主啊，你要往哪裡去？」</w:t>
      </w:r>
      <w:r w:rsidR="00B93EE6" w:rsidRPr="00B93EE6">
        <w:t>耶穌回答說：「我要往羅馬去，再釘十字</w:t>
      </w:r>
      <w:r w:rsidR="00B93EE6">
        <w:rPr>
          <w:rFonts w:hint="eastAsia"/>
        </w:rPr>
        <w:t>架。」</w:t>
      </w:r>
      <w:r w:rsidR="003304B9" w:rsidRPr="003304B9">
        <w:t>彼得意識他應該返回羅馬，與信徒們同在，並為信仰殉道。最終</w:t>
      </w:r>
      <w:r w:rsidR="005B5291">
        <w:rPr>
          <w:rFonts w:hint="eastAsia"/>
        </w:rPr>
        <w:t>彼得</w:t>
      </w:r>
      <w:r w:rsidR="003304B9" w:rsidRPr="003304B9">
        <w:t>認為自己不配像耶穌一樣被</w:t>
      </w:r>
      <w:r w:rsidR="0072260A" w:rsidRPr="003304B9">
        <w:t>釘</w:t>
      </w:r>
      <w:r w:rsidR="003304B9" w:rsidRPr="003304B9">
        <w:t>十字架</w:t>
      </w:r>
      <w:r w:rsidR="005B5291">
        <w:rPr>
          <w:rFonts w:hint="eastAsia"/>
        </w:rPr>
        <w:t>，</w:t>
      </w:r>
      <w:r w:rsidR="00F07CAB">
        <w:rPr>
          <w:rFonts w:hint="eastAsia"/>
        </w:rPr>
        <w:t>而</w:t>
      </w:r>
      <w:r w:rsidR="0012744A">
        <w:rPr>
          <w:rFonts w:hint="eastAsia"/>
        </w:rPr>
        <w:t>被</w:t>
      </w:r>
      <w:r w:rsidR="0072260A" w:rsidRPr="0072260A">
        <w:t>倒釘十字架</w:t>
      </w:r>
      <w:r w:rsidR="0012744A">
        <w:rPr>
          <w:rFonts w:hint="eastAsia"/>
        </w:rPr>
        <w:t>殉道</w:t>
      </w:r>
      <w:r w:rsidR="003304B9" w:rsidRPr="003304B9">
        <w:t>。</w:t>
      </w:r>
    </w:p>
    <w:p w14:paraId="26EFCF52" w14:textId="37809425" w:rsidR="008C2AC0" w:rsidRPr="00DE3583" w:rsidRDefault="008C2AC0" w:rsidP="008C2AC0">
      <w:r>
        <w:t xml:space="preserve">　神</w:t>
      </w:r>
      <w:r w:rsidR="00D955CF">
        <w:rPr>
          <w:rFonts w:hint="eastAsia"/>
        </w:rPr>
        <w:t>是賜</w:t>
      </w:r>
      <w:r w:rsidR="000F290C">
        <w:rPr>
          <w:rFonts w:hint="eastAsia"/>
        </w:rPr>
        <w:t>人</w:t>
      </w:r>
      <w:r w:rsidR="00D955CF" w:rsidRPr="00D92FBD">
        <w:rPr>
          <w:rFonts w:hint="eastAsia"/>
        </w:rPr>
        <w:t>偉大</w:t>
      </w:r>
      <w:r>
        <w:t>盼望</w:t>
      </w:r>
      <w:r w:rsidR="009173B3" w:rsidRPr="00D92FBD">
        <w:rPr>
          <w:rFonts w:hint="eastAsia"/>
        </w:rPr>
        <w:t>的</w:t>
      </w:r>
      <w:r>
        <w:t>神。</w:t>
      </w:r>
      <w:r w:rsidR="000F290C">
        <w:rPr>
          <w:rFonts w:hint="eastAsia"/>
        </w:rPr>
        <w:t>即使</w:t>
      </w:r>
      <w:r>
        <w:t>他們</w:t>
      </w:r>
      <w:r w:rsidR="000F290C">
        <w:rPr>
          <w:rFonts w:hint="eastAsia"/>
        </w:rPr>
        <w:t>現在</w:t>
      </w:r>
      <w:r>
        <w:t>是</w:t>
      </w:r>
      <w:r w:rsidR="000F290C">
        <w:rPr>
          <w:rFonts w:hint="eastAsia"/>
        </w:rPr>
        <w:t>污穢</w:t>
      </w:r>
      <w:r>
        <w:t>的奴隸</w:t>
      </w:r>
      <w:r w:rsidR="000F290C">
        <w:rPr>
          <w:rFonts w:hint="eastAsia"/>
        </w:rPr>
        <w:t>，</w:t>
      </w:r>
      <w:r w:rsidR="00B3521B">
        <w:rPr>
          <w:rFonts w:hint="eastAsia"/>
        </w:rPr>
        <w:t>他們的思想、</w:t>
      </w:r>
      <w:r>
        <w:t>心</w:t>
      </w:r>
      <w:r w:rsidR="000F290C">
        <w:rPr>
          <w:rFonts w:hint="eastAsia"/>
        </w:rPr>
        <w:t>靈</w:t>
      </w:r>
      <w:r>
        <w:t>、</w:t>
      </w:r>
      <w:r w:rsidR="00B3521B">
        <w:rPr>
          <w:rFonts w:hint="eastAsia"/>
        </w:rPr>
        <w:t>渴</w:t>
      </w:r>
      <w:r>
        <w:t>望</w:t>
      </w:r>
      <w:r w:rsidR="00B3521B" w:rsidRPr="00D92FBD">
        <w:rPr>
          <w:rFonts w:hint="eastAsia"/>
        </w:rPr>
        <w:t>皆</w:t>
      </w:r>
      <w:r>
        <w:t>被</w:t>
      </w:r>
      <w:r w:rsidR="00051A14">
        <w:rPr>
          <w:rFonts w:hint="eastAsia"/>
        </w:rPr>
        <w:t>有</w:t>
      </w:r>
      <w:r w:rsidR="00051A14">
        <w:t>毒</w:t>
      </w:r>
      <w:r w:rsidR="00051A14">
        <w:rPr>
          <w:rFonts w:hint="eastAsia"/>
        </w:rPr>
        <w:t>的</w:t>
      </w:r>
      <w:r>
        <w:t>罪惡所玷污</w:t>
      </w:r>
      <w:r w:rsidR="009173B3">
        <w:rPr>
          <w:rFonts w:hint="eastAsia"/>
        </w:rPr>
        <w:t>，</w:t>
      </w:r>
      <w:r>
        <w:t>但</w:t>
      </w:r>
      <w:r w:rsidR="00FC5BBE">
        <w:t xml:space="preserve">　</w:t>
      </w:r>
      <w:r>
        <w:t>神</w:t>
      </w:r>
      <w:r w:rsidR="00051A14">
        <w:rPr>
          <w:rFonts w:hint="eastAsia"/>
        </w:rPr>
        <w:t>仍盼望以色列，能改變</w:t>
      </w:r>
      <w:r>
        <w:t>成為聖潔的國度。讚美　神</w:t>
      </w:r>
      <w:r w:rsidR="0090644A">
        <w:rPr>
          <w:rFonts w:hint="eastAsia"/>
        </w:rPr>
        <w:t>對我們污穢的罪人仍然有偉大盼望，</w:t>
      </w:r>
      <w:r w:rsidR="009E19CD">
        <w:rPr>
          <w:rFonts w:hint="eastAsia"/>
        </w:rPr>
        <w:t>即使是混亂</w:t>
      </w:r>
      <w:r w:rsidR="00EA21AE">
        <w:rPr>
          <w:rFonts w:hint="eastAsia"/>
        </w:rPr>
        <w:t>，污煙瘴氣的世界仍然有盼望</w:t>
      </w:r>
      <w:r w:rsidR="0015198A">
        <w:rPr>
          <w:rFonts w:hint="eastAsia"/>
        </w:rPr>
        <w:t>。</w:t>
      </w:r>
    </w:p>
    <w:p w14:paraId="58F149AA" w14:textId="3CDAE37C" w:rsidR="008C2AC0" w:rsidRDefault="00B04968" w:rsidP="008C2AC0">
      <w:r>
        <w:rPr>
          <w:rFonts w:hint="eastAsia"/>
        </w:rPr>
        <w:t>以色列怎樣</w:t>
      </w:r>
      <w:r w:rsidR="008C2AC0">
        <w:t>回應神</w:t>
      </w:r>
      <w:r>
        <w:rPr>
          <w:rFonts w:hint="eastAsia"/>
        </w:rPr>
        <w:t>呢？</w:t>
      </w:r>
      <w:r w:rsidR="008C2AC0">
        <w:t>請看</w:t>
      </w:r>
      <w:r>
        <w:rPr>
          <w:rFonts w:hint="eastAsia"/>
        </w:rPr>
        <w:t>第</w:t>
      </w:r>
      <w:r w:rsidR="008C2AC0">
        <w:t>8</w:t>
      </w:r>
      <w:r>
        <w:rPr>
          <w:rFonts w:hint="eastAsia"/>
        </w:rPr>
        <w:t>節上：「</w:t>
      </w:r>
      <w:r w:rsidR="00107B2D" w:rsidRPr="00107B2D">
        <w:rPr>
          <w:rStyle w:val="a2"/>
          <w:lang w:val="x-none"/>
        </w:rPr>
        <w:t>百姓都同聲回答說：「凡耶和華所說的，我們都要遵行。」</w:t>
      </w:r>
      <w:r>
        <w:rPr>
          <w:rFonts w:hint="eastAsia"/>
        </w:rPr>
        <w:t>」</w:t>
      </w:r>
      <w:r w:rsidR="009A13CC">
        <w:rPr>
          <w:rFonts w:hint="eastAsia"/>
        </w:rPr>
        <w:t>以色列</w:t>
      </w:r>
      <w:r w:rsidR="008C2AC0">
        <w:t>確實是</w:t>
      </w:r>
      <w:r w:rsidR="0014149A" w:rsidRPr="00DE3583">
        <w:rPr>
          <w:rFonts w:hint="eastAsia"/>
        </w:rPr>
        <w:t>貧窮</w:t>
      </w:r>
      <w:r w:rsidR="008C2AC0">
        <w:t>無助的人</w:t>
      </w:r>
      <w:r w:rsidR="0014149A">
        <w:rPr>
          <w:rFonts w:hint="eastAsia"/>
        </w:rPr>
        <w:t>，</w:t>
      </w:r>
      <w:r w:rsidR="008C2AC0">
        <w:t>但當他們通過</w:t>
      </w:r>
      <w:r w:rsidR="0014149A">
        <w:rPr>
          <w:rFonts w:hint="eastAsia"/>
        </w:rPr>
        <w:t>神</w:t>
      </w:r>
      <w:r w:rsidR="008C2AC0">
        <w:t>榮耀的話語</w:t>
      </w:r>
      <w:r w:rsidR="006A68C9">
        <w:rPr>
          <w:rFonts w:hint="eastAsia"/>
        </w:rPr>
        <w:t>，明白</w:t>
      </w:r>
      <w:r w:rsidR="008C2AC0">
        <w:t xml:space="preserve">　神</w:t>
      </w:r>
      <w:r w:rsidR="006A68C9">
        <w:rPr>
          <w:rFonts w:hint="eastAsia"/>
        </w:rPr>
        <w:t>放在</w:t>
      </w:r>
      <w:r w:rsidR="008C2AC0">
        <w:t>他們</w:t>
      </w:r>
      <w:r w:rsidR="006A68C9">
        <w:rPr>
          <w:rFonts w:hint="eastAsia"/>
        </w:rPr>
        <w:t>身上</w:t>
      </w:r>
      <w:r w:rsidR="008C2AC0">
        <w:t>的</w:t>
      </w:r>
      <w:r w:rsidR="00254200">
        <w:rPr>
          <w:rFonts w:hint="eastAsia"/>
        </w:rPr>
        <w:t>盼</w:t>
      </w:r>
      <w:r w:rsidR="008C2AC0">
        <w:t>望時，</w:t>
      </w:r>
      <w:r w:rsidR="00254200">
        <w:rPr>
          <w:rFonts w:hint="eastAsia"/>
        </w:rPr>
        <w:t>願</w:t>
      </w:r>
      <w:r w:rsidR="00F85C94">
        <w:rPr>
          <w:rFonts w:hint="eastAsia"/>
        </w:rPr>
        <w:t>意</w:t>
      </w:r>
      <w:r w:rsidR="008C2AC0">
        <w:t>順服</w:t>
      </w:r>
      <w:r w:rsidR="00254200">
        <w:rPr>
          <w:rFonts w:hint="eastAsia"/>
        </w:rPr>
        <w:t>神</w:t>
      </w:r>
      <w:r w:rsidR="008C2AC0">
        <w:t>的</w:t>
      </w:r>
      <w:r w:rsidR="002C211B">
        <w:rPr>
          <w:rFonts w:hint="eastAsia"/>
        </w:rPr>
        <w:t>吩咐</w:t>
      </w:r>
      <w:r w:rsidR="008C2AC0">
        <w:t>。在這</w:t>
      </w:r>
      <w:r w:rsidR="00E968E0">
        <w:t>裏</w:t>
      </w:r>
      <w:r w:rsidR="008C2AC0">
        <w:t>，我們學</w:t>
      </w:r>
      <w:r w:rsidR="00272AD7">
        <w:rPr>
          <w:rFonts w:hint="eastAsia"/>
        </w:rPr>
        <w:t>習向羊群</w:t>
      </w:r>
      <w:r w:rsidR="00272AD7">
        <w:t>教導聖經</w:t>
      </w:r>
      <w:r w:rsidR="00272AD7">
        <w:rPr>
          <w:rFonts w:hint="eastAsia"/>
        </w:rPr>
        <w:t>時，</w:t>
      </w:r>
      <w:r w:rsidR="008C2AC0">
        <w:t>必須懷著</w:t>
      </w:r>
      <w:r w:rsidR="00272AD7">
        <w:rPr>
          <w:rFonts w:hint="eastAsia"/>
        </w:rPr>
        <w:t>盼望</w:t>
      </w:r>
      <w:r w:rsidR="0045382C">
        <w:rPr>
          <w:rFonts w:hint="eastAsia"/>
        </w:rPr>
        <w:t>，</w:t>
      </w:r>
      <w:r w:rsidR="008C2AC0">
        <w:t>他們</w:t>
      </w:r>
      <w:r w:rsidR="0045382C">
        <w:rPr>
          <w:rFonts w:hint="eastAsia"/>
        </w:rPr>
        <w:t>才能</w:t>
      </w:r>
      <w:r w:rsidR="008C2AC0">
        <w:t>回應</w:t>
      </w:r>
      <w:r w:rsidR="00706B06">
        <w:rPr>
          <w:rFonts w:hint="eastAsia"/>
        </w:rPr>
        <w:t>神</w:t>
      </w:r>
      <w:r w:rsidR="008C2AC0">
        <w:t>。</w:t>
      </w:r>
    </w:p>
    <w:p w14:paraId="3BA3E689" w14:textId="0FE5C5AA" w:rsidR="008C2AC0" w:rsidRDefault="009200F3" w:rsidP="008C2AC0">
      <w:r>
        <w:rPr>
          <w:rFonts w:hint="eastAsia"/>
        </w:rPr>
        <w:t>隨</w:t>
      </w:r>
      <w:r w:rsidRPr="00D92FBD">
        <w:rPr>
          <w:rFonts w:hint="eastAsia"/>
        </w:rPr>
        <w:t>後</w:t>
      </w:r>
      <w:r w:rsidR="00852561" w:rsidRPr="00D92FBD">
        <w:rPr>
          <w:rFonts w:hint="eastAsia"/>
        </w:rPr>
        <w:t>，</w:t>
      </w:r>
      <w:r w:rsidR="008C2AC0">
        <w:t xml:space="preserve">　神</w:t>
      </w:r>
      <w:r w:rsidR="00852561">
        <w:rPr>
          <w:rFonts w:hint="eastAsia"/>
        </w:rPr>
        <w:t>預備</w:t>
      </w:r>
      <w:r w:rsidR="008C2AC0">
        <w:t>向</w:t>
      </w:r>
      <w:r w:rsidR="00852561">
        <w:rPr>
          <w:rFonts w:hint="eastAsia"/>
        </w:rPr>
        <w:t>祂</w:t>
      </w:r>
      <w:r w:rsidR="008C2AC0">
        <w:t>的子民顯現，</w:t>
      </w:r>
      <w:r w:rsidR="00852561">
        <w:rPr>
          <w:rFonts w:hint="eastAsia"/>
        </w:rPr>
        <w:t>並</w:t>
      </w:r>
      <w:r w:rsidR="008C2AC0">
        <w:t>賜</w:t>
      </w:r>
      <w:r w:rsidR="00852561">
        <w:rPr>
          <w:rFonts w:hint="eastAsia"/>
        </w:rPr>
        <w:t>下</w:t>
      </w:r>
      <w:r w:rsidR="008C2AC0">
        <w:t>十誡。我們的　神是聖潔的　神。神的聖潔</w:t>
      </w:r>
      <w:r w:rsidR="00F41A8A">
        <w:rPr>
          <w:rFonts w:hint="eastAsia"/>
        </w:rPr>
        <w:t>如同</w:t>
      </w:r>
      <w:r w:rsidR="008C2AC0">
        <w:t>烈火</w:t>
      </w:r>
      <w:r w:rsidR="002640DD" w:rsidRPr="00DE3583">
        <w:rPr>
          <w:rFonts w:hint="eastAsia"/>
        </w:rPr>
        <w:t>消</w:t>
      </w:r>
      <w:r w:rsidR="00CC2E0C">
        <w:rPr>
          <w:rFonts w:hint="eastAsia"/>
        </w:rPr>
        <w:t>滅</w:t>
      </w:r>
      <w:r w:rsidR="00B810A3" w:rsidRPr="00D92FBD">
        <w:rPr>
          <w:rFonts w:hint="eastAsia"/>
        </w:rPr>
        <w:t>不潔的</w:t>
      </w:r>
      <w:r w:rsidR="008C2AC0">
        <w:t>子民。</w:t>
      </w:r>
      <w:r w:rsidR="00B810A3">
        <w:rPr>
          <w:rFonts w:hint="eastAsia"/>
        </w:rPr>
        <w:t>因此，</w:t>
      </w:r>
      <w:r w:rsidR="008C2AC0">
        <w:t>神</w:t>
      </w:r>
      <w:r w:rsidR="00B810A3">
        <w:rPr>
          <w:rFonts w:hint="eastAsia"/>
        </w:rPr>
        <w:t>不是</w:t>
      </w:r>
      <w:r w:rsidR="008C2AC0">
        <w:t>與</w:t>
      </w:r>
      <w:r w:rsidR="00B810A3">
        <w:rPr>
          <w:rFonts w:hint="eastAsia"/>
        </w:rPr>
        <w:t>百姓</w:t>
      </w:r>
      <w:r w:rsidR="008C2AC0">
        <w:t>面對面</w:t>
      </w:r>
      <w:r w:rsidR="00DD6AAC">
        <w:rPr>
          <w:rFonts w:hint="eastAsia"/>
        </w:rPr>
        <w:t>見面，而是從密雲</w:t>
      </w:r>
      <w:r w:rsidR="007C4896">
        <w:rPr>
          <w:rFonts w:hint="eastAsia"/>
        </w:rPr>
        <w:t>中臨近</w:t>
      </w:r>
      <w:r w:rsidR="008C2AC0">
        <w:t>他們，</w:t>
      </w:r>
      <w:r w:rsidR="00CA35A1">
        <w:rPr>
          <w:rFonts w:hint="eastAsia"/>
        </w:rPr>
        <w:t>向百姓</w:t>
      </w:r>
      <w:r w:rsidR="008C2AC0">
        <w:t>說話。</w:t>
      </w:r>
      <w:r w:rsidR="00CA35A1">
        <w:rPr>
          <w:rFonts w:hint="eastAsia"/>
        </w:rPr>
        <w:t>因</w:t>
      </w:r>
      <w:r w:rsidR="008C2AC0">
        <w:t>我們的　神是聖潔的，我們就必須自</w:t>
      </w:r>
      <w:r w:rsidR="00CA35A1">
        <w:rPr>
          <w:rFonts w:hint="eastAsia"/>
        </w:rPr>
        <w:t>潔</w:t>
      </w:r>
      <w:r w:rsidR="00AD5279">
        <w:rPr>
          <w:rFonts w:hint="eastAsia"/>
        </w:rPr>
        <w:t>和預備好</w:t>
      </w:r>
      <w:r w:rsidR="008C2AC0">
        <w:t>。當我們來到神面前時，我們必須</w:t>
      </w:r>
      <w:r w:rsidR="00557E08">
        <w:rPr>
          <w:rFonts w:hint="eastAsia"/>
        </w:rPr>
        <w:t>預備清潔，</w:t>
      </w:r>
      <w:r w:rsidR="008C2AC0">
        <w:t>洗衣服。我們不應</w:t>
      </w:r>
      <w:r w:rsidR="00C721C6">
        <w:rPr>
          <w:rFonts w:hint="eastAsia"/>
        </w:rPr>
        <w:t>穿著睡衣或污糟的衣服</w:t>
      </w:r>
      <w:r w:rsidR="003E00F8">
        <w:rPr>
          <w:rFonts w:hint="eastAsia"/>
        </w:rPr>
        <w:t>來敬拜神</w:t>
      </w:r>
      <w:r w:rsidR="008C2AC0">
        <w:t>。</w:t>
      </w:r>
      <w:r w:rsidR="00C4726D">
        <w:rPr>
          <w:rFonts w:hint="eastAsia"/>
        </w:rPr>
        <w:t>也不要親近女人，就是暫時停止享樂</w:t>
      </w:r>
      <w:r w:rsidR="00D14ECD">
        <w:rPr>
          <w:rFonts w:hint="eastAsia"/>
        </w:rPr>
        <w:t>和放鬆</w:t>
      </w:r>
      <w:r w:rsidR="00C4726D">
        <w:rPr>
          <w:rFonts w:hint="eastAsia"/>
        </w:rPr>
        <w:t>的事情。</w:t>
      </w:r>
      <w:r w:rsidR="008C2AC0">
        <w:t>摩西</w:t>
      </w:r>
      <w:r w:rsidR="001B300E">
        <w:rPr>
          <w:rFonts w:hint="eastAsia"/>
        </w:rPr>
        <w:t>曉得</w:t>
      </w:r>
      <w:r w:rsidR="008C2AC0">
        <w:t>我們的神是聖潔的，</w:t>
      </w:r>
      <w:r w:rsidR="001B300E">
        <w:rPr>
          <w:rFonts w:hint="eastAsia"/>
        </w:rPr>
        <w:t>如同</w:t>
      </w:r>
      <w:r w:rsidR="008C2AC0">
        <w:t>烈火</w:t>
      </w:r>
      <w:r w:rsidR="002640DD" w:rsidRPr="00DE3583">
        <w:rPr>
          <w:rFonts w:hint="eastAsia"/>
        </w:rPr>
        <w:t>消</w:t>
      </w:r>
      <w:r w:rsidR="00CC2E0C">
        <w:rPr>
          <w:rFonts w:hint="eastAsia"/>
        </w:rPr>
        <w:t>滅</w:t>
      </w:r>
      <w:r w:rsidR="00CC2E0C" w:rsidRPr="00D92FBD">
        <w:rPr>
          <w:rFonts w:hint="eastAsia"/>
        </w:rPr>
        <w:t>不潔的</w:t>
      </w:r>
      <w:r w:rsidR="00CC2E0C">
        <w:t>子民</w:t>
      </w:r>
      <w:r w:rsidR="008C2AC0">
        <w:t>。所以</w:t>
      </w:r>
      <w:r w:rsidR="00B32EB0">
        <w:rPr>
          <w:rFonts w:hint="eastAsia"/>
        </w:rPr>
        <w:t>神的百姓以</w:t>
      </w:r>
      <w:r w:rsidR="00B32EB0">
        <w:t>割禮</w:t>
      </w:r>
      <w:r w:rsidR="00B32EB0">
        <w:rPr>
          <w:rFonts w:hint="eastAsia"/>
        </w:rPr>
        <w:t>、</w:t>
      </w:r>
      <w:r w:rsidR="008C2AC0">
        <w:t>洗</w:t>
      </w:r>
      <w:r w:rsidR="00B32EB0">
        <w:rPr>
          <w:rFonts w:hint="eastAsia"/>
        </w:rPr>
        <w:t>禮</w:t>
      </w:r>
      <w:r w:rsidR="008C2AC0">
        <w:t>、</w:t>
      </w:r>
      <w:r w:rsidR="00EC6BFB">
        <w:rPr>
          <w:rFonts w:hint="eastAsia"/>
        </w:rPr>
        <w:t>剪</w:t>
      </w:r>
      <w:r w:rsidR="008C2AC0">
        <w:t>髮</w:t>
      </w:r>
      <w:r w:rsidR="00EC6BFB">
        <w:rPr>
          <w:rFonts w:hint="eastAsia"/>
        </w:rPr>
        <w:t>、自潔、</w:t>
      </w:r>
      <w:r w:rsidR="008C2AC0">
        <w:t>洗衣服</w:t>
      </w:r>
      <w:r w:rsidR="00EC6BFB">
        <w:rPr>
          <w:rFonts w:hint="eastAsia"/>
        </w:rPr>
        <w:t>來</w:t>
      </w:r>
      <w:r w:rsidR="008C2AC0">
        <w:t>自潔，預備</w:t>
      </w:r>
      <w:r w:rsidR="00CA3D0A">
        <w:rPr>
          <w:rFonts w:hint="eastAsia"/>
        </w:rPr>
        <w:t>自己來到</w:t>
      </w:r>
      <w:r w:rsidR="008C2AC0">
        <w:t>神面前。</w:t>
      </w:r>
    </w:p>
    <w:p w14:paraId="1B5AA321" w14:textId="69F052A3" w:rsidR="000D24BC" w:rsidRDefault="00CA3D0A">
      <w:pPr>
        <w:rPr>
          <w:lang w:val="x-none"/>
        </w:rPr>
      </w:pPr>
      <w:r>
        <w:rPr>
          <w:rFonts w:hint="eastAsia"/>
        </w:rPr>
        <w:t>當以</w:t>
      </w:r>
      <w:r w:rsidRPr="00D92FBD">
        <w:rPr>
          <w:rFonts w:hint="eastAsia"/>
        </w:rPr>
        <w:t>色列民自潔</w:t>
      </w:r>
      <w:r w:rsidR="008C2AC0">
        <w:t>後，摩西帶領</w:t>
      </w:r>
      <w:r w:rsidR="00B33369">
        <w:rPr>
          <w:rFonts w:hint="eastAsia"/>
        </w:rPr>
        <w:t>百姓</w:t>
      </w:r>
      <w:r w:rsidR="008C2AC0">
        <w:t>出營，與</w:t>
      </w:r>
      <w:r w:rsidR="00FC5BBE">
        <w:t xml:space="preserve">　</w:t>
      </w:r>
      <w:r w:rsidR="008C2AC0">
        <w:t>神相</w:t>
      </w:r>
      <w:r w:rsidR="00B33369">
        <w:rPr>
          <w:rFonts w:hint="eastAsia"/>
        </w:rPr>
        <w:t>會</w:t>
      </w:r>
      <w:r w:rsidR="008C2AC0">
        <w:t>。</w:t>
      </w:r>
      <w:r w:rsidR="003758E2">
        <w:rPr>
          <w:rFonts w:hint="eastAsia"/>
        </w:rPr>
        <w:t>那時，</w:t>
      </w:r>
      <w:r w:rsidR="00B33369">
        <w:rPr>
          <w:rFonts w:hint="eastAsia"/>
        </w:rPr>
        <w:t>百姓</w:t>
      </w:r>
      <w:r w:rsidR="008C2AC0">
        <w:t>站在山腳。</w:t>
      </w:r>
      <w:r w:rsidR="00294B7A">
        <w:t>西乃</w:t>
      </w:r>
      <w:r w:rsidR="008C2AC0">
        <w:t>山</w:t>
      </w:r>
      <w:r w:rsidR="00066EB2" w:rsidRPr="00066EB2">
        <w:rPr>
          <w:lang w:val="x-none"/>
        </w:rPr>
        <w:t>全山冒煙，因為耶和華在火中降於山上。山的煙氣上騰，如燒窯一般，遍山大大的震動</w:t>
      </w:r>
      <w:r w:rsidR="00857451">
        <w:rPr>
          <w:rFonts w:hint="eastAsia"/>
          <w:lang w:val="x-none"/>
        </w:rPr>
        <w:t>，</w:t>
      </w:r>
      <w:r w:rsidR="00857451" w:rsidRPr="00857451">
        <w:rPr>
          <w:lang w:val="x-none"/>
        </w:rPr>
        <w:t>角聲漸漸地高而又高</w:t>
      </w:r>
      <w:r w:rsidR="00201486" w:rsidRPr="00201486">
        <w:rPr>
          <w:lang w:val="x-none"/>
        </w:rPr>
        <w:t>，摩西就說話，神有聲音答應他</w:t>
      </w:r>
      <w:r w:rsidR="008C2AC0">
        <w:t>(16-19)。</w:t>
      </w:r>
      <w:r w:rsidR="00520C95" w:rsidRPr="00520C95">
        <w:rPr>
          <w:lang w:val="x-none"/>
        </w:rPr>
        <w:t>降臨在西乃山頂上</w:t>
      </w:r>
      <w:r w:rsidR="00B2014F">
        <w:rPr>
          <w:rFonts w:hint="eastAsia"/>
          <w:lang w:val="x-none"/>
        </w:rPr>
        <w:t>的</w:t>
      </w:r>
      <w:r w:rsidR="00B2014F" w:rsidRPr="00520C95">
        <w:rPr>
          <w:lang w:val="x-none"/>
        </w:rPr>
        <w:t>耶和華</w:t>
      </w:r>
      <w:r w:rsidR="00520C95" w:rsidRPr="00520C95">
        <w:rPr>
          <w:lang w:val="x-none"/>
        </w:rPr>
        <w:t>，</w:t>
      </w:r>
      <w:r w:rsidR="004F4B14">
        <w:rPr>
          <w:rFonts w:hint="eastAsia"/>
          <w:lang w:val="x-none"/>
        </w:rPr>
        <w:t>呼喚</w:t>
      </w:r>
      <w:r w:rsidR="00520C95" w:rsidRPr="00520C95">
        <w:rPr>
          <w:lang w:val="x-none"/>
        </w:rPr>
        <w:lastRenderedPageBreak/>
        <w:t>摩西</w:t>
      </w:r>
      <w:r w:rsidR="004F4B14">
        <w:rPr>
          <w:rFonts w:hint="eastAsia"/>
          <w:lang w:val="x-none"/>
        </w:rPr>
        <w:t>，要他再次警告百姓，不要</w:t>
      </w:r>
      <w:r w:rsidR="002016CC">
        <w:rPr>
          <w:rFonts w:hint="eastAsia"/>
          <w:lang w:val="x-none"/>
        </w:rPr>
        <w:t>擅</w:t>
      </w:r>
      <w:r w:rsidR="002016CC" w:rsidRPr="00520C95">
        <w:rPr>
          <w:lang w:val="x-none"/>
        </w:rPr>
        <w:t>闖</w:t>
      </w:r>
      <w:r w:rsidR="002016CC">
        <w:rPr>
          <w:rFonts w:hint="eastAsia"/>
          <w:lang w:val="x-none"/>
        </w:rPr>
        <w:t>邊界，</w:t>
      </w:r>
      <w:r w:rsidR="002016CC" w:rsidRPr="00520C95">
        <w:rPr>
          <w:lang w:val="x-none"/>
        </w:rPr>
        <w:t>恐怕他們</w:t>
      </w:r>
      <w:r w:rsidR="00D14ECD">
        <w:rPr>
          <w:rFonts w:hint="eastAsia"/>
          <w:lang w:val="x-none"/>
        </w:rPr>
        <w:t>被神擊殺，</w:t>
      </w:r>
      <w:r w:rsidR="002016CC" w:rsidRPr="00520C95">
        <w:rPr>
          <w:lang w:val="x-none"/>
        </w:rPr>
        <w:t>有多人死亡</w:t>
      </w:r>
      <w:r w:rsidR="002016CC" w:rsidRPr="00DE3583">
        <w:t>(</w:t>
      </w:r>
      <w:r w:rsidR="008C2AC0">
        <w:t>21)。</w:t>
      </w:r>
      <w:r w:rsidR="005C23C0" w:rsidRPr="005C23C0">
        <w:rPr>
          <w:lang w:val="x-none"/>
        </w:rPr>
        <w:t>摩西</w:t>
      </w:r>
      <w:r w:rsidR="005C23C0">
        <w:rPr>
          <w:rFonts w:hint="eastAsia"/>
          <w:lang w:val="x-none"/>
        </w:rPr>
        <w:t>回答</w:t>
      </w:r>
      <w:r w:rsidR="005C23C0" w:rsidRPr="005C23C0">
        <w:rPr>
          <w:lang w:val="x-none"/>
        </w:rPr>
        <w:t>耶和華</w:t>
      </w:r>
      <w:r w:rsidR="0084498C">
        <w:rPr>
          <w:rFonts w:hint="eastAsia"/>
          <w:lang w:val="x-none"/>
        </w:rPr>
        <w:t>，已經警戒百姓</w:t>
      </w:r>
      <w:r w:rsidR="00BE15D6">
        <w:rPr>
          <w:rFonts w:hint="eastAsia"/>
          <w:lang w:val="x-none"/>
        </w:rPr>
        <w:t>。但神吩咐摩西下山，</w:t>
      </w:r>
      <w:r w:rsidR="0073215D">
        <w:rPr>
          <w:rFonts w:hint="eastAsia"/>
          <w:lang w:val="x-none"/>
        </w:rPr>
        <w:t>只</w:t>
      </w:r>
      <w:r w:rsidR="00BE15D6">
        <w:rPr>
          <w:rFonts w:hint="eastAsia"/>
          <w:lang w:val="x-none"/>
        </w:rPr>
        <w:t>與</w:t>
      </w:r>
      <w:r w:rsidR="0073215D">
        <w:rPr>
          <w:rFonts w:hint="eastAsia"/>
          <w:lang w:val="x-none"/>
        </w:rPr>
        <w:t>亞倫一同上來，</w:t>
      </w:r>
      <w:r w:rsidR="00D46A18">
        <w:rPr>
          <w:rFonts w:hint="eastAsia"/>
          <w:lang w:val="x-none"/>
        </w:rPr>
        <w:t>並再次提</w:t>
      </w:r>
      <w:r w:rsidR="00D46A18">
        <w:rPr>
          <w:rFonts w:hint="eastAsia"/>
        </w:rPr>
        <w:t>醒</w:t>
      </w:r>
      <w:r w:rsidR="0073215D">
        <w:rPr>
          <w:rFonts w:hint="eastAsia"/>
          <w:lang w:val="x-none"/>
        </w:rPr>
        <w:t>其他</w:t>
      </w:r>
      <w:r w:rsidR="005C23C0" w:rsidRPr="005C23C0">
        <w:rPr>
          <w:lang w:val="x-none"/>
        </w:rPr>
        <w:t>百姓</w:t>
      </w:r>
      <w:r w:rsidR="00DC458A">
        <w:rPr>
          <w:rFonts w:hint="eastAsia"/>
          <w:lang w:val="x-none"/>
        </w:rPr>
        <w:t>要留在山下，不可越界</w:t>
      </w:r>
      <w:r w:rsidR="00D14ECD">
        <w:t>(23-2</w:t>
      </w:r>
      <w:r w:rsidR="002506CB" w:rsidRPr="00DE3583">
        <w:t>5</w:t>
      </w:r>
      <w:r w:rsidR="00D14ECD">
        <w:t>)</w:t>
      </w:r>
      <w:r w:rsidR="00DC458A">
        <w:rPr>
          <w:rFonts w:hint="eastAsia"/>
          <w:lang w:val="x-none"/>
        </w:rPr>
        <w:t>。</w:t>
      </w:r>
    </w:p>
    <w:p w14:paraId="5717A753" w14:textId="4CC5287A" w:rsidR="003A13B3" w:rsidRPr="00350C19" w:rsidRDefault="002506CB" w:rsidP="00DE3583">
      <w:r>
        <w:rPr>
          <w:rFonts w:hint="eastAsia"/>
        </w:rPr>
        <w:t>總括而言，</w:t>
      </w:r>
      <w:r w:rsidR="00C9013C">
        <w:rPr>
          <w:rFonts w:hint="eastAsia"/>
        </w:rPr>
        <w:t>神</w:t>
      </w:r>
      <w:r w:rsidR="004C1325">
        <w:rPr>
          <w:rFonts w:hint="eastAsia"/>
        </w:rPr>
        <w:t>如</w:t>
      </w:r>
      <w:r w:rsidR="004C1325">
        <w:t>鷹</w:t>
      </w:r>
      <w:r w:rsidR="004C1325" w:rsidRPr="002D4E64">
        <w:rPr>
          <w:lang w:val="x-none"/>
        </w:rPr>
        <w:t>將</w:t>
      </w:r>
      <w:r w:rsidR="004C1325">
        <w:rPr>
          <w:rFonts w:hint="eastAsia"/>
        </w:rPr>
        <w:t>以色列</w:t>
      </w:r>
      <w:r w:rsidR="004C1325" w:rsidRPr="002D4E64">
        <w:rPr>
          <w:lang w:val="x-none"/>
        </w:rPr>
        <w:t>背在翅膀</w:t>
      </w:r>
      <w:r w:rsidR="00C9013C">
        <w:rPr>
          <w:rFonts w:hint="eastAsia"/>
        </w:rPr>
        <w:t>出埃</w:t>
      </w:r>
      <w:r w:rsidR="00D1771C">
        <w:rPr>
          <w:rFonts w:hint="eastAsia"/>
        </w:rPr>
        <w:t>及</w:t>
      </w:r>
      <w:r w:rsidR="004C1325">
        <w:rPr>
          <w:rFonts w:hint="eastAsia"/>
        </w:rPr>
        <w:t>，獨自引導他們</w:t>
      </w:r>
      <w:r w:rsidR="00C9013C">
        <w:rPr>
          <w:rFonts w:hint="eastAsia"/>
        </w:rPr>
        <w:t>來到西乃山</w:t>
      </w:r>
      <w:r w:rsidR="00247D18">
        <w:rPr>
          <w:rFonts w:hint="eastAsia"/>
        </w:rPr>
        <w:t>，要與他們立約，並賜下律法。</w:t>
      </w:r>
      <w:r w:rsidR="008C0AD6">
        <w:rPr>
          <w:rFonts w:hint="eastAsia"/>
        </w:rPr>
        <w:t>神對以色列擁有偉大的盼望，</w:t>
      </w:r>
      <w:r w:rsidR="00263C4F">
        <w:rPr>
          <w:rFonts w:hint="eastAsia"/>
        </w:rPr>
        <w:t>作屬神的子民，</w:t>
      </w:r>
      <w:r w:rsidR="008C0AD6" w:rsidRPr="00C07B3F">
        <w:t>祭司</w:t>
      </w:r>
      <w:r w:rsidR="00CA4E15">
        <w:rPr>
          <w:rFonts w:hint="eastAsia"/>
        </w:rPr>
        <w:t>牧者</w:t>
      </w:r>
      <w:r w:rsidR="008C0AD6" w:rsidRPr="00C07B3F">
        <w:t>的國度，</w:t>
      </w:r>
      <w:r w:rsidR="00CA4E15">
        <w:rPr>
          <w:rFonts w:hint="eastAsia"/>
        </w:rPr>
        <w:t>使人能認識神；</w:t>
      </w:r>
      <w:r w:rsidR="008C0AD6" w:rsidRPr="00C07B3F">
        <w:t>為聖潔的國民</w:t>
      </w:r>
      <w:r w:rsidR="00263C4F">
        <w:rPr>
          <w:rFonts w:hint="eastAsia"/>
        </w:rPr>
        <w:t>，</w:t>
      </w:r>
      <w:r w:rsidR="00CA4E15">
        <w:rPr>
          <w:rFonts w:hint="eastAsia"/>
        </w:rPr>
        <w:t>向世界彰顯神的公義。</w:t>
      </w:r>
      <w:r w:rsidR="0004325B">
        <w:rPr>
          <w:rFonts w:hint="eastAsia"/>
        </w:rPr>
        <w:t>求主幫助我們記念神大能的拯救，</w:t>
      </w:r>
      <w:r w:rsidR="0074303F">
        <w:rPr>
          <w:rFonts w:hint="eastAsia"/>
        </w:rPr>
        <w:t>本作罪奴隸的我們得蒙救贖和</w:t>
      </w:r>
      <w:r w:rsidR="002410C8">
        <w:rPr>
          <w:rFonts w:hint="eastAsia"/>
        </w:rPr>
        <w:t>赦罪，幫助</w:t>
      </w:r>
      <w:r w:rsidR="0074303F">
        <w:rPr>
          <w:rFonts w:hint="eastAsia"/>
        </w:rPr>
        <w:t>我們</w:t>
      </w:r>
      <w:r w:rsidR="0004325B">
        <w:rPr>
          <w:rFonts w:hint="eastAsia"/>
        </w:rPr>
        <w:t>不可徒受恩惠</w:t>
      </w:r>
      <w:r w:rsidR="002410C8">
        <w:rPr>
          <w:rFonts w:hint="eastAsia"/>
        </w:rPr>
        <w:t>，迎接神的盼望，改變作這時代的牧者</w:t>
      </w:r>
      <w:r w:rsidR="00DD48C1">
        <w:rPr>
          <w:rFonts w:hint="eastAsia"/>
        </w:rPr>
        <w:t>，作全地的祝福源頭。</w:t>
      </w:r>
    </w:p>
    <w:sectPr w:rsidR="003A13B3" w:rsidRPr="00350C19" w:rsidSect="009C2DD2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9612" w14:textId="77777777" w:rsidR="00325321" w:rsidRDefault="00325321">
      <w:r>
        <w:separator/>
      </w:r>
    </w:p>
  </w:endnote>
  <w:endnote w:type="continuationSeparator" w:id="0">
    <w:p w14:paraId="72646ED4" w14:textId="77777777" w:rsidR="00325321" w:rsidRDefault="0032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A896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EACE" w14:textId="77777777" w:rsidR="00325321" w:rsidRDefault="00325321">
      <w:r>
        <w:separator/>
      </w:r>
    </w:p>
  </w:footnote>
  <w:footnote w:type="continuationSeparator" w:id="0">
    <w:p w14:paraId="0DF6CAF2" w14:textId="77777777" w:rsidR="00325321" w:rsidRDefault="00325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C0"/>
    <w:rsid w:val="00011374"/>
    <w:rsid w:val="000236E7"/>
    <w:rsid w:val="00023974"/>
    <w:rsid w:val="00027B30"/>
    <w:rsid w:val="000326C4"/>
    <w:rsid w:val="00034F02"/>
    <w:rsid w:val="0004265E"/>
    <w:rsid w:val="0004325B"/>
    <w:rsid w:val="00051A14"/>
    <w:rsid w:val="0006147D"/>
    <w:rsid w:val="00064733"/>
    <w:rsid w:val="0006559B"/>
    <w:rsid w:val="00065F09"/>
    <w:rsid w:val="00065F30"/>
    <w:rsid w:val="00066EB2"/>
    <w:rsid w:val="000675AE"/>
    <w:rsid w:val="000709BC"/>
    <w:rsid w:val="0007782A"/>
    <w:rsid w:val="00080AB4"/>
    <w:rsid w:val="000813A5"/>
    <w:rsid w:val="000867D6"/>
    <w:rsid w:val="000869B4"/>
    <w:rsid w:val="00087E7F"/>
    <w:rsid w:val="0009088B"/>
    <w:rsid w:val="00096DCE"/>
    <w:rsid w:val="000A5173"/>
    <w:rsid w:val="000C1767"/>
    <w:rsid w:val="000C1CCD"/>
    <w:rsid w:val="000D24BC"/>
    <w:rsid w:val="000F12BD"/>
    <w:rsid w:val="000F290C"/>
    <w:rsid w:val="000F7365"/>
    <w:rsid w:val="00101D67"/>
    <w:rsid w:val="001077A4"/>
    <w:rsid w:val="00107B2D"/>
    <w:rsid w:val="001101A7"/>
    <w:rsid w:val="00113399"/>
    <w:rsid w:val="001133C1"/>
    <w:rsid w:val="0012744A"/>
    <w:rsid w:val="00134B6D"/>
    <w:rsid w:val="0014149A"/>
    <w:rsid w:val="001416C5"/>
    <w:rsid w:val="001419A3"/>
    <w:rsid w:val="0014775A"/>
    <w:rsid w:val="0015198A"/>
    <w:rsid w:val="00154A4F"/>
    <w:rsid w:val="00154E17"/>
    <w:rsid w:val="0015717F"/>
    <w:rsid w:val="001607AF"/>
    <w:rsid w:val="001614C8"/>
    <w:rsid w:val="001742CE"/>
    <w:rsid w:val="001812F7"/>
    <w:rsid w:val="00190BE2"/>
    <w:rsid w:val="001A1524"/>
    <w:rsid w:val="001A7A6F"/>
    <w:rsid w:val="001B22B2"/>
    <w:rsid w:val="001B300E"/>
    <w:rsid w:val="001B6229"/>
    <w:rsid w:val="001C69A1"/>
    <w:rsid w:val="001D47F7"/>
    <w:rsid w:val="001E289A"/>
    <w:rsid w:val="001E2976"/>
    <w:rsid w:val="001F3B6C"/>
    <w:rsid w:val="001F48BD"/>
    <w:rsid w:val="00200744"/>
    <w:rsid w:val="00201486"/>
    <w:rsid w:val="002016CC"/>
    <w:rsid w:val="00202224"/>
    <w:rsid w:val="00204315"/>
    <w:rsid w:val="002111A5"/>
    <w:rsid w:val="00221583"/>
    <w:rsid w:val="00232B28"/>
    <w:rsid w:val="002410C8"/>
    <w:rsid w:val="002425EA"/>
    <w:rsid w:val="0024366E"/>
    <w:rsid w:val="00247D18"/>
    <w:rsid w:val="002506CB"/>
    <w:rsid w:val="00252322"/>
    <w:rsid w:val="00254200"/>
    <w:rsid w:val="002545C6"/>
    <w:rsid w:val="002556C4"/>
    <w:rsid w:val="00255C85"/>
    <w:rsid w:val="0025791D"/>
    <w:rsid w:val="00263C4F"/>
    <w:rsid w:val="002640DD"/>
    <w:rsid w:val="002668E1"/>
    <w:rsid w:val="00271FF3"/>
    <w:rsid w:val="00272AD7"/>
    <w:rsid w:val="00276F63"/>
    <w:rsid w:val="00277D3D"/>
    <w:rsid w:val="00282CA5"/>
    <w:rsid w:val="002842DB"/>
    <w:rsid w:val="00294B7A"/>
    <w:rsid w:val="002A3709"/>
    <w:rsid w:val="002A66A6"/>
    <w:rsid w:val="002A6C48"/>
    <w:rsid w:val="002B12E9"/>
    <w:rsid w:val="002B4105"/>
    <w:rsid w:val="002B6057"/>
    <w:rsid w:val="002B76DE"/>
    <w:rsid w:val="002B7A61"/>
    <w:rsid w:val="002C211B"/>
    <w:rsid w:val="002C3C26"/>
    <w:rsid w:val="002C3E8C"/>
    <w:rsid w:val="002C66A8"/>
    <w:rsid w:val="002D01DD"/>
    <w:rsid w:val="002D0B12"/>
    <w:rsid w:val="002D4E64"/>
    <w:rsid w:val="002D69CE"/>
    <w:rsid w:val="002E0366"/>
    <w:rsid w:val="002E312C"/>
    <w:rsid w:val="002E56E0"/>
    <w:rsid w:val="002E6352"/>
    <w:rsid w:val="002E6AA7"/>
    <w:rsid w:val="002F74D8"/>
    <w:rsid w:val="00310F86"/>
    <w:rsid w:val="00325321"/>
    <w:rsid w:val="003304B9"/>
    <w:rsid w:val="00334DEE"/>
    <w:rsid w:val="00350C19"/>
    <w:rsid w:val="00362955"/>
    <w:rsid w:val="003632A3"/>
    <w:rsid w:val="00364963"/>
    <w:rsid w:val="003652F7"/>
    <w:rsid w:val="003726AC"/>
    <w:rsid w:val="003734E4"/>
    <w:rsid w:val="003742AF"/>
    <w:rsid w:val="0037496E"/>
    <w:rsid w:val="00374D27"/>
    <w:rsid w:val="003758E2"/>
    <w:rsid w:val="003759F2"/>
    <w:rsid w:val="0037643B"/>
    <w:rsid w:val="00382899"/>
    <w:rsid w:val="003A13B3"/>
    <w:rsid w:val="003C1646"/>
    <w:rsid w:val="003C3F52"/>
    <w:rsid w:val="003C70CE"/>
    <w:rsid w:val="003C7D0B"/>
    <w:rsid w:val="003D2F77"/>
    <w:rsid w:val="003D7C6E"/>
    <w:rsid w:val="003E00F8"/>
    <w:rsid w:val="003E384B"/>
    <w:rsid w:val="003F2605"/>
    <w:rsid w:val="003F6308"/>
    <w:rsid w:val="003F66B8"/>
    <w:rsid w:val="004006E0"/>
    <w:rsid w:val="00410F95"/>
    <w:rsid w:val="0041567D"/>
    <w:rsid w:val="00421E08"/>
    <w:rsid w:val="00430E58"/>
    <w:rsid w:val="00443BEB"/>
    <w:rsid w:val="00451CFD"/>
    <w:rsid w:val="00451FEE"/>
    <w:rsid w:val="0045382C"/>
    <w:rsid w:val="00462CDA"/>
    <w:rsid w:val="00462D3D"/>
    <w:rsid w:val="00486711"/>
    <w:rsid w:val="004927A0"/>
    <w:rsid w:val="0049743E"/>
    <w:rsid w:val="004A4811"/>
    <w:rsid w:val="004B005F"/>
    <w:rsid w:val="004B2820"/>
    <w:rsid w:val="004C0241"/>
    <w:rsid w:val="004C1325"/>
    <w:rsid w:val="004C186D"/>
    <w:rsid w:val="004C6DA5"/>
    <w:rsid w:val="004C7FB0"/>
    <w:rsid w:val="004E4C6B"/>
    <w:rsid w:val="004F4B14"/>
    <w:rsid w:val="00500BC1"/>
    <w:rsid w:val="00501A22"/>
    <w:rsid w:val="005027C6"/>
    <w:rsid w:val="00520C95"/>
    <w:rsid w:val="005308B8"/>
    <w:rsid w:val="00542B6C"/>
    <w:rsid w:val="005477AC"/>
    <w:rsid w:val="00557E08"/>
    <w:rsid w:val="00560012"/>
    <w:rsid w:val="005726D2"/>
    <w:rsid w:val="005744EF"/>
    <w:rsid w:val="00574C83"/>
    <w:rsid w:val="00585EF1"/>
    <w:rsid w:val="005914BF"/>
    <w:rsid w:val="00595FEC"/>
    <w:rsid w:val="005A084E"/>
    <w:rsid w:val="005A2B32"/>
    <w:rsid w:val="005B5291"/>
    <w:rsid w:val="005B75E1"/>
    <w:rsid w:val="005C23C0"/>
    <w:rsid w:val="005C750C"/>
    <w:rsid w:val="005C7F54"/>
    <w:rsid w:val="005D109F"/>
    <w:rsid w:val="005D155D"/>
    <w:rsid w:val="005D3F70"/>
    <w:rsid w:val="005D4D05"/>
    <w:rsid w:val="005E37A0"/>
    <w:rsid w:val="005E74DC"/>
    <w:rsid w:val="005E7F20"/>
    <w:rsid w:val="005F07C2"/>
    <w:rsid w:val="0060158C"/>
    <w:rsid w:val="00611C3C"/>
    <w:rsid w:val="00626613"/>
    <w:rsid w:val="0063086E"/>
    <w:rsid w:val="0063189B"/>
    <w:rsid w:val="00640C8B"/>
    <w:rsid w:val="006573C6"/>
    <w:rsid w:val="00660F68"/>
    <w:rsid w:val="00662D61"/>
    <w:rsid w:val="00670517"/>
    <w:rsid w:val="00671D64"/>
    <w:rsid w:val="00672835"/>
    <w:rsid w:val="00673300"/>
    <w:rsid w:val="006802AD"/>
    <w:rsid w:val="00683D74"/>
    <w:rsid w:val="00684969"/>
    <w:rsid w:val="006930DF"/>
    <w:rsid w:val="00694754"/>
    <w:rsid w:val="006A1DF3"/>
    <w:rsid w:val="006A41B7"/>
    <w:rsid w:val="006A68C9"/>
    <w:rsid w:val="006A6D81"/>
    <w:rsid w:val="006B2B37"/>
    <w:rsid w:val="006B4BA1"/>
    <w:rsid w:val="006C037E"/>
    <w:rsid w:val="006D0440"/>
    <w:rsid w:val="006D1F6C"/>
    <w:rsid w:val="006D3E43"/>
    <w:rsid w:val="006D7967"/>
    <w:rsid w:val="006E3A84"/>
    <w:rsid w:val="006E4256"/>
    <w:rsid w:val="00706B06"/>
    <w:rsid w:val="00711AFF"/>
    <w:rsid w:val="00716780"/>
    <w:rsid w:val="0072260A"/>
    <w:rsid w:val="0073215D"/>
    <w:rsid w:val="007351AD"/>
    <w:rsid w:val="0074303F"/>
    <w:rsid w:val="00751F21"/>
    <w:rsid w:val="007573CB"/>
    <w:rsid w:val="00762309"/>
    <w:rsid w:val="00765A30"/>
    <w:rsid w:val="00770B06"/>
    <w:rsid w:val="00771071"/>
    <w:rsid w:val="00775E09"/>
    <w:rsid w:val="00787E2E"/>
    <w:rsid w:val="00793818"/>
    <w:rsid w:val="00794ED4"/>
    <w:rsid w:val="007A7C32"/>
    <w:rsid w:val="007B0714"/>
    <w:rsid w:val="007B4114"/>
    <w:rsid w:val="007C1A93"/>
    <w:rsid w:val="007C4174"/>
    <w:rsid w:val="007C4896"/>
    <w:rsid w:val="007D2617"/>
    <w:rsid w:val="007F3224"/>
    <w:rsid w:val="007F5216"/>
    <w:rsid w:val="0080571D"/>
    <w:rsid w:val="00812621"/>
    <w:rsid w:val="00814DEE"/>
    <w:rsid w:val="008173DA"/>
    <w:rsid w:val="00837FD5"/>
    <w:rsid w:val="00840013"/>
    <w:rsid w:val="00843816"/>
    <w:rsid w:val="0084498C"/>
    <w:rsid w:val="00844F0F"/>
    <w:rsid w:val="008470CF"/>
    <w:rsid w:val="00852561"/>
    <w:rsid w:val="00857451"/>
    <w:rsid w:val="00857C33"/>
    <w:rsid w:val="00857F55"/>
    <w:rsid w:val="008600D4"/>
    <w:rsid w:val="008742DC"/>
    <w:rsid w:val="0087494C"/>
    <w:rsid w:val="00885DCE"/>
    <w:rsid w:val="00892FFE"/>
    <w:rsid w:val="008A1C3E"/>
    <w:rsid w:val="008A5B80"/>
    <w:rsid w:val="008B0A36"/>
    <w:rsid w:val="008C0AD6"/>
    <w:rsid w:val="008C2AC0"/>
    <w:rsid w:val="008D07B5"/>
    <w:rsid w:val="008D35A5"/>
    <w:rsid w:val="008D39D8"/>
    <w:rsid w:val="008D6CC3"/>
    <w:rsid w:val="008F4396"/>
    <w:rsid w:val="00901E52"/>
    <w:rsid w:val="0090644A"/>
    <w:rsid w:val="0091535C"/>
    <w:rsid w:val="009173B3"/>
    <w:rsid w:val="009200F3"/>
    <w:rsid w:val="00923A3D"/>
    <w:rsid w:val="009258E3"/>
    <w:rsid w:val="00936791"/>
    <w:rsid w:val="0094062F"/>
    <w:rsid w:val="00941EE3"/>
    <w:rsid w:val="009438BF"/>
    <w:rsid w:val="00955D81"/>
    <w:rsid w:val="00974AAB"/>
    <w:rsid w:val="0098594F"/>
    <w:rsid w:val="009902E6"/>
    <w:rsid w:val="00991BB5"/>
    <w:rsid w:val="00992FA4"/>
    <w:rsid w:val="00996436"/>
    <w:rsid w:val="00997B0C"/>
    <w:rsid w:val="009A13CC"/>
    <w:rsid w:val="009A153A"/>
    <w:rsid w:val="009B6F06"/>
    <w:rsid w:val="009C2DD2"/>
    <w:rsid w:val="009C4401"/>
    <w:rsid w:val="009E0384"/>
    <w:rsid w:val="009E19CD"/>
    <w:rsid w:val="009E2F79"/>
    <w:rsid w:val="009E4BB2"/>
    <w:rsid w:val="009F670C"/>
    <w:rsid w:val="00A019CE"/>
    <w:rsid w:val="00A0514C"/>
    <w:rsid w:val="00A06443"/>
    <w:rsid w:val="00A22724"/>
    <w:rsid w:val="00A268D9"/>
    <w:rsid w:val="00A31A1D"/>
    <w:rsid w:val="00A40BD2"/>
    <w:rsid w:val="00A42D77"/>
    <w:rsid w:val="00A500E8"/>
    <w:rsid w:val="00A50E4C"/>
    <w:rsid w:val="00A55C86"/>
    <w:rsid w:val="00A6194B"/>
    <w:rsid w:val="00A67A1C"/>
    <w:rsid w:val="00A7362D"/>
    <w:rsid w:val="00A81389"/>
    <w:rsid w:val="00A81B7C"/>
    <w:rsid w:val="00A84DE0"/>
    <w:rsid w:val="00A92BD0"/>
    <w:rsid w:val="00AA54AE"/>
    <w:rsid w:val="00AA770C"/>
    <w:rsid w:val="00AA7EE7"/>
    <w:rsid w:val="00AA7F29"/>
    <w:rsid w:val="00AC6381"/>
    <w:rsid w:val="00AC6C1B"/>
    <w:rsid w:val="00AC6F43"/>
    <w:rsid w:val="00AD05AC"/>
    <w:rsid w:val="00AD5279"/>
    <w:rsid w:val="00AE304E"/>
    <w:rsid w:val="00AE73D3"/>
    <w:rsid w:val="00AF22E9"/>
    <w:rsid w:val="00AF3CAB"/>
    <w:rsid w:val="00B04968"/>
    <w:rsid w:val="00B04D1F"/>
    <w:rsid w:val="00B2014F"/>
    <w:rsid w:val="00B32EB0"/>
    <w:rsid w:val="00B33369"/>
    <w:rsid w:val="00B3521B"/>
    <w:rsid w:val="00B411D7"/>
    <w:rsid w:val="00B439BA"/>
    <w:rsid w:val="00B45CAF"/>
    <w:rsid w:val="00B50127"/>
    <w:rsid w:val="00B528E4"/>
    <w:rsid w:val="00B5297C"/>
    <w:rsid w:val="00B5543A"/>
    <w:rsid w:val="00B61150"/>
    <w:rsid w:val="00B66315"/>
    <w:rsid w:val="00B678A2"/>
    <w:rsid w:val="00B729B7"/>
    <w:rsid w:val="00B810A3"/>
    <w:rsid w:val="00B91427"/>
    <w:rsid w:val="00B93EE6"/>
    <w:rsid w:val="00BA039D"/>
    <w:rsid w:val="00BA0DFC"/>
    <w:rsid w:val="00BD20BD"/>
    <w:rsid w:val="00BE15D6"/>
    <w:rsid w:val="00BE241D"/>
    <w:rsid w:val="00BF09D3"/>
    <w:rsid w:val="00C013CA"/>
    <w:rsid w:val="00C07B3F"/>
    <w:rsid w:val="00C100EE"/>
    <w:rsid w:val="00C16097"/>
    <w:rsid w:val="00C2147A"/>
    <w:rsid w:val="00C33532"/>
    <w:rsid w:val="00C43C22"/>
    <w:rsid w:val="00C43DA6"/>
    <w:rsid w:val="00C45E2B"/>
    <w:rsid w:val="00C4726D"/>
    <w:rsid w:val="00C54890"/>
    <w:rsid w:val="00C6352D"/>
    <w:rsid w:val="00C71C97"/>
    <w:rsid w:val="00C721C6"/>
    <w:rsid w:val="00C82D97"/>
    <w:rsid w:val="00C86B50"/>
    <w:rsid w:val="00C9013C"/>
    <w:rsid w:val="00C92716"/>
    <w:rsid w:val="00C94277"/>
    <w:rsid w:val="00C943F4"/>
    <w:rsid w:val="00C95A54"/>
    <w:rsid w:val="00C9797A"/>
    <w:rsid w:val="00CA35A1"/>
    <w:rsid w:val="00CA3D0A"/>
    <w:rsid w:val="00CA3F44"/>
    <w:rsid w:val="00CA4D45"/>
    <w:rsid w:val="00CA4E15"/>
    <w:rsid w:val="00CB35B2"/>
    <w:rsid w:val="00CC2E0C"/>
    <w:rsid w:val="00CC4F10"/>
    <w:rsid w:val="00CC5B2C"/>
    <w:rsid w:val="00CD7B11"/>
    <w:rsid w:val="00CE1109"/>
    <w:rsid w:val="00D02936"/>
    <w:rsid w:val="00D064CD"/>
    <w:rsid w:val="00D125C5"/>
    <w:rsid w:val="00D14ECD"/>
    <w:rsid w:val="00D1771C"/>
    <w:rsid w:val="00D224A6"/>
    <w:rsid w:val="00D229C4"/>
    <w:rsid w:val="00D317C7"/>
    <w:rsid w:val="00D32239"/>
    <w:rsid w:val="00D42CC0"/>
    <w:rsid w:val="00D46A18"/>
    <w:rsid w:val="00D46AC5"/>
    <w:rsid w:val="00D5570D"/>
    <w:rsid w:val="00D649DA"/>
    <w:rsid w:val="00D760B2"/>
    <w:rsid w:val="00D80547"/>
    <w:rsid w:val="00D81AD7"/>
    <w:rsid w:val="00D83717"/>
    <w:rsid w:val="00D8758D"/>
    <w:rsid w:val="00D91C6E"/>
    <w:rsid w:val="00D91FC7"/>
    <w:rsid w:val="00D92FBD"/>
    <w:rsid w:val="00D955CF"/>
    <w:rsid w:val="00DA19D3"/>
    <w:rsid w:val="00DB1D0A"/>
    <w:rsid w:val="00DB2B7E"/>
    <w:rsid w:val="00DB712B"/>
    <w:rsid w:val="00DC0BE8"/>
    <w:rsid w:val="00DC2769"/>
    <w:rsid w:val="00DC458A"/>
    <w:rsid w:val="00DC5936"/>
    <w:rsid w:val="00DC7FF1"/>
    <w:rsid w:val="00DD17A3"/>
    <w:rsid w:val="00DD1A68"/>
    <w:rsid w:val="00DD48C1"/>
    <w:rsid w:val="00DD6AAC"/>
    <w:rsid w:val="00DD6DEB"/>
    <w:rsid w:val="00DD7ABC"/>
    <w:rsid w:val="00DE1846"/>
    <w:rsid w:val="00DE2C79"/>
    <w:rsid w:val="00DE3583"/>
    <w:rsid w:val="00DF0FDA"/>
    <w:rsid w:val="00DF1357"/>
    <w:rsid w:val="00E04D42"/>
    <w:rsid w:val="00E05ADE"/>
    <w:rsid w:val="00E068A4"/>
    <w:rsid w:val="00E114EA"/>
    <w:rsid w:val="00E13DDB"/>
    <w:rsid w:val="00E169D0"/>
    <w:rsid w:val="00E217AF"/>
    <w:rsid w:val="00E2276D"/>
    <w:rsid w:val="00E32F75"/>
    <w:rsid w:val="00E409A4"/>
    <w:rsid w:val="00E43E76"/>
    <w:rsid w:val="00E5132C"/>
    <w:rsid w:val="00E54C5A"/>
    <w:rsid w:val="00E55161"/>
    <w:rsid w:val="00E65FA7"/>
    <w:rsid w:val="00E726AB"/>
    <w:rsid w:val="00E80922"/>
    <w:rsid w:val="00E86853"/>
    <w:rsid w:val="00E931EB"/>
    <w:rsid w:val="00E95D6B"/>
    <w:rsid w:val="00E9622B"/>
    <w:rsid w:val="00E968E0"/>
    <w:rsid w:val="00E96D28"/>
    <w:rsid w:val="00E97D65"/>
    <w:rsid w:val="00EA21AE"/>
    <w:rsid w:val="00EA3B7B"/>
    <w:rsid w:val="00EA3DF3"/>
    <w:rsid w:val="00EB1BFB"/>
    <w:rsid w:val="00EC3599"/>
    <w:rsid w:val="00EC5114"/>
    <w:rsid w:val="00EC6BFB"/>
    <w:rsid w:val="00ED1891"/>
    <w:rsid w:val="00EE5BFC"/>
    <w:rsid w:val="00F03047"/>
    <w:rsid w:val="00F07CAB"/>
    <w:rsid w:val="00F34C6E"/>
    <w:rsid w:val="00F37C1F"/>
    <w:rsid w:val="00F4014B"/>
    <w:rsid w:val="00F40A48"/>
    <w:rsid w:val="00F41A8A"/>
    <w:rsid w:val="00F4239A"/>
    <w:rsid w:val="00F4429C"/>
    <w:rsid w:val="00F47A45"/>
    <w:rsid w:val="00F533AB"/>
    <w:rsid w:val="00F54CDD"/>
    <w:rsid w:val="00F550F7"/>
    <w:rsid w:val="00F55F61"/>
    <w:rsid w:val="00F62341"/>
    <w:rsid w:val="00F62523"/>
    <w:rsid w:val="00F720D8"/>
    <w:rsid w:val="00F7210E"/>
    <w:rsid w:val="00F83532"/>
    <w:rsid w:val="00F85C94"/>
    <w:rsid w:val="00F85CF7"/>
    <w:rsid w:val="00F9229D"/>
    <w:rsid w:val="00F93529"/>
    <w:rsid w:val="00F93C9F"/>
    <w:rsid w:val="00F957E4"/>
    <w:rsid w:val="00FA06CE"/>
    <w:rsid w:val="00FA0824"/>
    <w:rsid w:val="00FA3305"/>
    <w:rsid w:val="00FA3983"/>
    <w:rsid w:val="00FA3F61"/>
    <w:rsid w:val="00FB0726"/>
    <w:rsid w:val="00FC5BBE"/>
    <w:rsid w:val="00FD0C49"/>
    <w:rsid w:val="00FD116A"/>
    <w:rsid w:val="00FD3D8F"/>
    <w:rsid w:val="00FE3E9A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A534F"/>
  <w15:chartTrackingRefBased/>
  <w15:docId w15:val="{7E17BC12-523A-44F6-819B-DBE8D0B8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2AC0"/>
    <w:pPr>
      <w:autoSpaceDE w:val="0"/>
      <w:autoSpaceDN w:val="0"/>
      <w:adjustRightInd w:val="0"/>
      <w:spacing w:before="120" w:after="120"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154E17"/>
    <w:pPr>
      <w:ind w:left="720"/>
      <w:contextualSpacing/>
    </w:pPr>
  </w:style>
  <w:style w:type="character" w:styleId="Hyperlink">
    <w:name w:val="Hyperlink"/>
    <w:basedOn w:val="DefaultParagraphFont"/>
    <w:rsid w:val="001B62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1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3</cp:revision>
  <cp:lastPrinted>1899-12-31T16:00:00Z</cp:lastPrinted>
  <dcterms:created xsi:type="dcterms:W3CDTF">2025-07-20T14:14:00Z</dcterms:created>
  <dcterms:modified xsi:type="dcterms:W3CDTF">2025-07-20T14:14:00Z</dcterms:modified>
</cp:coreProperties>
</file>