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1D96" w14:textId="2123A8DD" w:rsidR="00E10B68" w:rsidRDefault="00E10B68" w:rsidP="00E10B68">
      <w:pPr>
        <w:pStyle w:val="a0"/>
      </w:pPr>
      <w:r>
        <w:rPr>
          <w:rFonts w:hint="eastAsia"/>
        </w:rPr>
        <w:t>2025年　出埃及記　第</w:t>
      </w:r>
      <w:r>
        <w:t>6</w:t>
      </w:r>
      <w:r>
        <w:rPr>
          <w:rFonts w:hint="eastAsia"/>
        </w:rPr>
        <w:t>課</w:t>
      </w:r>
    </w:p>
    <w:p w14:paraId="7DEDCB4D" w14:textId="29F99FFF" w:rsidR="001D48D5" w:rsidRPr="005D01B6" w:rsidRDefault="001D48D5" w:rsidP="00E752B1">
      <w:pPr>
        <w:pStyle w:val="a"/>
        <w:rPr>
          <w:rFonts w:hint="eastAsia"/>
          <w:lang w:eastAsia="zh-HK"/>
        </w:rPr>
      </w:pPr>
      <w:r w:rsidRPr="005D01B6">
        <w:rPr>
          <w:rFonts w:hint="eastAsia"/>
        </w:rPr>
        <w:sym w:font="Wingdings" w:char="F06E"/>
      </w:r>
      <w:r w:rsidR="00AB6D1F" w:rsidRPr="005D01B6">
        <w:rPr>
          <w:rFonts w:hint="eastAsia"/>
        </w:rPr>
        <w:t>經文 / 出埃及記 1</w:t>
      </w:r>
      <w:r w:rsidR="00FB265B" w:rsidRPr="005D01B6">
        <w:rPr>
          <w:rFonts w:hint="eastAsia"/>
        </w:rPr>
        <w:t>1</w:t>
      </w:r>
      <w:r w:rsidR="00F762AA" w:rsidRPr="005D01B6">
        <w:rPr>
          <w:rFonts w:hint="eastAsia"/>
        </w:rPr>
        <w:t>:</w:t>
      </w:r>
      <w:r w:rsidR="00AB6D1F" w:rsidRPr="005D01B6">
        <w:rPr>
          <w:rFonts w:hint="eastAsia"/>
        </w:rPr>
        <w:t>1-13</w:t>
      </w:r>
      <w:r w:rsidR="00F762AA" w:rsidRPr="005D01B6">
        <w:rPr>
          <w:rFonts w:hint="eastAsia"/>
        </w:rPr>
        <w:t>:</w:t>
      </w:r>
      <w:r w:rsidR="00AB6D1F" w:rsidRPr="005D01B6">
        <w:rPr>
          <w:rFonts w:hint="eastAsia"/>
        </w:rPr>
        <w:t>16</w:t>
      </w:r>
      <w:r w:rsidRPr="005D01B6">
        <w:rPr>
          <w:rFonts w:hint="eastAsia"/>
        </w:rPr>
        <w:br/>
      </w:r>
      <w:r w:rsidRPr="005D01B6">
        <w:rPr>
          <w:rFonts w:hint="eastAsia"/>
        </w:rPr>
        <w:sym w:font="Wingdings" w:char="F06E"/>
      </w:r>
      <w:r w:rsidR="00AB6D1F" w:rsidRPr="005D01B6">
        <w:rPr>
          <w:rFonts w:hint="eastAsia"/>
        </w:rPr>
        <w:t>金句 / 出埃及記 12</w:t>
      </w:r>
      <w:r w:rsidR="00F762AA" w:rsidRPr="005D01B6">
        <w:rPr>
          <w:rFonts w:hint="eastAsia"/>
        </w:rPr>
        <w:t>:</w:t>
      </w:r>
      <w:r w:rsidR="00AB6D1F" w:rsidRPr="005D01B6">
        <w:rPr>
          <w:rFonts w:hint="eastAsia"/>
        </w:rPr>
        <w:t>13</w:t>
      </w:r>
    </w:p>
    <w:p w14:paraId="269D4BE0" w14:textId="3AFCCDDC" w:rsidR="001D48D5" w:rsidRPr="0036323A" w:rsidRDefault="00F762AA" w:rsidP="0036323A">
      <w:pPr>
        <w:pStyle w:val="Heading1"/>
      </w:pPr>
      <w:r>
        <w:rPr>
          <w:rFonts w:hint="eastAsia"/>
        </w:rPr>
        <w:t>這血作記號</w:t>
      </w:r>
    </w:p>
    <w:p w14:paraId="02590B5D" w14:textId="54FFCDE8" w:rsidR="007A74C2" w:rsidRDefault="00AB6D1F" w:rsidP="002E6184">
      <w:pPr>
        <w:numPr>
          <w:ilvl w:val="0"/>
          <w:numId w:val="39"/>
        </w:numPr>
      </w:pPr>
      <w:r w:rsidRPr="00AB6D1F">
        <w:rPr>
          <w:rFonts w:hAnsi="SimSun" w:hint="eastAsia"/>
        </w:rPr>
        <w:t xml:space="preserve">　</w:t>
      </w:r>
      <w:r w:rsidR="00477BA5" w:rsidRPr="007A74C2">
        <w:t>神</w:t>
      </w:r>
      <w:r w:rsidR="00941842" w:rsidRPr="007A74C2">
        <w:rPr>
          <w:rFonts w:hint="eastAsia"/>
        </w:rPr>
        <w:t>藉</w:t>
      </w:r>
      <w:r w:rsidR="002E7051" w:rsidRPr="002E7051">
        <w:rPr>
          <w:u w:val="single"/>
        </w:rPr>
        <w:t>摩西</w:t>
      </w:r>
      <w:r w:rsidR="00126870" w:rsidRPr="007A74C2">
        <w:rPr>
          <w:rFonts w:hint="eastAsia"/>
        </w:rPr>
        <w:t>向</w:t>
      </w:r>
      <w:r w:rsidR="00655A4C" w:rsidRPr="007A74C2">
        <w:t>法老</w:t>
      </w:r>
      <w:r w:rsidR="00126870" w:rsidRPr="007A74C2">
        <w:rPr>
          <w:rFonts w:hint="eastAsia"/>
        </w:rPr>
        <w:t>宣告</w:t>
      </w:r>
      <w:r w:rsidR="00655A4C" w:rsidRPr="007A74C2">
        <w:t>最後的災是</w:t>
      </w:r>
      <w:r w:rsidR="00941842" w:rsidRPr="007A74C2">
        <w:rPr>
          <w:rFonts w:hint="eastAsia"/>
        </w:rPr>
        <w:t>甚麼</w:t>
      </w:r>
      <w:r w:rsidR="00F762AA" w:rsidRPr="007A74C2">
        <w:t>(</w:t>
      </w:r>
      <w:r w:rsidR="00655A4C" w:rsidRPr="007A74C2">
        <w:t>11</w:t>
      </w:r>
      <w:r w:rsidR="00F762AA" w:rsidRPr="007A74C2">
        <w:t>:</w:t>
      </w:r>
      <w:r w:rsidR="00655A4C" w:rsidRPr="007A74C2">
        <w:t>1-10</w:t>
      </w:r>
      <w:r w:rsidR="00F762AA" w:rsidRPr="007A74C2">
        <w:t>)</w:t>
      </w:r>
      <w:r w:rsidR="00290902">
        <w:t>?</w:t>
      </w:r>
      <w:r w:rsidR="00655A4C" w:rsidRPr="007A74C2">
        <w:t>耶和華的逾越節是怎樣的日子</w:t>
      </w:r>
      <w:r w:rsidR="00F762AA" w:rsidRPr="007A74C2">
        <w:t>(</w:t>
      </w:r>
      <w:r w:rsidR="00655A4C" w:rsidRPr="007A74C2">
        <w:t>12</w:t>
      </w:r>
      <w:r w:rsidR="00F762AA" w:rsidRPr="007A74C2">
        <w:t>:</w:t>
      </w:r>
      <w:r w:rsidR="00655A4C" w:rsidRPr="007A74C2">
        <w:t>1-11</w:t>
      </w:r>
      <w:r w:rsidR="00F762AA" w:rsidRPr="007A74C2">
        <w:t>)</w:t>
      </w:r>
      <w:r w:rsidR="00290902">
        <w:t>?</w:t>
      </w:r>
      <w:r w:rsidR="00290902">
        <w:rPr>
          <w:rFonts w:ascii="Aptos" w:hAnsi="Aptos"/>
        </w:rPr>
        <w:br/>
      </w:r>
      <w:proofErr w:type="gramStart"/>
      <w:r w:rsidR="00655A4C" w:rsidRPr="007A74C2">
        <w:t>從</w:t>
      </w:r>
      <w:r w:rsidR="00E80F9D" w:rsidRPr="007A74C2">
        <w:rPr>
          <w:rFonts w:hint="eastAsia"/>
        </w:rPr>
        <w:t>滅命中</w:t>
      </w:r>
      <w:r w:rsidR="00857BE4" w:rsidRPr="007A74C2">
        <w:rPr>
          <w:rFonts w:hint="eastAsia"/>
        </w:rPr>
        <w:t>惟一</w:t>
      </w:r>
      <w:r w:rsidR="00655A4C" w:rsidRPr="007A74C2">
        <w:t>得救的方法是</w:t>
      </w:r>
      <w:r w:rsidR="00941842" w:rsidRPr="007A74C2">
        <w:t>甚</w:t>
      </w:r>
      <w:r w:rsidR="00941842" w:rsidRPr="007A74C2">
        <w:rPr>
          <w:rFonts w:hint="eastAsia"/>
        </w:rPr>
        <w:t>麼</w:t>
      </w:r>
      <w:r w:rsidR="00F762AA" w:rsidRPr="007A74C2">
        <w:t>(</w:t>
      </w:r>
      <w:proofErr w:type="gramEnd"/>
      <w:r w:rsidR="00655A4C" w:rsidRPr="007A74C2">
        <w:t>12-14</w:t>
      </w:r>
      <w:r w:rsidR="00F762AA" w:rsidRPr="007A74C2">
        <w:t>)</w:t>
      </w:r>
      <w:r w:rsidR="00290902">
        <w:t>?</w:t>
      </w:r>
    </w:p>
    <w:p w14:paraId="7B74906F" w14:textId="2D159048" w:rsidR="001D48D5" w:rsidRPr="00AB6D1F" w:rsidRDefault="001D48D5" w:rsidP="007A74C2">
      <w:pPr>
        <w:numPr>
          <w:ilvl w:val="0"/>
          <w:numId w:val="0"/>
        </w:numPr>
      </w:pPr>
    </w:p>
    <w:p w14:paraId="25A6E2EC" w14:textId="4E5BA1CA" w:rsidR="004B02DB" w:rsidRPr="004B02DB" w:rsidRDefault="005A58F8" w:rsidP="00BA478D">
      <w:pPr>
        <w:numPr>
          <w:ilvl w:val="0"/>
          <w:numId w:val="39"/>
        </w:numPr>
      </w:pPr>
      <w:r w:rsidRPr="00290902">
        <w:rPr>
          <w:rFonts w:hAnsi="SimSun"/>
        </w:rPr>
        <w:t>為</w:t>
      </w:r>
      <w:r w:rsidR="00290902">
        <w:rPr>
          <w:rFonts w:ascii="Aptos" w:hAnsi="Aptos" w:hint="eastAsia"/>
        </w:rPr>
        <w:t>何</w:t>
      </w:r>
      <w:r w:rsidR="00E80F9D" w:rsidRPr="00290902">
        <w:rPr>
          <w:rFonts w:hAnsi="SimSun"/>
        </w:rPr>
        <w:t xml:space="preserve">　</w:t>
      </w:r>
      <w:r w:rsidRPr="00290902">
        <w:rPr>
          <w:rFonts w:hAnsi="SimSun"/>
        </w:rPr>
        <w:t>神</w:t>
      </w:r>
      <w:r w:rsidR="00290902">
        <w:rPr>
          <w:rFonts w:hAnsi="SimSun" w:hint="eastAsia"/>
        </w:rPr>
        <w:t>吩咐</w:t>
      </w:r>
      <w:r w:rsidR="00E80F9D" w:rsidRPr="00290902">
        <w:rPr>
          <w:rFonts w:hAnsi="SimSun" w:hint="eastAsia"/>
        </w:rPr>
        <w:t>百姓</w:t>
      </w:r>
      <w:r w:rsidRPr="00290902">
        <w:rPr>
          <w:rFonts w:hAnsi="SimSun"/>
        </w:rPr>
        <w:t>要</w:t>
      </w:r>
      <w:r w:rsidR="00290902">
        <w:rPr>
          <w:rFonts w:hAnsi="SimSun" w:hint="eastAsia"/>
        </w:rPr>
        <w:t>遵守</w:t>
      </w:r>
      <w:r w:rsidRPr="00290902">
        <w:rPr>
          <w:rFonts w:hAnsi="SimSun"/>
        </w:rPr>
        <w:t>一星期的無酵</w:t>
      </w:r>
      <w:r w:rsidR="00A84698" w:rsidRPr="00290902">
        <w:rPr>
          <w:rFonts w:hAnsi="SimSun" w:hint="eastAsia"/>
        </w:rPr>
        <w:t>節</w:t>
      </w:r>
      <w:r w:rsidR="00F762AA" w:rsidRPr="00290902">
        <w:rPr>
          <w:rFonts w:hAnsi="SimSun"/>
        </w:rPr>
        <w:t>(</w:t>
      </w:r>
      <w:r w:rsidRPr="00290902">
        <w:rPr>
          <w:rFonts w:hAnsi="SimSun"/>
        </w:rPr>
        <w:t>15-20</w:t>
      </w:r>
      <w:r w:rsidR="00A84698" w:rsidRPr="00290902">
        <w:rPr>
          <w:rFonts w:hAnsi="SimSun"/>
        </w:rPr>
        <w:t>; 林前 5:6-8</w:t>
      </w:r>
      <w:r w:rsidR="00F762AA" w:rsidRPr="00290902">
        <w:rPr>
          <w:rFonts w:hAnsi="SimSun"/>
        </w:rPr>
        <w:t>)</w:t>
      </w:r>
      <w:r w:rsidR="00290902" w:rsidRPr="00290902">
        <w:rPr>
          <w:rFonts w:hAnsi="SimSun"/>
        </w:rPr>
        <w:t>?</w:t>
      </w:r>
      <w:r w:rsidR="00290902">
        <w:rPr>
          <w:rFonts w:hAnsi="SimSun"/>
        </w:rPr>
        <w:br/>
      </w:r>
      <w:r w:rsidRPr="00290902">
        <w:rPr>
          <w:rFonts w:hAnsi="SimSun"/>
        </w:rPr>
        <w:t>為</w:t>
      </w:r>
      <w:r w:rsidR="00A84698" w:rsidRPr="00290902">
        <w:rPr>
          <w:rFonts w:hAnsi="SimSun" w:hint="eastAsia"/>
        </w:rPr>
        <w:t>何</w:t>
      </w:r>
      <w:r w:rsidR="00477BA5" w:rsidRPr="00290902">
        <w:rPr>
          <w:rFonts w:hAnsi="SimSun" w:hint="eastAsia"/>
        </w:rPr>
        <w:t xml:space="preserve">　神</w:t>
      </w:r>
      <w:r w:rsidRPr="00290902">
        <w:rPr>
          <w:rFonts w:hAnsi="SimSun"/>
        </w:rPr>
        <w:t>告訴</w:t>
      </w:r>
      <w:r w:rsidR="00A84698" w:rsidRPr="00290902">
        <w:rPr>
          <w:rFonts w:hAnsi="SimSun" w:hint="eastAsia"/>
        </w:rPr>
        <w:t>百姓</w:t>
      </w:r>
      <w:r w:rsidRPr="00290902">
        <w:rPr>
          <w:rFonts w:hAnsi="SimSun"/>
        </w:rPr>
        <w:t>，</w:t>
      </w:r>
      <w:r w:rsidR="00290902">
        <w:rPr>
          <w:rFonts w:hAnsi="SimSun" w:hint="eastAsia"/>
        </w:rPr>
        <w:t>在</w:t>
      </w:r>
      <w:r w:rsidR="00A73BED" w:rsidRPr="00290902">
        <w:rPr>
          <w:rFonts w:hAnsi="SimSun" w:hint="eastAsia"/>
        </w:rPr>
        <w:t>應許之地仍要遵守</w:t>
      </w:r>
      <w:r w:rsidRPr="00290902">
        <w:rPr>
          <w:rFonts w:hAnsi="SimSun"/>
        </w:rPr>
        <w:t>逾越節的</w:t>
      </w:r>
      <w:r w:rsidR="00A73BED" w:rsidRPr="00290902">
        <w:rPr>
          <w:rFonts w:hAnsi="SimSun" w:hint="eastAsia"/>
        </w:rPr>
        <w:t>定例</w:t>
      </w:r>
      <w:r w:rsidR="00F762AA" w:rsidRPr="00290902">
        <w:rPr>
          <w:rFonts w:hAnsi="SimSun"/>
        </w:rPr>
        <w:t>(</w:t>
      </w:r>
      <w:r w:rsidRPr="00290902">
        <w:rPr>
          <w:rFonts w:hAnsi="SimSun"/>
        </w:rPr>
        <w:t>21-27</w:t>
      </w:r>
      <w:r w:rsidR="004B02DB" w:rsidRPr="00290902">
        <w:rPr>
          <w:rFonts w:hAnsi="SimSun" w:hint="eastAsia"/>
        </w:rPr>
        <w:t>上</w:t>
      </w:r>
      <w:r w:rsidR="00F762AA" w:rsidRPr="00290902">
        <w:rPr>
          <w:rFonts w:hAnsi="SimSun"/>
        </w:rPr>
        <w:t>)</w:t>
      </w:r>
      <w:r w:rsidR="00290902" w:rsidRPr="00290902">
        <w:rPr>
          <w:rFonts w:hAnsi="SimSun"/>
        </w:rPr>
        <w:t>?</w:t>
      </w:r>
      <w:r w:rsidR="00290902">
        <w:rPr>
          <w:rFonts w:hAnsi="SimSun"/>
        </w:rPr>
        <w:br/>
      </w:r>
      <w:r w:rsidR="002E7051" w:rsidRPr="002E7051">
        <w:rPr>
          <w:rFonts w:hAnsi="SimSun"/>
          <w:u w:val="single"/>
        </w:rPr>
        <w:t>以色列</w:t>
      </w:r>
      <w:r w:rsidRPr="00290902">
        <w:rPr>
          <w:rFonts w:hAnsi="SimSun"/>
        </w:rPr>
        <w:t>人對</w:t>
      </w:r>
      <w:r w:rsidR="002E7051" w:rsidRPr="002E7051">
        <w:rPr>
          <w:rFonts w:hAnsi="SimSun"/>
          <w:u w:val="single"/>
        </w:rPr>
        <w:t>摩西</w:t>
      </w:r>
      <w:r w:rsidRPr="00290902">
        <w:rPr>
          <w:rFonts w:hAnsi="SimSun"/>
        </w:rPr>
        <w:t>的</w:t>
      </w:r>
      <w:r w:rsidR="004B02DB" w:rsidRPr="00290902">
        <w:rPr>
          <w:rFonts w:hAnsi="SimSun" w:hint="eastAsia"/>
        </w:rPr>
        <w:t>吩咐</w:t>
      </w:r>
      <w:r w:rsidRPr="00290902">
        <w:rPr>
          <w:rFonts w:hAnsi="SimSun"/>
        </w:rPr>
        <w:t>有</w:t>
      </w:r>
      <w:r w:rsidR="004B02DB" w:rsidRPr="00290902">
        <w:rPr>
          <w:rFonts w:hAnsi="SimSun" w:hint="eastAsia"/>
        </w:rPr>
        <w:t>何回</w:t>
      </w:r>
      <w:r w:rsidRPr="00290902">
        <w:rPr>
          <w:rFonts w:hAnsi="SimSun"/>
        </w:rPr>
        <w:t>應</w:t>
      </w:r>
      <w:r w:rsidR="00F762AA" w:rsidRPr="00290902">
        <w:rPr>
          <w:rFonts w:hAnsi="SimSun"/>
        </w:rPr>
        <w:t>(</w:t>
      </w:r>
      <w:r w:rsidRPr="00290902">
        <w:rPr>
          <w:rFonts w:hAnsi="SimSun"/>
        </w:rPr>
        <w:t>27</w:t>
      </w:r>
      <w:r w:rsidR="004B02DB" w:rsidRPr="00290902">
        <w:rPr>
          <w:rFonts w:hAnsi="SimSun" w:hint="eastAsia"/>
        </w:rPr>
        <w:t>下,</w:t>
      </w:r>
      <w:r w:rsidRPr="00290902">
        <w:rPr>
          <w:rFonts w:hAnsi="SimSun"/>
        </w:rPr>
        <w:t>28</w:t>
      </w:r>
      <w:r w:rsidR="004B02DB" w:rsidRPr="00290902">
        <w:rPr>
          <w:rFonts w:hAnsi="SimSun"/>
        </w:rPr>
        <w:t>; 6:9</w:t>
      </w:r>
      <w:r w:rsidR="00F762AA" w:rsidRPr="00290902">
        <w:rPr>
          <w:rFonts w:hAnsi="SimSun"/>
        </w:rPr>
        <w:t>)</w:t>
      </w:r>
      <w:r w:rsidR="00290902" w:rsidRPr="00290902">
        <w:rPr>
          <w:rFonts w:hAnsi="SimSun"/>
        </w:rPr>
        <w:t>?</w:t>
      </w:r>
    </w:p>
    <w:p w14:paraId="41D5FE24" w14:textId="03DB06CC" w:rsidR="00EB7AA4" w:rsidRPr="00AB6D1F" w:rsidRDefault="00EB7AA4" w:rsidP="004B02DB">
      <w:pPr>
        <w:numPr>
          <w:ilvl w:val="0"/>
          <w:numId w:val="0"/>
        </w:numPr>
        <w:ind w:left="425" w:hanging="425"/>
      </w:pPr>
    </w:p>
    <w:p w14:paraId="48395874" w14:textId="57B32505" w:rsidR="00346E17" w:rsidRPr="00346E17" w:rsidRDefault="00477BA5" w:rsidP="008E6CF5">
      <w:pPr>
        <w:numPr>
          <w:ilvl w:val="0"/>
          <w:numId w:val="39"/>
        </w:numPr>
      </w:pPr>
      <w:r w:rsidRPr="00313EFE">
        <w:rPr>
          <w:rFonts w:hAnsi="SimSun"/>
        </w:rPr>
        <w:t xml:space="preserve">　神</w:t>
      </w:r>
      <w:r w:rsidR="0063341D" w:rsidRPr="00313EFE">
        <w:rPr>
          <w:rFonts w:hAnsi="SimSun"/>
        </w:rPr>
        <w:t>的警告是</w:t>
      </w:r>
      <w:r w:rsidR="001676A6" w:rsidRPr="00313EFE">
        <w:rPr>
          <w:rFonts w:hAnsi="SimSun" w:hint="eastAsia"/>
        </w:rPr>
        <w:t>如何</w:t>
      </w:r>
      <w:r w:rsidR="0063341D" w:rsidRPr="00313EFE">
        <w:rPr>
          <w:rFonts w:hAnsi="SimSun"/>
        </w:rPr>
        <w:t>應驗</w:t>
      </w:r>
      <w:r w:rsidR="00F762AA" w:rsidRPr="00313EFE">
        <w:rPr>
          <w:rFonts w:hAnsi="SimSun"/>
        </w:rPr>
        <w:t>(</w:t>
      </w:r>
      <w:r w:rsidR="0063341D" w:rsidRPr="00313EFE">
        <w:rPr>
          <w:rFonts w:hAnsi="SimSun"/>
        </w:rPr>
        <w:t>29,30</w:t>
      </w:r>
      <w:r w:rsidR="00F762AA" w:rsidRPr="00313EFE">
        <w:rPr>
          <w:rFonts w:hAnsi="SimSun"/>
        </w:rPr>
        <w:t>)</w:t>
      </w:r>
      <w:r w:rsidR="00290902" w:rsidRPr="00313EFE">
        <w:rPr>
          <w:rFonts w:hAnsi="SimSun"/>
        </w:rPr>
        <w:t>?</w:t>
      </w:r>
      <w:r w:rsidR="0063341D" w:rsidRPr="00313EFE">
        <w:rPr>
          <w:rFonts w:hAnsi="SimSun"/>
        </w:rPr>
        <w:t xml:space="preserve"> </w:t>
      </w:r>
      <w:r w:rsidR="002E7051" w:rsidRPr="002E7051">
        <w:rPr>
          <w:rFonts w:hAnsi="SimSun"/>
          <w:u w:val="single"/>
        </w:rPr>
        <w:t>以色列</w:t>
      </w:r>
      <w:r w:rsidR="0063341D" w:rsidRPr="00313EFE">
        <w:rPr>
          <w:rFonts w:hAnsi="SimSun"/>
        </w:rPr>
        <w:t>人必須</w:t>
      </w:r>
      <w:r w:rsidR="00313EFE">
        <w:rPr>
          <w:rFonts w:hAnsi="SimSun" w:hint="eastAsia"/>
        </w:rPr>
        <w:t>何等急</w:t>
      </w:r>
      <w:r w:rsidR="00FF322F">
        <w:rPr>
          <w:rFonts w:hAnsi="SimSun" w:hint="eastAsia"/>
        </w:rPr>
        <w:t>速</w:t>
      </w:r>
      <w:r w:rsidR="0063341D" w:rsidRPr="00313EFE">
        <w:rPr>
          <w:rFonts w:hAnsi="SimSun"/>
        </w:rPr>
        <w:t>離開</w:t>
      </w:r>
      <w:r w:rsidR="002F60B2" w:rsidRPr="002F60B2">
        <w:rPr>
          <w:rFonts w:hAnsi="SimSun"/>
          <w:u w:val="single"/>
        </w:rPr>
        <w:t>埃及</w:t>
      </w:r>
      <w:r w:rsidR="0063341D" w:rsidRPr="00313EFE">
        <w:rPr>
          <w:rFonts w:hAnsi="SimSun"/>
        </w:rPr>
        <w:t>地</w:t>
      </w:r>
      <w:r w:rsidR="00F762AA" w:rsidRPr="00313EFE">
        <w:rPr>
          <w:rFonts w:hAnsi="SimSun"/>
        </w:rPr>
        <w:t>(</w:t>
      </w:r>
      <w:r w:rsidR="0063341D" w:rsidRPr="00313EFE">
        <w:rPr>
          <w:rFonts w:hAnsi="SimSun"/>
        </w:rPr>
        <w:t>31-36,39</w:t>
      </w:r>
      <w:r w:rsidR="00F762AA" w:rsidRPr="00313EFE">
        <w:rPr>
          <w:rFonts w:hAnsi="SimSun"/>
        </w:rPr>
        <w:t>)</w:t>
      </w:r>
      <w:r w:rsidR="00290902" w:rsidRPr="00313EFE">
        <w:rPr>
          <w:rFonts w:hAnsi="SimSun"/>
        </w:rPr>
        <w:t>?</w:t>
      </w:r>
      <w:r w:rsidR="00FF322F">
        <w:rPr>
          <w:rFonts w:hAnsi="SimSun"/>
        </w:rPr>
        <w:br/>
      </w:r>
      <w:r w:rsidR="0063341D" w:rsidRPr="00313EFE">
        <w:rPr>
          <w:rFonts w:hAnsi="SimSun"/>
        </w:rPr>
        <w:t>他們從</w:t>
      </w:r>
      <w:r w:rsidR="002F60B2" w:rsidRPr="002F60B2">
        <w:rPr>
          <w:rFonts w:hAnsi="SimSun"/>
          <w:u w:val="single"/>
        </w:rPr>
        <w:t>埃及</w:t>
      </w:r>
      <w:r w:rsidR="0063341D" w:rsidRPr="00313EFE">
        <w:rPr>
          <w:rFonts w:hAnsi="SimSun"/>
        </w:rPr>
        <w:t>出來的</w:t>
      </w:r>
      <w:r w:rsidR="001676A6" w:rsidRPr="00313EFE">
        <w:rPr>
          <w:rFonts w:hAnsi="SimSun" w:hint="eastAsia"/>
        </w:rPr>
        <w:t>是哪</w:t>
      </w:r>
      <w:r w:rsidR="0063341D" w:rsidRPr="00313EFE">
        <w:rPr>
          <w:rFonts w:hAnsi="SimSun"/>
        </w:rPr>
        <w:t>天</w:t>
      </w:r>
      <w:r w:rsidR="00346E17" w:rsidRPr="00313EFE">
        <w:rPr>
          <w:rFonts w:hAnsi="SimSun" w:hint="eastAsia"/>
        </w:rPr>
        <w:t>，那夜</w:t>
      </w:r>
      <w:r w:rsidR="0063341D" w:rsidRPr="00313EFE">
        <w:rPr>
          <w:rFonts w:hAnsi="SimSun"/>
        </w:rPr>
        <w:t>具</w:t>
      </w:r>
      <w:r w:rsidR="00346E17" w:rsidRPr="00313EFE">
        <w:rPr>
          <w:rFonts w:hAnsi="SimSun" w:hint="eastAsia"/>
        </w:rPr>
        <w:t>有甚麼</w:t>
      </w:r>
      <w:r w:rsidR="0063341D" w:rsidRPr="00313EFE">
        <w:rPr>
          <w:rFonts w:hAnsi="SimSun"/>
        </w:rPr>
        <w:t>歷史意義</w:t>
      </w:r>
      <w:r w:rsidR="00F762AA" w:rsidRPr="00313EFE">
        <w:rPr>
          <w:rFonts w:hAnsi="SimSun"/>
        </w:rPr>
        <w:t>(</w:t>
      </w:r>
      <w:r w:rsidR="0063341D" w:rsidRPr="00313EFE">
        <w:rPr>
          <w:rFonts w:hAnsi="SimSun"/>
        </w:rPr>
        <w:t>37-42</w:t>
      </w:r>
      <w:r w:rsidR="00F762AA" w:rsidRPr="00313EFE">
        <w:rPr>
          <w:rFonts w:hAnsi="SimSun"/>
        </w:rPr>
        <w:t>)</w:t>
      </w:r>
      <w:r w:rsidR="00290902" w:rsidRPr="00313EFE">
        <w:rPr>
          <w:rFonts w:hAnsi="SimSun"/>
        </w:rPr>
        <w:t>?</w:t>
      </w:r>
    </w:p>
    <w:p w14:paraId="498382D2" w14:textId="6AFA72A9" w:rsidR="00C227E0" w:rsidRPr="00AB6D1F" w:rsidRDefault="00C227E0" w:rsidP="00346E17">
      <w:pPr>
        <w:pStyle w:val="ListParagraph"/>
        <w:numPr>
          <w:ilvl w:val="0"/>
          <w:numId w:val="0"/>
        </w:numPr>
      </w:pPr>
    </w:p>
    <w:p w14:paraId="59DAD372" w14:textId="51006DF3" w:rsidR="00D10F9F" w:rsidRPr="00AB6D1F" w:rsidRDefault="00A96BF9" w:rsidP="00477BA5">
      <w:pPr>
        <w:numPr>
          <w:ilvl w:val="0"/>
          <w:numId w:val="39"/>
        </w:numPr>
      </w:pPr>
      <w:r w:rsidRPr="000F0923">
        <w:rPr>
          <w:rFonts w:hAnsi="SimSun"/>
        </w:rPr>
        <w:t>誰可以吃逾越節</w:t>
      </w:r>
      <w:r w:rsidR="00346E17" w:rsidRPr="000F0923">
        <w:rPr>
          <w:rFonts w:hAnsi="SimSun" w:hint="eastAsia"/>
        </w:rPr>
        <w:t>筵席</w:t>
      </w:r>
      <w:r w:rsidR="00F762AA" w:rsidRPr="000F0923">
        <w:rPr>
          <w:rFonts w:hAnsi="SimSun"/>
        </w:rPr>
        <w:t>(</w:t>
      </w:r>
      <w:r w:rsidRPr="000F0923">
        <w:rPr>
          <w:rFonts w:hAnsi="SimSun"/>
        </w:rPr>
        <w:t>43-51</w:t>
      </w:r>
      <w:r w:rsidR="00F762AA" w:rsidRPr="000F0923">
        <w:rPr>
          <w:rFonts w:hAnsi="SimSun"/>
        </w:rPr>
        <w:t>)</w:t>
      </w:r>
      <w:r w:rsidR="00290902" w:rsidRPr="000F0923">
        <w:rPr>
          <w:rFonts w:hAnsi="SimSun" w:hint="eastAsia"/>
        </w:rPr>
        <w:t>?</w:t>
      </w:r>
      <w:r w:rsidRPr="000F0923">
        <w:rPr>
          <w:rFonts w:hAnsi="SimSun"/>
        </w:rPr>
        <w:t xml:space="preserve"> </w:t>
      </w:r>
      <w:r w:rsidR="00652AD3" w:rsidRPr="000F0923">
        <w:rPr>
          <w:rFonts w:hAnsi="SimSun" w:hint="eastAsia"/>
        </w:rPr>
        <w:t>百姓</w:t>
      </w:r>
      <w:r w:rsidRPr="000F0923">
        <w:rPr>
          <w:rFonts w:hAnsi="SimSun"/>
        </w:rPr>
        <w:t>在流奶與蜜之地</w:t>
      </w:r>
      <w:r w:rsidR="00041A9A">
        <w:rPr>
          <w:rFonts w:hAnsi="SimSun" w:hint="eastAsia"/>
        </w:rPr>
        <w:t>遵守</w:t>
      </w:r>
      <w:r w:rsidRPr="000F0923">
        <w:rPr>
          <w:rFonts w:hAnsi="SimSun"/>
        </w:rPr>
        <w:t>除酵節有</w:t>
      </w:r>
      <w:r w:rsidR="00652AD3" w:rsidRPr="000F0923">
        <w:rPr>
          <w:rFonts w:hAnsi="SimSun" w:hint="eastAsia"/>
        </w:rPr>
        <w:t>何含</w:t>
      </w:r>
      <w:r w:rsidRPr="000F0923">
        <w:rPr>
          <w:rFonts w:hAnsi="SimSun" w:hint="eastAsia"/>
        </w:rPr>
        <w:t>義</w:t>
      </w:r>
      <w:r w:rsidR="00F762AA" w:rsidRPr="000F0923">
        <w:rPr>
          <w:rFonts w:hAnsi="SimSun"/>
        </w:rPr>
        <w:t>(</w:t>
      </w:r>
      <w:r w:rsidRPr="000F0923">
        <w:rPr>
          <w:rFonts w:hAnsi="SimSun"/>
        </w:rPr>
        <w:t>13</w:t>
      </w:r>
      <w:r w:rsidR="00F762AA" w:rsidRPr="000F0923">
        <w:rPr>
          <w:rFonts w:hAnsi="SimSun"/>
        </w:rPr>
        <w:t>:</w:t>
      </w:r>
      <w:r w:rsidRPr="000F0923">
        <w:rPr>
          <w:rFonts w:hAnsi="SimSun"/>
        </w:rPr>
        <w:t>1-10</w:t>
      </w:r>
      <w:r w:rsidR="00F762AA" w:rsidRPr="000F0923">
        <w:rPr>
          <w:rFonts w:hAnsi="SimSun"/>
        </w:rPr>
        <w:t>)</w:t>
      </w:r>
      <w:r w:rsidR="00290902" w:rsidRPr="000F0923">
        <w:rPr>
          <w:rFonts w:hAnsi="SimSun" w:hint="eastAsia"/>
        </w:rPr>
        <w:t>?</w:t>
      </w:r>
      <w:r w:rsidR="00041A9A">
        <w:rPr>
          <w:rFonts w:hAnsi="SimSun"/>
        </w:rPr>
        <w:br/>
      </w:r>
      <w:r w:rsidR="00041A9A" w:rsidRPr="00313EFE">
        <w:rPr>
          <w:rFonts w:hAnsi="SimSun"/>
        </w:rPr>
        <w:t xml:space="preserve">　</w:t>
      </w:r>
      <w:r w:rsidRPr="000F0923">
        <w:rPr>
          <w:rFonts w:hAnsi="SimSun"/>
        </w:rPr>
        <w:t>神</w:t>
      </w:r>
      <w:r w:rsidR="000B503E" w:rsidRPr="000F0923">
        <w:rPr>
          <w:rFonts w:hAnsi="SimSun" w:hint="eastAsia"/>
        </w:rPr>
        <w:t>定立</w:t>
      </w:r>
      <w:r w:rsidR="002E7051" w:rsidRPr="002E7051">
        <w:rPr>
          <w:rFonts w:hAnsi="SimSun" w:hint="eastAsia"/>
          <w:u w:val="single"/>
        </w:rPr>
        <w:t>以色列</w:t>
      </w:r>
      <w:r w:rsidR="004B7A3A" w:rsidRPr="000F0923">
        <w:rPr>
          <w:rFonts w:hAnsi="SimSun" w:hint="eastAsia"/>
        </w:rPr>
        <w:t>贖回</w:t>
      </w:r>
      <w:r w:rsidRPr="000F0923">
        <w:rPr>
          <w:rFonts w:hAnsi="SimSun" w:hint="eastAsia"/>
        </w:rPr>
        <w:t>長子</w:t>
      </w:r>
      <w:r w:rsidR="002500DB" w:rsidRPr="000F0923">
        <w:rPr>
          <w:rFonts w:hAnsi="SimSun" w:hint="eastAsia"/>
        </w:rPr>
        <w:t>有何含義</w:t>
      </w:r>
      <w:r w:rsidR="00F762AA" w:rsidRPr="000F0923">
        <w:rPr>
          <w:rFonts w:hAnsi="SimSun"/>
        </w:rPr>
        <w:t>(</w:t>
      </w:r>
      <w:r w:rsidRPr="000F0923">
        <w:rPr>
          <w:rFonts w:hAnsi="SimSun"/>
        </w:rPr>
        <w:t>11-16</w:t>
      </w:r>
      <w:r w:rsidR="007A74C2" w:rsidRPr="000F0923">
        <w:rPr>
          <w:rFonts w:hAnsi="SimSun"/>
        </w:rPr>
        <w:t>; 民3:13</w:t>
      </w:r>
      <w:r w:rsidR="00F762AA" w:rsidRPr="000F0923">
        <w:rPr>
          <w:rFonts w:hAnsi="SimSun"/>
        </w:rPr>
        <w:t>)</w:t>
      </w:r>
      <w:r w:rsidR="00290902" w:rsidRPr="000F0923">
        <w:rPr>
          <w:rFonts w:hAnsi="SimSun" w:hint="eastAsia"/>
        </w:rPr>
        <w:t>?</w:t>
      </w:r>
    </w:p>
    <w:sectPr w:rsidR="00D10F9F" w:rsidRPr="00AB6D1F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DB5E" w14:textId="77777777" w:rsidR="00A864D6" w:rsidRDefault="00A864D6" w:rsidP="001A6F24">
      <w:r>
        <w:separator/>
      </w:r>
    </w:p>
  </w:endnote>
  <w:endnote w:type="continuationSeparator" w:id="0">
    <w:p w14:paraId="13ABC5FB" w14:textId="77777777" w:rsidR="00A864D6" w:rsidRDefault="00A864D6" w:rsidP="001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822D" w14:textId="77777777" w:rsidR="00A864D6" w:rsidRDefault="00A864D6" w:rsidP="001A6F24">
      <w:r>
        <w:separator/>
      </w:r>
    </w:p>
  </w:footnote>
  <w:footnote w:type="continuationSeparator" w:id="0">
    <w:p w14:paraId="5AD41E70" w14:textId="77777777" w:rsidR="00A864D6" w:rsidRDefault="00A864D6" w:rsidP="001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222399436">
    <w:abstractNumId w:val="26"/>
  </w:num>
  <w:num w:numId="2" w16cid:durableId="1283997607">
    <w:abstractNumId w:val="23"/>
  </w:num>
  <w:num w:numId="3" w16cid:durableId="486046491">
    <w:abstractNumId w:val="33"/>
  </w:num>
  <w:num w:numId="4" w16cid:durableId="377822235">
    <w:abstractNumId w:val="7"/>
  </w:num>
  <w:num w:numId="5" w16cid:durableId="1730955713">
    <w:abstractNumId w:val="12"/>
  </w:num>
  <w:num w:numId="6" w16cid:durableId="747969948">
    <w:abstractNumId w:val="11"/>
  </w:num>
  <w:num w:numId="7" w16cid:durableId="358432659">
    <w:abstractNumId w:val="25"/>
  </w:num>
  <w:num w:numId="8" w16cid:durableId="644775653">
    <w:abstractNumId w:val="3"/>
  </w:num>
  <w:num w:numId="9" w16cid:durableId="1628580275">
    <w:abstractNumId w:val="21"/>
  </w:num>
  <w:num w:numId="10" w16cid:durableId="1623077934">
    <w:abstractNumId w:val="28"/>
  </w:num>
  <w:num w:numId="11" w16cid:durableId="377046386">
    <w:abstractNumId w:val="30"/>
  </w:num>
  <w:num w:numId="12" w16cid:durableId="1836384411">
    <w:abstractNumId w:val="18"/>
  </w:num>
  <w:num w:numId="13" w16cid:durableId="1442988875">
    <w:abstractNumId w:val="1"/>
  </w:num>
  <w:num w:numId="14" w16cid:durableId="1449663241">
    <w:abstractNumId w:val="0"/>
  </w:num>
  <w:num w:numId="15" w16cid:durableId="1666123736">
    <w:abstractNumId w:val="27"/>
  </w:num>
  <w:num w:numId="16" w16cid:durableId="502664384">
    <w:abstractNumId w:val="9"/>
  </w:num>
  <w:num w:numId="17" w16cid:durableId="1708945459">
    <w:abstractNumId w:val="22"/>
  </w:num>
  <w:num w:numId="18" w16cid:durableId="890074579">
    <w:abstractNumId w:val="32"/>
  </w:num>
  <w:num w:numId="19" w16cid:durableId="62799931">
    <w:abstractNumId w:val="6"/>
  </w:num>
  <w:num w:numId="20" w16cid:durableId="1249923969">
    <w:abstractNumId w:val="14"/>
  </w:num>
  <w:num w:numId="21" w16cid:durableId="1363282200">
    <w:abstractNumId w:val="19"/>
  </w:num>
  <w:num w:numId="22" w16cid:durableId="338234755">
    <w:abstractNumId w:val="20"/>
  </w:num>
  <w:num w:numId="23" w16cid:durableId="2056194105">
    <w:abstractNumId w:val="35"/>
  </w:num>
  <w:num w:numId="24" w16cid:durableId="826166330">
    <w:abstractNumId w:val="10"/>
  </w:num>
  <w:num w:numId="25" w16cid:durableId="575749927">
    <w:abstractNumId w:val="31"/>
  </w:num>
  <w:num w:numId="26" w16cid:durableId="1925607232">
    <w:abstractNumId w:val="16"/>
  </w:num>
  <w:num w:numId="27" w16cid:durableId="916204074">
    <w:abstractNumId w:val="8"/>
  </w:num>
  <w:num w:numId="28" w16cid:durableId="1084573438">
    <w:abstractNumId w:val="5"/>
  </w:num>
  <w:num w:numId="29" w16cid:durableId="1414206636">
    <w:abstractNumId w:val="29"/>
  </w:num>
  <w:num w:numId="30" w16cid:durableId="839656456">
    <w:abstractNumId w:val="17"/>
  </w:num>
  <w:num w:numId="31" w16cid:durableId="163326272">
    <w:abstractNumId w:val="4"/>
  </w:num>
  <w:num w:numId="32" w16cid:durableId="955407303">
    <w:abstractNumId w:val="15"/>
  </w:num>
  <w:num w:numId="33" w16cid:durableId="636187117">
    <w:abstractNumId w:val="2"/>
  </w:num>
  <w:num w:numId="34" w16cid:durableId="1787895279">
    <w:abstractNumId w:val="13"/>
  </w:num>
  <w:num w:numId="35" w16cid:durableId="71196083">
    <w:abstractNumId w:val="24"/>
  </w:num>
  <w:num w:numId="36" w16cid:durableId="1880705352">
    <w:abstractNumId w:val="34"/>
  </w:num>
  <w:num w:numId="37" w16cid:durableId="466513150">
    <w:abstractNumId w:val="15"/>
  </w:num>
  <w:num w:numId="38" w16cid:durableId="567959358">
    <w:abstractNumId w:val="15"/>
    <w:lvlOverride w:ilvl="0">
      <w:startOverride w:val="1"/>
    </w:lvlOverride>
  </w:num>
  <w:num w:numId="39" w16cid:durableId="26064620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7B7"/>
    <w:rsid w:val="000126ED"/>
    <w:rsid w:val="00041A9A"/>
    <w:rsid w:val="000B503E"/>
    <w:rsid w:val="000C2395"/>
    <w:rsid w:val="000F0923"/>
    <w:rsid w:val="000F52CC"/>
    <w:rsid w:val="00126870"/>
    <w:rsid w:val="001676A6"/>
    <w:rsid w:val="001A6F24"/>
    <w:rsid w:val="001D48D5"/>
    <w:rsid w:val="002500DB"/>
    <w:rsid w:val="00290902"/>
    <w:rsid w:val="002E6184"/>
    <w:rsid w:val="002E7051"/>
    <w:rsid w:val="002F60B2"/>
    <w:rsid w:val="00313EFE"/>
    <w:rsid w:val="00346E17"/>
    <w:rsid w:val="0036323A"/>
    <w:rsid w:val="00477BA5"/>
    <w:rsid w:val="004B02DB"/>
    <w:rsid w:val="004B7A3A"/>
    <w:rsid w:val="004D2373"/>
    <w:rsid w:val="005A58F8"/>
    <w:rsid w:val="005D01B6"/>
    <w:rsid w:val="005F3C0D"/>
    <w:rsid w:val="0063341D"/>
    <w:rsid w:val="00652AD3"/>
    <w:rsid w:val="00655A4C"/>
    <w:rsid w:val="00665E46"/>
    <w:rsid w:val="007A74C2"/>
    <w:rsid w:val="00857BE4"/>
    <w:rsid w:val="008E6CF5"/>
    <w:rsid w:val="00941842"/>
    <w:rsid w:val="009A72F9"/>
    <w:rsid w:val="00A73BED"/>
    <w:rsid w:val="00A84698"/>
    <w:rsid w:val="00A84FE1"/>
    <w:rsid w:val="00A864D6"/>
    <w:rsid w:val="00A96BF9"/>
    <w:rsid w:val="00AB6D1F"/>
    <w:rsid w:val="00AC6297"/>
    <w:rsid w:val="00B8228A"/>
    <w:rsid w:val="00B93FFA"/>
    <w:rsid w:val="00BA478D"/>
    <w:rsid w:val="00BE37B7"/>
    <w:rsid w:val="00C227E0"/>
    <w:rsid w:val="00D10B26"/>
    <w:rsid w:val="00D10F9F"/>
    <w:rsid w:val="00DF31A3"/>
    <w:rsid w:val="00E10B68"/>
    <w:rsid w:val="00E45F91"/>
    <w:rsid w:val="00E752B1"/>
    <w:rsid w:val="00E80F9D"/>
    <w:rsid w:val="00EB7AA4"/>
    <w:rsid w:val="00F03734"/>
    <w:rsid w:val="00F61911"/>
    <w:rsid w:val="00F762AA"/>
    <w:rsid w:val="00FB265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19765"/>
  <w15:chartTrackingRefBased/>
  <w15:docId w15:val="{EAD04122-7F06-4D58-9414-5596207A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A6F24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6F24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1A6F24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6F24"/>
    <w:rPr>
      <w:rFonts w:ascii="華康細圓體(P)" w:eastAsia="華康細圓體(P)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346E1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28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/>
  <cp:keywords/>
  <cp:lastModifiedBy>HKUBFPC</cp:lastModifiedBy>
  <cp:revision>34</cp:revision>
  <dcterms:created xsi:type="dcterms:W3CDTF">2025-06-12T15:06:00Z</dcterms:created>
  <dcterms:modified xsi:type="dcterms:W3CDTF">2025-06-15T06:39:00Z</dcterms:modified>
</cp:coreProperties>
</file>